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B7" w:rsidRDefault="0096783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811933" wp14:editId="52B09BAF">
                <wp:simplePos x="0" y="0"/>
                <wp:positionH relativeFrom="column">
                  <wp:posOffset>25121</wp:posOffset>
                </wp:positionH>
                <wp:positionV relativeFrom="paragraph">
                  <wp:posOffset>15073</wp:posOffset>
                </wp:positionV>
                <wp:extent cx="6837268" cy="1069340"/>
                <wp:effectExtent l="0" t="0" r="1905" b="0"/>
                <wp:wrapNone/>
                <wp:docPr id="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7268" cy="10693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65000"/>
                                <a:lumOff val="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bg1">
                                <a:lumMod val="6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227" w:rsidRPr="00256449" w:rsidRDefault="00EA2227" w:rsidP="00494916">
                            <w:pPr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</w:pPr>
                            <w:r w:rsidRPr="00256449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 xml:space="preserve">STUDENT </w:t>
                            </w:r>
                            <w:r w:rsidRPr="00256449">
                              <w:rPr>
                                <w:rFonts w:ascii="Arial Black" w:eastAsia="Gungsuh" w:hAnsi="Arial Black"/>
                                <w:sz w:val="72"/>
                                <w:szCs w:val="72"/>
                              </w:rPr>
                              <w:t>HEALTH</w:t>
                            </w:r>
                            <w:r w:rsidRPr="00256449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 xml:space="preserve"> WEEK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pt;margin-top:1.2pt;width:538.35pt;height:8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" fillcolor="#a5a5a5 [2092]" stroked="f">
                <v:fill color2="#e5dfec [663]" rotate="t" focus="50%" type="gradient"/>
                <v:textbox>
                  <w:txbxContent>
                    <w:p w:rsidR="00EA2227" w:rsidRPr="00256449" w:rsidRDefault="00EA2227" w:rsidP="00494916">
                      <w:pPr>
                        <w:rPr>
                          <w:rFonts w:ascii="Arial Black" w:hAnsi="Arial Black"/>
                          <w:sz w:val="72"/>
                          <w:szCs w:val="72"/>
                        </w:rPr>
                      </w:pPr>
                      <w:r w:rsidRPr="00256449">
                        <w:rPr>
                          <w:rFonts w:ascii="Arial Black" w:hAnsi="Arial Black"/>
                          <w:sz w:val="72"/>
                          <w:szCs w:val="72"/>
                        </w:rPr>
                        <w:t xml:space="preserve">STUDENT </w:t>
                      </w:r>
                      <w:r w:rsidRPr="00256449">
                        <w:rPr>
                          <w:rFonts w:ascii="Arial Black" w:eastAsia="Gungsuh" w:hAnsi="Arial Black"/>
                          <w:sz w:val="72"/>
                          <w:szCs w:val="72"/>
                        </w:rPr>
                        <w:t>HEALTH</w:t>
                      </w:r>
                      <w:r w:rsidRPr="00256449">
                        <w:rPr>
                          <w:rFonts w:ascii="Arial Black" w:hAnsi="Arial Black"/>
                          <w:sz w:val="72"/>
                          <w:szCs w:val="72"/>
                        </w:rPr>
                        <w:t xml:space="preserve"> WEEK</w:t>
                      </w:r>
                    </w:p>
                  </w:txbxContent>
                </v:textbox>
              </v:rect>
            </w:pict>
          </mc:Fallback>
        </mc:AlternateContent>
      </w:r>
      <w:r w:rsidR="007866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9D415" wp14:editId="15DA1C6C">
                <wp:simplePos x="0" y="0"/>
                <wp:positionH relativeFrom="column">
                  <wp:posOffset>0</wp:posOffset>
                </wp:positionH>
                <wp:positionV relativeFrom="paragraph">
                  <wp:posOffset>1060450</wp:posOffset>
                </wp:positionV>
                <wp:extent cx="6857365" cy="491490"/>
                <wp:effectExtent l="0" t="3175" r="635" b="635"/>
                <wp:wrapNone/>
                <wp:docPr id="2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7365" cy="491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927" w:rsidRDefault="00AD2927" w:rsidP="00CF3B5C">
                            <w:pPr>
                              <w:jc w:val="right"/>
                              <w:rPr>
                                <w:rFonts w:ascii="Tekton Pro Ext" w:hAnsi="Tekton Pro Ex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94916">
                              <w:rPr>
                                <w:rFonts w:ascii="Tekton Pro Ext" w:hAnsi="Tekton Pro Ex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APRIL 22-25</w:t>
                            </w:r>
                            <w:r w:rsidRPr="00494916">
                              <w:rPr>
                                <w:rFonts w:ascii="Tekton Pro Ext" w:hAnsi="Tekton Pro Ext"/>
                                <w:b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494916">
                              <w:rPr>
                                <w:rFonts w:ascii="Tekton Pro Ext" w:hAnsi="Tekton Pro Ex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94916" w:rsidRPr="00494916" w:rsidRDefault="00494916" w:rsidP="00CF3B5C">
                            <w:pPr>
                              <w:jc w:val="right"/>
                              <w:rPr>
                                <w:rFonts w:ascii="Tekton Pro Ext" w:hAnsi="Tekton Pro Ext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kton Pro Ext" w:hAnsi="Tekton Pro Ext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Brought to you by the ASUW Student Health Consortium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left:0;text-align:left;margin-left:0;margin-top:83.5pt;width:539.95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" fillcolor="#a5a5a5 [2092]" stroked="f">
                <v:textbox>
                  <w:txbxContent>
                    <w:p w:rsidR="00AD2927" w:rsidRDefault="00AD2927" w:rsidP="00CF3B5C">
                      <w:pPr>
                        <w:jc w:val="right"/>
                        <w:rPr>
                          <w:rFonts w:ascii="Tekton Pro Ext" w:hAnsi="Tekton Pro Ext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494916">
                        <w:rPr>
                          <w:rFonts w:ascii="Tekton Pro Ext" w:hAnsi="Tekton Pro Ext"/>
                          <w:b/>
                          <w:color w:val="FFFFFF" w:themeColor="background1"/>
                          <w:sz w:val="32"/>
                          <w:szCs w:val="32"/>
                        </w:rPr>
                        <w:t>APRIL 22-25</w:t>
                      </w:r>
                      <w:r w:rsidRPr="00494916">
                        <w:rPr>
                          <w:rFonts w:ascii="Tekton Pro Ext" w:hAnsi="Tekton Pro Ext"/>
                          <w:b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494916">
                        <w:rPr>
                          <w:rFonts w:ascii="Tekton Pro Ext" w:hAnsi="Tekton Pro Ext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94916" w:rsidRPr="00494916" w:rsidRDefault="00494916" w:rsidP="00CF3B5C">
                      <w:pPr>
                        <w:jc w:val="right"/>
                        <w:rPr>
                          <w:rFonts w:ascii="Tekton Pro Ext" w:hAnsi="Tekton Pro Ext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ekton Pro Ext" w:hAnsi="Tekton Pro Ext"/>
                          <w:b/>
                          <w:color w:val="FFFFFF" w:themeColor="background1"/>
                          <w:sz w:val="24"/>
                          <w:szCs w:val="24"/>
                        </w:rPr>
                        <w:t>Brought to you by the ASUW Student Health Consortium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7866CD">
        <w:rPr>
          <w:noProof/>
        </w:rPr>
        <mc:AlternateContent>
          <mc:Choice Requires="wpc">
            <w:drawing>
              <wp:inline distT="0" distB="0" distL="0" distR="0">
                <wp:extent cx="6763385" cy="9044305"/>
                <wp:effectExtent l="38100" t="38100" r="37465" b="42545"/>
                <wp:docPr id="25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76200" cap="flat" cmpd="sng" algn="ctr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8780145"/>
                            <a:ext cx="6763385" cy="2641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bg1">
                                  <a:lumMod val="65000"/>
                                  <a:lumOff val="0"/>
                                </a:schemeClr>
                              </a:gs>
                              <a:gs pos="5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bg1">
                                  <a:lumMod val="65000"/>
                                  <a:lumOff val="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60D7" w:rsidRPr="008F08C0" w:rsidRDefault="00C660D7" w:rsidP="008F08C0">
                              <w:pPr>
                                <w:jc w:val="right"/>
                                <w:rPr>
                                  <w:rFonts w:ascii="Tekton Pro Ext" w:hAnsi="Tekton Pro Ext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F08C0">
                                <w:rPr>
                                  <w:rFonts w:ascii="Tekton Pro Ext" w:hAnsi="Tekton Pro Ext"/>
                                  <w:b/>
                                  <w:sz w:val="20"/>
                                  <w:szCs w:val="20"/>
                                </w:rPr>
                                <w:sym w:font="Wingdings" w:char="F0E0"/>
                              </w:r>
                              <w:r w:rsidRPr="008F08C0">
                                <w:rPr>
                                  <w:rFonts w:ascii="Tekton Pro Ext" w:hAnsi="Tekton Pro Ext"/>
                                  <w:b/>
                                  <w:sz w:val="20"/>
                                  <w:szCs w:val="20"/>
                                </w:rPr>
                                <w:t xml:space="preserve"> Want more info? Check out health.asuw.org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652645" y="836930"/>
                            <a:ext cx="1670685" cy="174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2213" w:rsidRDefault="00802213" w:rsidP="008F08C0">
                              <w:r>
                                <w:t>DAFSDF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11760" y="1898580"/>
                            <a:ext cx="2639060" cy="1115925"/>
                          </a:xfrm>
                          <a:prstGeom prst="stripedRightArrow">
                            <a:avLst>
                              <a:gd name="adj1" fmla="val 63769"/>
                              <a:gd name="adj2" fmla="val 51757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3431E" w:rsidRPr="00256449" w:rsidRDefault="0043431E" w:rsidP="008F08C0">
                              <w:pPr>
                                <w:rPr>
                                  <w:rFonts w:ascii="Tekton Pro" w:eastAsia="Gungsuh" w:hAnsi="Tekton Pro"/>
                                  <w:sz w:val="56"/>
                                  <w:szCs w:val="56"/>
                                </w:rPr>
                              </w:pPr>
                              <w:r w:rsidRPr="00256449">
                                <w:rPr>
                                  <w:rFonts w:ascii="Tekton Pro" w:eastAsia="Gungsuh" w:hAnsi="Tekton Pro"/>
                                  <w:sz w:val="56"/>
                                  <w:szCs w:val="56"/>
                                </w:rPr>
                                <w:t>MONDAY</w:t>
                              </w:r>
                            </w:p>
                            <w:p w:rsidR="007E2F94" w:rsidRPr="007E2F94" w:rsidRDefault="007E2F94" w:rsidP="008F08C0">
                              <w:pPr>
                                <w:rPr>
                                  <w:rFonts w:ascii="Tekton Pro" w:eastAsia="Gungsuh" w:hAnsi="Tekton Pro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ascii="Tekton Pro" w:eastAsia="Gungsuh" w:hAnsi="Tekton Pro"/>
                                  <w:color w:val="595959" w:themeColor="text1" w:themeTint="A6"/>
                                </w:rPr>
                                <w:t>GENERAL HEALTH</w:t>
                              </w:r>
                            </w:p>
                            <w:p w:rsidR="008F08C0" w:rsidRDefault="008F08C0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AutoShape 26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058920" y="3315957"/>
                            <a:ext cx="2462530" cy="1132852"/>
                          </a:xfrm>
                          <a:prstGeom prst="stripedRightArrow">
                            <a:avLst>
                              <a:gd name="adj1" fmla="val 50000"/>
                              <a:gd name="adj2" fmla="val 60031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E2F94" w:rsidRPr="00256449" w:rsidRDefault="00652781" w:rsidP="008F08C0">
                              <w:pPr>
                                <w:rPr>
                                  <w:rFonts w:ascii="Tekton Pro" w:eastAsia="Gungsuh" w:hAnsi="Tekton Pro"/>
                                  <w:sz w:val="48"/>
                                  <w:szCs w:val="48"/>
                                </w:rPr>
                              </w:pPr>
                              <w:r w:rsidRPr="00256449">
                                <w:rPr>
                                  <w:rFonts w:ascii="Tekton Pro" w:eastAsia="Gungsuh" w:hAnsi="Tekton Pro"/>
                                  <w:sz w:val="48"/>
                                  <w:szCs w:val="48"/>
                                </w:rPr>
                                <w:t>TUESDAY</w:t>
                              </w:r>
                            </w:p>
                            <w:p w:rsidR="007E2F94" w:rsidRPr="00256449" w:rsidRDefault="007E2F94" w:rsidP="008F08C0">
                              <w:pPr>
                                <w:rPr>
                                  <w:rFonts w:ascii="Tekton Pro" w:eastAsia="Gungsuh" w:hAnsi="Tekton Pro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256449">
                                <w:rPr>
                                  <w:rFonts w:ascii="Tekton Pro" w:eastAsia="Gungsuh" w:hAnsi="Tekton Pro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MENTAL HEALTH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60960" y="4489450"/>
                            <a:ext cx="3674110" cy="1416685"/>
                          </a:xfrm>
                          <a:prstGeom prst="stripedRightArrow">
                            <a:avLst>
                              <a:gd name="adj1" fmla="val 50000"/>
                              <a:gd name="adj2" fmla="val 71787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2781" w:rsidRPr="008F08C0" w:rsidRDefault="00652781" w:rsidP="008F08C0">
                              <w:pPr>
                                <w:rPr>
                                  <w:rFonts w:ascii="Tekton Pro" w:eastAsia="Gungsuh" w:hAnsi="Tekton Pro"/>
                                  <w:sz w:val="60"/>
                                  <w:szCs w:val="60"/>
                                </w:rPr>
                              </w:pPr>
                              <w:r w:rsidRPr="008F08C0">
                                <w:rPr>
                                  <w:rFonts w:ascii="Tekton Pro" w:eastAsia="Gungsuh" w:hAnsi="Tekton Pro"/>
                                  <w:sz w:val="60"/>
                                  <w:szCs w:val="60"/>
                                </w:rPr>
                                <w:t>WEDNESDAY</w:t>
                              </w:r>
                            </w:p>
                            <w:p w:rsidR="00F41A9A" w:rsidRPr="00F41A9A" w:rsidRDefault="00F41A9A" w:rsidP="008F08C0">
                              <w:pPr>
                                <w:rPr>
                                  <w:rFonts w:ascii="Tekton Pro" w:eastAsia="Gungsuh" w:hAnsi="Tekton Pro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ascii="Tekton Pro" w:eastAsia="Gungsuh" w:hAnsi="Tekton Pro"/>
                                  <w:color w:val="595959" w:themeColor="text1" w:themeTint="A6"/>
                                </w:rPr>
                                <w:t>NUTRITION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AutoShape 2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774664" y="6116955"/>
                            <a:ext cx="2867660" cy="1086485"/>
                          </a:xfrm>
                          <a:prstGeom prst="stripedRightArrow">
                            <a:avLst>
                              <a:gd name="adj1" fmla="val 61194"/>
                              <a:gd name="adj2" fmla="val 66034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1A9A" w:rsidRPr="00256449" w:rsidRDefault="00652781" w:rsidP="008F08C0">
                              <w:pPr>
                                <w:rPr>
                                  <w:rFonts w:ascii="Tekton Pro" w:eastAsia="Gungsuh" w:hAnsi="Tekton Pro"/>
                                  <w:sz w:val="52"/>
                                  <w:szCs w:val="52"/>
                                </w:rPr>
                              </w:pPr>
                              <w:r w:rsidRPr="00256449">
                                <w:rPr>
                                  <w:rFonts w:ascii="Tekton Pro" w:eastAsia="Gungsuh" w:hAnsi="Tekton Pro"/>
                                  <w:sz w:val="52"/>
                                  <w:szCs w:val="52"/>
                                </w:rPr>
                                <w:t>THURSDAY</w:t>
                              </w:r>
                            </w:p>
                            <w:p w:rsidR="00652781" w:rsidRPr="00F41A9A" w:rsidRDefault="00F41A9A" w:rsidP="008F08C0">
                              <w:pPr>
                                <w:rPr>
                                  <w:rFonts w:ascii="Tekton Pro" w:eastAsia="Gungsuh" w:hAnsi="Tekton Pro"/>
                                  <w:color w:val="595959" w:themeColor="text1" w:themeTint="A6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Tekton Pro" w:eastAsia="Gungsuh" w:hAnsi="Tekton Pro"/>
                                  <w:color w:val="595959" w:themeColor="text1" w:themeTint="A6"/>
                                </w:rPr>
                                <w:t>PHYSICAL HEALTH</w:t>
                              </w:r>
                              <w:r w:rsidR="00652781" w:rsidRPr="00F41A9A">
                                <w:rPr>
                                  <w:rFonts w:ascii="Tekton Pro" w:eastAsia="Gungsuh" w:hAnsi="Tekton Pro"/>
                                  <w:color w:val="595959" w:themeColor="text1" w:themeTint="A6"/>
                                  <w:sz w:val="60"/>
                                  <w:szCs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11760" y="7294880"/>
                            <a:ext cx="2519045" cy="1407795"/>
                          </a:xfrm>
                          <a:prstGeom prst="stripedRightArrow">
                            <a:avLst>
                              <a:gd name="adj1" fmla="val 50000"/>
                              <a:gd name="adj2" fmla="val 44734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2781" w:rsidRPr="008F08C0" w:rsidRDefault="00652781" w:rsidP="008F08C0">
                              <w:pPr>
                                <w:rPr>
                                  <w:rFonts w:ascii="Tekton Pro" w:eastAsia="Gungsuh" w:hAnsi="Tekton Pro"/>
                                  <w:sz w:val="60"/>
                                  <w:szCs w:val="60"/>
                                </w:rPr>
                              </w:pPr>
                              <w:r w:rsidRPr="008F08C0">
                                <w:rPr>
                                  <w:rFonts w:ascii="Tekton Pro" w:eastAsia="Gungsuh" w:hAnsi="Tekton Pro"/>
                                  <w:sz w:val="60"/>
                                  <w:szCs w:val="60"/>
                                </w:rPr>
                                <w:t>FRIDAY</w:t>
                              </w:r>
                            </w:p>
                            <w:p w:rsidR="00F41A9A" w:rsidRPr="00F41A9A" w:rsidRDefault="00F41A9A" w:rsidP="008F08C0">
                              <w:pPr>
                                <w:rPr>
                                  <w:rFonts w:ascii="Tekton Pro" w:eastAsia="Gungsuh" w:hAnsi="Tekton Pro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ascii="Tekton Pro" w:eastAsia="Gungsuh" w:hAnsi="Tekton Pro"/>
                                  <w:color w:val="595959" w:themeColor="text1" w:themeTint="A6"/>
                                </w:rPr>
                                <w:t>SOCIAL HEALTH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900680" y="1600200"/>
                            <a:ext cx="3055620" cy="1645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7830" w:rsidRDefault="0075241F" w:rsidP="00967830">
                              <w:pPr>
                                <w:jc w:val="both"/>
                                <w:rPr>
                                  <w:b/>
                                  <w:color w:val="595959" w:themeColor="text1" w:themeTint="A6"/>
                                </w:rPr>
                              </w:pPr>
                              <w:r w:rsidRPr="00CF3B5C">
                                <w:rPr>
                                  <w:b/>
                                </w:rPr>
                                <w:t>The BIG Tent Event</w:t>
                              </w:r>
                              <w:r w:rsidR="00A26F68">
                                <w:rPr>
                                  <w:b/>
                                  <w:color w:val="595959" w:themeColor="text1" w:themeTint="A6"/>
                                </w:rPr>
                                <w:t xml:space="preserve"> // </w:t>
                              </w:r>
                              <w:r w:rsidR="00967830">
                                <w:rPr>
                                  <w:b/>
                                  <w:color w:val="595959" w:themeColor="text1" w:themeTint="A6"/>
                                </w:rPr>
                                <w:t>outside of the HUB</w:t>
                              </w:r>
                            </w:p>
                            <w:p w:rsidR="00967830" w:rsidRDefault="00A26F68" w:rsidP="00967830">
                              <w:pPr>
                                <w:jc w:val="both"/>
                                <w:rPr>
                                  <w:b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b/>
                                  <w:color w:val="595959" w:themeColor="text1" w:themeTint="A6"/>
                                </w:rPr>
                                <w:t>10:30-2:30</w:t>
                              </w:r>
                            </w:p>
                            <w:p w:rsidR="00652781" w:rsidRPr="00967830" w:rsidRDefault="00967830" w:rsidP="00967830">
                              <w:pPr>
                                <w:jc w:val="both"/>
                                <w:rPr>
                                  <w:b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To kick-off the week w</w:t>
                              </w:r>
                              <w:r w:rsidR="0075241F" w:rsidRPr="0075241F">
                                <w:rPr>
                                  <w:color w:val="595959" w:themeColor="text1" w:themeTint="A6"/>
                                </w:rPr>
                                <w:t>e explore a variety of aspects to general health</w:t>
                              </w:r>
                              <w:r>
                                <w:rPr>
                                  <w:color w:val="595959" w:themeColor="text1" w:themeTint="A6"/>
                                </w:rPr>
                                <w:t xml:space="preserve"> with a variety of tables focusing on sexual health, alcohol awareness, drug safety and mental health.  In addition we are partnered with Project Canine to offer you some dog therapy. </w:t>
                              </w:r>
                            </w:p>
                            <w:p w:rsidR="00652781" w:rsidRPr="0075241F" w:rsidRDefault="00967830" w:rsidP="008F08C0">
                              <w:pPr>
                                <w:jc w:val="right"/>
                                <w:rPr>
                                  <w:i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i/>
                                  <w:color w:val="595959" w:themeColor="text1" w:themeTint="A6"/>
                                </w:rPr>
                                <w:t>Co-</w:t>
                              </w:r>
                              <w:r w:rsidR="00652781" w:rsidRPr="0075241F">
                                <w:rPr>
                                  <w:i/>
                                  <w:color w:val="595959" w:themeColor="text1" w:themeTint="A6"/>
                                </w:rPr>
                                <w:t>Hosted by UHELP</w:t>
                              </w:r>
                              <w:r>
                                <w:rPr>
                                  <w:i/>
                                  <w:color w:val="595959" w:themeColor="text1" w:themeTint="A6"/>
                                </w:rPr>
                                <w:t xml:space="preserve"> and Project Canine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048375" y="1600201"/>
                            <a:ext cx="386715" cy="1645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521450" y="1600200"/>
                            <a:ext cx="120874" cy="1645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3515995"/>
                            <a:ext cx="3185160" cy="810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6F68" w:rsidRDefault="0075241F" w:rsidP="00967830">
                              <w:pPr>
                                <w:jc w:val="both"/>
                                <w:rPr>
                                  <w:b/>
                                  <w:color w:val="595959" w:themeColor="text1" w:themeTint="A6"/>
                                </w:rPr>
                              </w:pPr>
                              <w:r w:rsidRPr="008F08C0">
                                <w:rPr>
                                  <w:b/>
                                </w:rPr>
                                <w:t>Sleep</w:t>
                              </w:r>
                              <w:r w:rsidR="00A26F68">
                                <w:rPr>
                                  <w:b/>
                                  <w:color w:val="595959" w:themeColor="text1" w:themeTint="A6"/>
                                </w:rPr>
                                <w:t xml:space="preserve"> // HUB 340 @ 12:30-1:30</w:t>
                              </w:r>
                            </w:p>
                            <w:p w:rsidR="0075241F" w:rsidRPr="0075241F" w:rsidRDefault="0075241F" w:rsidP="00967830">
                              <w:pPr>
                                <w:jc w:val="both"/>
                                <w:rPr>
                                  <w:color w:val="595959" w:themeColor="text1" w:themeTint="A6"/>
                                </w:rPr>
                              </w:pPr>
                              <w:r w:rsidRPr="0075241F">
                                <w:rPr>
                                  <w:color w:val="595959" w:themeColor="text1" w:themeTint="A6"/>
                                </w:rPr>
                                <w:t>Join us for a discussion on answers to the questions</w:t>
                              </w:r>
                              <w:r w:rsidR="007E2F94">
                                <w:rPr>
                                  <w:color w:val="595959" w:themeColor="text1" w:themeTint="A6"/>
                                </w:rPr>
                                <w:t>:</w:t>
                              </w:r>
                            </w:p>
                            <w:p w:rsidR="0075241F" w:rsidRPr="0075241F" w:rsidRDefault="007E2F94" w:rsidP="00967830">
                              <w:pPr>
                                <w:jc w:val="right"/>
                                <w:rPr>
                                  <w:color w:val="595959" w:themeColor="text1" w:themeTint="A6"/>
                                </w:rPr>
                              </w:pPr>
                              <w:r w:rsidRPr="0075241F">
                                <w:rPr>
                                  <w:color w:val="595959" w:themeColor="text1" w:themeTint="A6"/>
                                </w:rPr>
                                <w:t xml:space="preserve"> </w:t>
                              </w:r>
                              <w:r w:rsidR="0075241F" w:rsidRPr="0075241F">
                                <w:rPr>
                                  <w:color w:val="595959" w:themeColor="text1" w:themeTint="A6"/>
                                </w:rPr>
                                <w:t>“</w:t>
                              </w:r>
                              <w:r w:rsidR="00967830">
                                <w:rPr>
                                  <w:color w:val="595959" w:themeColor="text1" w:themeTint="A6"/>
                                </w:rPr>
                                <w:t>W</w:t>
                              </w:r>
                              <w:r w:rsidR="0075241F" w:rsidRPr="0075241F">
                                <w:rPr>
                                  <w:color w:val="595959" w:themeColor="text1" w:themeTint="A6"/>
                                </w:rPr>
                                <w:t>hat benefits do I gain from sleep?”</w:t>
                              </w:r>
                            </w:p>
                            <w:p w:rsidR="0075241F" w:rsidRPr="0075241F" w:rsidRDefault="00967830" w:rsidP="00967830">
                              <w:pPr>
                                <w:jc w:val="right"/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“H</w:t>
                              </w:r>
                              <w:r w:rsidR="0075241F" w:rsidRPr="0075241F">
                                <w:rPr>
                                  <w:color w:val="595959" w:themeColor="text1" w:themeTint="A6"/>
                                </w:rPr>
                                <w:t xml:space="preserve">ow can I maximize my sleep?” </w:t>
                              </w:r>
                            </w:p>
                            <w:p w:rsidR="0075241F" w:rsidRDefault="0075241F" w:rsidP="008F08C0">
                              <w:pPr>
                                <w:jc w:val="left"/>
                              </w:pPr>
                            </w:p>
                            <w:p w:rsidR="0075241F" w:rsidRDefault="0075241F" w:rsidP="008F08C0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80035" y="3515995"/>
                            <a:ext cx="238760" cy="810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1760" y="3515995"/>
                            <a:ext cx="87630" cy="812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865880" y="4519594"/>
                            <a:ext cx="2512695" cy="1416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541F" w:rsidRPr="0075241F" w:rsidRDefault="00D9541F" w:rsidP="008F08C0">
                              <w:pPr>
                                <w:jc w:val="left"/>
                                <w:rPr>
                                  <w:b/>
                                  <w:color w:val="595959" w:themeColor="text1" w:themeTint="A6"/>
                                </w:rPr>
                              </w:pPr>
                              <w:r w:rsidRPr="008F08C0">
                                <w:rPr>
                                  <w:b/>
                                </w:rPr>
                                <w:t>1</w:t>
                              </w:r>
                              <w:r w:rsidRPr="008F08C0">
                                <w:rPr>
                                  <w:b/>
                                  <w:vertAlign w:val="superscript"/>
                                </w:rPr>
                                <w:t>st</w:t>
                              </w:r>
                              <w:r w:rsidR="008F08C0" w:rsidRPr="008F08C0">
                                <w:rPr>
                                  <w:b/>
                                </w:rPr>
                                <w:t xml:space="preserve"> Annual UW Market</w:t>
                              </w:r>
                              <w:r>
                                <w:rPr>
                                  <w:b/>
                                  <w:color w:val="595959" w:themeColor="text1" w:themeTint="A6"/>
                                </w:rPr>
                                <w:t xml:space="preserve"> // outside of the HUB </w:t>
                              </w:r>
                              <w:r w:rsidRPr="0075241F">
                                <w:rPr>
                                  <w:b/>
                                  <w:color w:val="595959" w:themeColor="text1" w:themeTint="A6"/>
                                </w:rPr>
                                <w:t xml:space="preserve">@ </w:t>
                              </w:r>
                              <w:r>
                                <w:rPr>
                                  <w:b/>
                                  <w:color w:val="595959" w:themeColor="text1" w:themeTint="A6"/>
                                </w:rPr>
                                <w:t>1</w:t>
                              </w:r>
                              <w:r w:rsidR="00A26F68">
                                <w:rPr>
                                  <w:b/>
                                  <w:color w:val="595959" w:themeColor="text1" w:themeTint="A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595959" w:themeColor="text1" w:themeTint="A6"/>
                                </w:rPr>
                                <w:t>:30-2:30</w:t>
                              </w:r>
                            </w:p>
                            <w:p w:rsidR="00D9541F" w:rsidRDefault="00D9541F" w:rsidP="008F08C0">
                              <w:pPr>
                                <w:jc w:val="left"/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 xml:space="preserve">SHC brings you UW’s first every Farmer’s Market. The market will feature a variety of local, </w:t>
                              </w:r>
                              <w:r w:rsidR="00243EB8">
                                <w:rPr>
                                  <w:color w:val="595959" w:themeColor="text1" w:themeTint="A6"/>
                                </w:rPr>
                                <w:t>sustainable and organic vendors along with live music!</w:t>
                              </w:r>
                            </w:p>
                            <w:p w:rsidR="00D9541F" w:rsidRPr="005B7584" w:rsidRDefault="00967830" w:rsidP="008F08C0">
                              <w:pPr>
                                <w:jc w:val="right"/>
                                <w:rPr>
                                  <w:i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Co-</w:t>
                              </w:r>
                              <w:r w:rsidR="00D9541F" w:rsidRPr="005B7584">
                                <w:rPr>
                                  <w:i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Hosted by</w:t>
                              </w:r>
                              <w:r w:rsidR="005B7584" w:rsidRPr="005B7584">
                                <w:rPr>
                                  <w:i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D9541F" w:rsidRPr="005B7584">
                                <w:rPr>
                                  <w:i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Food Co-Op, Real Food Challenge</w:t>
                              </w:r>
                              <w:r w:rsidR="005B7584" w:rsidRPr="005B7584">
                                <w:rPr>
                                  <w:i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and</w:t>
                              </w:r>
                              <w:r w:rsidR="005B7584" w:rsidRPr="005B7584">
                                <w:rPr>
                                  <w:i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U</w:t>
                              </w:r>
                              <w:r w:rsidR="005B7584" w:rsidRPr="005B7584">
                                <w:rPr>
                                  <w:i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W </w:t>
                              </w:r>
                              <w:r w:rsidR="00243EB8">
                                <w:rPr>
                                  <w:i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Farm</w:t>
                              </w:r>
                            </w:p>
                            <w:p w:rsidR="00D9541F" w:rsidRDefault="00D9541F" w:rsidP="008F08C0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08000" y="6059156"/>
                            <a:ext cx="3185160" cy="1144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7584" w:rsidRDefault="00C3622B" w:rsidP="008F08C0">
                              <w:pPr>
                                <w:jc w:val="left"/>
                                <w:rPr>
                                  <w:b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b/>
                                </w:rPr>
                                <w:t>Check Your Boobies</w:t>
                              </w:r>
                              <w:r w:rsidR="005B7584">
                                <w:rPr>
                                  <w:b/>
                                  <w:color w:val="595959" w:themeColor="text1" w:themeTint="A6"/>
                                </w:rPr>
                                <w:t xml:space="preserve"> //</w:t>
                              </w:r>
                              <w:r>
                                <w:rPr>
                                  <w:b/>
                                  <w:color w:val="595959" w:themeColor="text1" w:themeTint="A6"/>
                                </w:rPr>
                                <w:t xml:space="preserve"> HUB </w:t>
                              </w:r>
                              <w:r w:rsidR="00A26F68">
                                <w:rPr>
                                  <w:b/>
                                  <w:color w:val="595959" w:themeColor="text1" w:themeTint="A6"/>
                                </w:rPr>
                                <w:t>340</w:t>
                              </w:r>
                              <w:r>
                                <w:rPr>
                                  <w:b/>
                                  <w:color w:val="595959" w:themeColor="text1" w:themeTint="A6"/>
                                </w:rPr>
                                <w:t xml:space="preserve"> @ </w:t>
                              </w:r>
                              <w:r w:rsidR="00A26F68">
                                <w:rPr>
                                  <w:b/>
                                  <w:color w:val="595959" w:themeColor="text1" w:themeTint="A6"/>
                                </w:rPr>
                                <w:t>12:30-1:30</w:t>
                              </w:r>
                            </w:p>
                            <w:p w:rsidR="005B7584" w:rsidRDefault="00243EB8" w:rsidP="008F08C0">
                              <w:pPr>
                                <w:jc w:val="left"/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1 in 8 women will develop invasive Breast Cancer over the course of their lifetime.  Come join us and the Check Your Boobies as we bring you a story from a Breast Cancer survivor and how to screen yourself.</w:t>
                              </w:r>
                            </w:p>
                            <w:p w:rsidR="00967830" w:rsidRPr="00967830" w:rsidRDefault="00967830" w:rsidP="00967830">
                              <w:pPr>
                                <w:jc w:val="right"/>
                                <w:rPr>
                                  <w:i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967830">
                                <w:rPr>
                                  <w:i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Co-Hosted by: Check Your Boobies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80035" y="6059156"/>
                            <a:ext cx="162560" cy="1144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21920" y="6059156"/>
                            <a:ext cx="77470" cy="1144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478905" y="4489450"/>
                            <a:ext cx="193040" cy="1416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760980" y="7345045"/>
                            <a:ext cx="3287395" cy="1256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08C0" w:rsidRDefault="00CF3B5C" w:rsidP="008F08C0">
                              <w:pPr>
                                <w:jc w:val="left"/>
                                <w:rPr>
                                  <w:b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b/>
                                </w:rPr>
                                <w:t>Locally Working G</w:t>
                              </w:r>
                              <w:r w:rsidR="008F08C0" w:rsidRPr="00CF3B5C">
                                <w:rPr>
                                  <w:b/>
                                </w:rPr>
                                <w:t>lobally</w:t>
                              </w:r>
                              <w:r w:rsidR="008F08C0">
                                <w:rPr>
                                  <w:b/>
                                  <w:color w:val="595959" w:themeColor="text1" w:themeTint="A6"/>
                                </w:rPr>
                                <w:t xml:space="preserve"> // HUB </w:t>
                              </w:r>
                              <w:r w:rsidR="00A26F68">
                                <w:rPr>
                                  <w:b/>
                                  <w:color w:val="595959" w:themeColor="text1" w:themeTint="A6"/>
                                </w:rPr>
                                <w:t>334</w:t>
                              </w:r>
                              <w:r w:rsidR="008F08C0">
                                <w:rPr>
                                  <w:b/>
                                  <w:color w:val="595959" w:themeColor="text1" w:themeTint="A6"/>
                                </w:rPr>
                                <w:t xml:space="preserve"> @ </w:t>
                              </w:r>
                              <w:r w:rsidR="00A26F68">
                                <w:rPr>
                                  <w:b/>
                                  <w:color w:val="595959" w:themeColor="text1" w:themeTint="A6"/>
                                </w:rPr>
                                <w:t>2:30-3:30</w:t>
                              </w:r>
                            </w:p>
                            <w:p w:rsidR="008F08C0" w:rsidRDefault="008F08C0" w:rsidP="008F08C0">
                              <w:pPr>
                                <w:jc w:val="left"/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Join us as we discuss local efforts to support Global issues.</w:t>
                              </w:r>
                            </w:p>
                            <w:p w:rsidR="008F08C0" w:rsidRDefault="008F08C0" w:rsidP="008F08C0">
                              <w:pPr>
                                <w:jc w:val="right"/>
                                <w:rPr>
                                  <w:color w:val="595959" w:themeColor="text1" w:themeTint="A6"/>
                                </w:rPr>
                              </w:pPr>
                              <w:r w:rsidRPr="00967830">
                                <w:rPr>
                                  <w:b/>
                                  <w:color w:val="595959" w:themeColor="text1" w:themeTint="A6"/>
                                </w:rPr>
                                <w:t>Part I:</w:t>
                              </w:r>
                              <w:r>
                                <w:rPr>
                                  <w:color w:val="595959" w:themeColor="text1" w:themeTint="A6"/>
                                </w:rPr>
                                <w:t xml:space="preserve"> How can we work locally to help globally?</w:t>
                              </w:r>
                            </w:p>
                            <w:p w:rsidR="008F08C0" w:rsidRDefault="008F08C0" w:rsidP="008F08C0">
                              <w:pPr>
                                <w:jc w:val="right"/>
                                <w:rPr>
                                  <w:color w:val="595959" w:themeColor="text1" w:themeTint="A6"/>
                                </w:rPr>
                              </w:pPr>
                              <w:r w:rsidRPr="00967830">
                                <w:rPr>
                                  <w:b/>
                                  <w:color w:val="595959" w:themeColor="text1" w:themeTint="A6"/>
                                </w:rPr>
                                <w:t>Part II:</w:t>
                              </w:r>
                              <w:r>
                                <w:rPr>
                                  <w:color w:val="595959" w:themeColor="text1" w:themeTint="A6"/>
                                </w:rPr>
                                <w:t xml:space="preserve"> Seattle Ambassador Program</w:t>
                              </w:r>
                            </w:p>
                            <w:p w:rsidR="008F08C0" w:rsidRPr="005B7584" w:rsidRDefault="008F08C0" w:rsidP="008F08C0">
                              <w:pPr>
                                <w:jc w:val="right"/>
                                <w:rPr>
                                  <w:i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i/>
                                  <w:color w:val="595959" w:themeColor="text1" w:themeTint="A6"/>
                                </w:rPr>
                                <w:t>Hosted by Seattle International Foundation and the City of Seattle</w:t>
                              </w:r>
                            </w:p>
                            <w:p w:rsidR="008F08C0" w:rsidRDefault="008F08C0" w:rsidP="008F08C0">
                              <w:pPr>
                                <w:jc w:val="left"/>
                              </w:pPr>
                            </w:p>
                            <w:p w:rsidR="008F08C0" w:rsidRDefault="008F08C0" w:rsidP="008F08C0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185535" y="7343775"/>
                            <a:ext cx="249555" cy="1266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521450" y="7343775"/>
                            <a:ext cx="142875" cy="1266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" o:spid="_x0000_s1028" editas="canvas" style="width:532.55pt;height:712.15pt;mso-position-horizontal-relative:char;mso-position-vertical-relative:line" coordsize="67633,90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7633;height:90443;visibility:visible;mso-wrap-style:square" stroked="t" strokecolor="#a5a5a5 [2092]" strokeweight="6pt">
                  <v:fill o:detectmouseclick="t"/>
                  <v:path o:connecttype="none"/>
                </v:shape>
                <v:rect id="Rectangle 15" o:spid="_x0000_s1030" style="position:absolute;top:87801;width:67633;height:2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f27b0A&#10;AADaAAAADwAAAGRycy9kb3ducmV2LnhtbERPy6rCMBDdC/5DGMGdpir4qEYRpeBWvYvrbmzGtthM&#10;ShNr/XsjCK6Gw3nOatOaUjRUu8KygtEwAkGcWl1wpuDvnAzmIJxH1lhaJgUvcrBZdzsrjLV98pGa&#10;k89ECGEXo4Lc+yqW0qU5GXRDWxEH7mZrgz7AOpO6xmcIN6UcR9FUGiw4NORY0S6n9H56GAXXZPs/&#10;m14SvW/Pl8nsnlC2aEipfq/dLkF4av1P/HUfdJgPn1c+V67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If27b0AAADaAAAADwAAAAAAAAAAAAAAAACYAgAAZHJzL2Rvd25yZXYu&#10;eG1sUEsFBgAAAAAEAAQA9QAAAIIDAAAAAA==&#10;" fillcolor="#a5a5a5 [2092]" stroked="f">
                  <v:fill color2="#e5dfec [663]" rotate="t" focus="50%" type="gradient"/>
                  <v:textbox>
                    <w:txbxContent>
                      <w:p w:rsidR="00C660D7" w:rsidRPr="008F08C0" w:rsidRDefault="00C660D7" w:rsidP="008F08C0">
                        <w:pPr>
                          <w:jc w:val="right"/>
                          <w:rPr>
                            <w:rFonts w:ascii="Tekton Pro Ext" w:hAnsi="Tekton Pro Ext"/>
                            <w:b/>
                            <w:sz w:val="20"/>
                            <w:szCs w:val="20"/>
                          </w:rPr>
                        </w:pPr>
                        <w:r w:rsidRPr="008F08C0">
                          <w:rPr>
                            <w:rFonts w:ascii="Tekton Pro Ext" w:hAnsi="Tekton Pro Ext"/>
                            <w:b/>
                            <w:sz w:val="20"/>
                            <w:szCs w:val="20"/>
                          </w:rPr>
                          <w:sym w:font="Wingdings" w:char="F0E0"/>
                        </w:r>
                        <w:r w:rsidRPr="008F08C0">
                          <w:rPr>
                            <w:rFonts w:ascii="Tekton Pro Ext" w:hAnsi="Tekton Pro Ext"/>
                            <w:b/>
                            <w:sz w:val="20"/>
                            <w:szCs w:val="20"/>
                          </w:rPr>
                          <w:t xml:space="preserve"> Want more info? Check out health.asuw.org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1" type="#_x0000_t202" style="position:absolute;left:46526;top:8369;width:16707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TercAA&#10;AADaAAAADwAAAGRycy9kb3ducmV2LnhtbESPQYvCMBSE7wv+h/AEb9tUDyLVKKJUvbhgFcTbo3m2&#10;xealNFHrv98IgsdhZr5hZovO1OJBrassKxhGMQji3OqKCwWnY/o7AeE8ssbaMil4kYPFvPczw0Tb&#10;Jx/okflCBAi7BBWU3jeJlC4vyaCLbEMcvKttDfog20LqFp8Bbmo5iuOxNFhxWCixoVVJ+S27GwXb&#10;Tb7OnHSYbg775rI661T/aaUG/W45BeGp89/wp73TCkbwvhJu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TercAAAADaAAAADwAAAAAAAAAAAAAAAACYAgAAZHJzL2Rvd25y&#10;ZXYueG1sUEsFBgAAAAAEAAQA9QAAAIUDAAAAAA==&#10;" strokecolor="black [3213]">
                  <v:textbox>
                    <w:txbxContent>
                      <w:p w:rsidR="00802213" w:rsidRDefault="00802213" w:rsidP="008F08C0">
                        <w:r>
                          <w:t>DAFSDF</w:t>
                        </w:r>
                      </w:p>
                    </w:txbxContent>
                  </v:textbox>
                </v:shape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AutoShape 21" o:spid="_x0000_s1032" type="#_x0000_t93" style="position:absolute;left:1117;top:18985;width:26391;height:11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8zZcIA&#10;AADaAAAADwAAAGRycy9kb3ducmV2LnhtbESPT4vCMBTE7wt+h/AWvCxrooJI1ygqSD2uf6DXR/Ns&#10;yzYvbRO1fvuNIHgcZuY3zGLV21rcqPOVYw3jkQJBnDtTcaHhfNp9z0H4gGywdkwaHuRhtRx8LDAx&#10;7s4Huh1DISKEfYIayhCaREqfl2TRj1xDHL2L6yyGKLtCmg7vEW5rOVFqJi1WHBdKbGhbUv53vFoN&#10;s9ZdVNY26ThV2Wa9+0oP7S9rPfzs1z8gAvXhHX6190bDFJ5X4g2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zNlwgAAANoAAAAPAAAAAAAAAAAAAAAAAJgCAABkcnMvZG93&#10;bnJldi54bWxQSwUGAAAAAAQABAD1AAAAhwMAAAAA&#10;" adj="16873,3913" filled="f" strokecolor="black [3213]">
                  <v:textbox>
                    <w:txbxContent>
                      <w:p w:rsidR="0043431E" w:rsidRPr="00256449" w:rsidRDefault="0043431E" w:rsidP="008F08C0">
                        <w:pPr>
                          <w:rPr>
                            <w:rFonts w:ascii="Tekton Pro" w:eastAsia="Gungsuh" w:hAnsi="Tekton Pro"/>
                            <w:sz w:val="56"/>
                            <w:szCs w:val="56"/>
                          </w:rPr>
                        </w:pPr>
                        <w:r w:rsidRPr="00256449">
                          <w:rPr>
                            <w:rFonts w:ascii="Tekton Pro" w:eastAsia="Gungsuh" w:hAnsi="Tekton Pro"/>
                            <w:sz w:val="56"/>
                            <w:szCs w:val="56"/>
                          </w:rPr>
                          <w:t>MONDAY</w:t>
                        </w:r>
                      </w:p>
                      <w:p w:rsidR="007E2F94" w:rsidRPr="007E2F94" w:rsidRDefault="007E2F94" w:rsidP="008F08C0">
                        <w:pPr>
                          <w:rPr>
                            <w:rFonts w:ascii="Tekton Pro" w:eastAsia="Gungsuh" w:hAnsi="Tekton Pro"/>
                            <w:color w:val="595959" w:themeColor="text1" w:themeTint="A6"/>
                          </w:rPr>
                        </w:pPr>
                        <w:r>
                          <w:rPr>
                            <w:rFonts w:ascii="Tekton Pro" w:eastAsia="Gungsuh" w:hAnsi="Tekton Pro"/>
                            <w:color w:val="595959" w:themeColor="text1" w:themeTint="A6"/>
                          </w:rPr>
                          <w:t>GENERAL HEALTH</w:t>
                        </w:r>
                      </w:p>
                      <w:p w:rsidR="008F08C0" w:rsidRDefault="008F08C0"/>
                    </w:txbxContent>
                  </v:textbox>
                </v:shape>
                <v:shape id="AutoShape 26" o:spid="_x0000_s1033" type="#_x0000_t93" style="position:absolute;left:40589;top:33159;width:24625;height:1132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C6aMUA&#10;AADaAAAADwAAAGRycy9kb3ducmV2LnhtbESPT2vCQBTE74V+h+UJ3urGYovEbMSWKvVi/Xfx9sg+&#10;k9js25DdaPTTu0Khx2FmfsMk085U4kyNKy0rGA4iEMSZ1SXnCva7+csYhPPIGivLpOBKDqbp81OC&#10;sbYX3tB563MRIOxiVFB4X8dSuqwgg25ga+LgHW1j0AfZ5FI3eAlwU8nXKHqXBksOCwXW9FlQ9rtt&#10;jYLTcvGxPnz5Ubu5RT8rt1td52+tUv1eN5uA8NT5//Bf+1srGMHjSrgB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ALpoxQAAANoAAAAPAAAAAAAAAAAAAAAAAJgCAABkcnMv&#10;ZG93bnJldi54bWxQSwUGAAAAAAQABAD1AAAAigMAAAAA&#10;" adj="15635" filled="f" strokecolor="black [3213]">
                  <v:textbox>
                    <w:txbxContent>
                      <w:p w:rsidR="007E2F94" w:rsidRPr="00256449" w:rsidRDefault="00652781" w:rsidP="008F08C0">
                        <w:pPr>
                          <w:rPr>
                            <w:rFonts w:ascii="Tekton Pro" w:eastAsia="Gungsuh" w:hAnsi="Tekton Pro"/>
                            <w:sz w:val="48"/>
                            <w:szCs w:val="48"/>
                          </w:rPr>
                        </w:pPr>
                        <w:r w:rsidRPr="00256449">
                          <w:rPr>
                            <w:rFonts w:ascii="Tekton Pro" w:eastAsia="Gungsuh" w:hAnsi="Tekton Pro"/>
                            <w:sz w:val="48"/>
                            <w:szCs w:val="48"/>
                          </w:rPr>
                          <w:t>TUESDAY</w:t>
                        </w:r>
                      </w:p>
                      <w:p w:rsidR="007E2F94" w:rsidRPr="00256449" w:rsidRDefault="007E2F94" w:rsidP="008F08C0">
                        <w:pPr>
                          <w:rPr>
                            <w:rFonts w:ascii="Tekton Pro" w:eastAsia="Gungsuh" w:hAnsi="Tekton Pro"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256449">
                          <w:rPr>
                            <w:rFonts w:ascii="Tekton Pro" w:eastAsia="Gungsuh" w:hAnsi="Tekton Pro"/>
                            <w:color w:val="595959" w:themeColor="text1" w:themeTint="A6"/>
                            <w:sz w:val="20"/>
                            <w:szCs w:val="20"/>
                          </w:rPr>
                          <w:t>MENTAL HEALTH</w:t>
                        </w:r>
                      </w:p>
                    </w:txbxContent>
                  </v:textbox>
                </v:shape>
                <v:shape id="AutoShape 27" o:spid="_x0000_s1034" type="#_x0000_t93" style="position:absolute;left:609;top:44894;width:36741;height:141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q7CMQA&#10;AADaAAAADwAAAGRycy9kb3ducmV2LnhtbESPQWvCQBSE74X+h+UVvBSzMdJSUlcpguhFsNoevL1m&#10;n9nQ7NuYXWP017tCocdhZr5hJrPe1qKj1leOFYySFARx4XTFpYKv3WL4BsIHZI21Y1JwIQ+z6ePD&#10;BHPtzvxJ3TaUIkLY56jAhNDkUvrCkEWfuIY4egfXWgxRtqXULZ4j3NYyS9NXabHiuGCwobmh4nd7&#10;sgo2/LNePo8Nm/p4sPs0u37L9U6pwVP/8Q4iUB/+w3/tlVbwAvcr8Qb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6uwjEAAAA2gAAAA8AAAAAAAAAAAAAAAAAmAIAAGRycy9k&#10;b3ducmV2LnhtbFBLBQYAAAAABAAEAPUAAACJAwAAAAA=&#10;" adj="15621" filled="f" strokecolor="black [3213]">
                  <v:textbox>
                    <w:txbxContent>
                      <w:p w:rsidR="00652781" w:rsidRPr="008F08C0" w:rsidRDefault="00652781" w:rsidP="008F08C0">
                        <w:pPr>
                          <w:rPr>
                            <w:rFonts w:ascii="Tekton Pro" w:eastAsia="Gungsuh" w:hAnsi="Tekton Pro"/>
                            <w:sz w:val="60"/>
                            <w:szCs w:val="60"/>
                          </w:rPr>
                        </w:pPr>
                        <w:r w:rsidRPr="008F08C0">
                          <w:rPr>
                            <w:rFonts w:ascii="Tekton Pro" w:eastAsia="Gungsuh" w:hAnsi="Tekton Pro"/>
                            <w:sz w:val="60"/>
                            <w:szCs w:val="60"/>
                          </w:rPr>
                          <w:t>WEDNESDAY</w:t>
                        </w:r>
                      </w:p>
                      <w:p w:rsidR="00F41A9A" w:rsidRPr="00F41A9A" w:rsidRDefault="00F41A9A" w:rsidP="008F08C0">
                        <w:pPr>
                          <w:rPr>
                            <w:rFonts w:ascii="Tekton Pro" w:eastAsia="Gungsuh" w:hAnsi="Tekton Pro"/>
                            <w:color w:val="595959" w:themeColor="text1" w:themeTint="A6"/>
                          </w:rPr>
                        </w:pPr>
                        <w:r>
                          <w:rPr>
                            <w:rFonts w:ascii="Tekton Pro" w:eastAsia="Gungsuh" w:hAnsi="Tekton Pro"/>
                            <w:color w:val="595959" w:themeColor="text1" w:themeTint="A6"/>
                          </w:rPr>
                          <w:t>NUTRITION</w:t>
                        </w:r>
                      </w:p>
                    </w:txbxContent>
                  </v:textbox>
                </v:shape>
                <v:shape id="AutoShape 28" o:spid="_x0000_s1035" type="#_x0000_t93" style="position:absolute;left:37746;top:61169;width:28677;height:10865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FF8IA&#10;AADaAAAADwAAAGRycy9kb3ducmV2LnhtbESPwWrDMBBE74H+g9hAb7GcHNziWDZtIeBLIU2Czxtp&#10;a5taK2Mpjvv3VaHQ4zAzb5iiWuwgZpp871jBNklBEGtnem4VXM6HzTMIH5ANDo5JwTd5qMqHVYG5&#10;cXf+oPkUWhEh7HNU0IUw5lJ63ZFFn7iROHqfbrIYopxaaSa8R7gd5C5NM2mx57jQ4UhvHemv080q&#10;aMz16f3o0R93NGf1uW5eg26UelwvL3sQgZbwH/5r10ZBBr9X4g2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cUXwgAAANoAAAAPAAAAAAAAAAAAAAAAAJgCAABkcnMvZG93&#10;bnJldi54bWxQSwUGAAAAAAQABAD1AAAAhwMAAAAA&#10;" adj="16196,4191" filled="f" strokecolor="black [3213]">
                  <v:textbox>
                    <w:txbxContent>
                      <w:p w:rsidR="00F41A9A" w:rsidRPr="00256449" w:rsidRDefault="00652781" w:rsidP="008F08C0">
                        <w:pPr>
                          <w:rPr>
                            <w:rFonts w:ascii="Tekton Pro" w:eastAsia="Gungsuh" w:hAnsi="Tekton Pro"/>
                            <w:sz w:val="52"/>
                            <w:szCs w:val="52"/>
                          </w:rPr>
                        </w:pPr>
                        <w:r w:rsidRPr="00256449">
                          <w:rPr>
                            <w:rFonts w:ascii="Tekton Pro" w:eastAsia="Gungsuh" w:hAnsi="Tekton Pro"/>
                            <w:sz w:val="52"/>
                            <w:szCs w:val="52"/>
                          </w:rPr>
                          <w:t>THURSDAY</w:t>
                        </w:r>
                      </w:p>
                      <w:p w:rsidR="00652781" w:rsidRPr="00F41A9A" w:rsidRDefault="00F41A9A" w:rsidP="008F08C0">
                        <w:pPr>
                          <w:rPr>
                            <w:rFonts w:ascii="Tekton Pro" w:eastAsia="Gungsuh" w:hAnsi="Tekton Pro"/>
                            <w:color w:val="595959" w:themeColor="text1" w:themeTint="A6"/>
                            <w:sz w:val="60"/>
                            <w:szCs w:val="60"/>
                          </w:rPr>
                        </w:pPr>
                        <w:r>
                          <w:rPr>
                            <w:rFonts w:ascii="Tekton Pro" w:eastAsia="Gungsuh" w:hAnsi="Tekton Pro"/>
                            <w:color w:val="595959" w:themeColor="text1" w:themeTint="A6"/>
                          </w:rPr>
                          <w:t>PHYSICAL HEALTH</w:t>
                        </w:r>
                        <w:r w:rsidR="00652781" w:rsidRPr="00F41A9A">
                          <w:rPr>
                            <w:rFonts w:ascii="Tekton Pro" w:eastAsia="Gungsuh" w:hAnsi="Tekton Pro"/>
                            <w:color w:val="595959" w:themeColor="text1" w:themeTint="A6"/>
                            <w:sz w:val="60"/>
                            <w:szCs w:val="6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9" o:spid="_x0000_s1036" type="#_x0000_t93" style="position:absolute;left:1117;top:72948;width:25191;height:140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q+8QA&#10;AADaAAAADwAAAGRycy9kb3ducmV2LnhtbESPQWvCQBSE7wX/w/KEXkQ39ZCW6Cq2WOlVLURvz+wz&#10;CWbfht2tif31bkHocZiZb5j5sjeNuJLztWUFL5MEBHFhdc2lgu/95/gNhA/IGhvLpOBGHpaLwdMc&#10;M2073tJ1F0oRIewzVFCF0GZS+qIig35iW+Lona0zGKJ0pdQOuwg3jZwmSSoN1hwXKmzpo6Lisvsx&#10;CrDL83x6Wv824fA+cptVerysU6Weh/1qBiJQH/7Dj/aXVvAKf1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tavvEAAAA2gAAAA8AAAAAAAAAAAAAAAAAmAIAAGRycy9k&#10;b3ducmV2LnhtbFBLBQYAAAAABAAEAPUAAACJAwAAAAA=&#10;" filled="f" strokecolor="black [3213]">
                  <v:textbox>
                    <w:txbxContent>
                      <w:p w:rsidR="00652781" w:rsidRPr="008F08C0" w:rsidRDefault="00652781" w:rsidP="008F08C0">
                        <w:pPr>
                          <w:rPr>
                            <w:rFonts w:ascii="Tekton Pro" w:eastAsia="Gungsuh" w:hAnsi="Tekton Pro"/>
                            <w:sz w:val="60"/>
                            <w:szCs w:val="60"/>
                          </w:rPr>
                        </w:pPr>
                        <w:r w:rsidRPr="008F08C0">
                          <w:rPr>
                            <w:rFonts w:ascii="Tekton Pro" w:eastAsia="Gungsuh" w:hAnsi="Tekton Pro"/>
                            <w:sz w:val="60"/>
                            <w:szCs w:val="60"/>
                          </w:rPr>
                          <w:t>FRIDAY</w:t>
                        </w:r>
                      </w:p>
                      <w:p w:rsidR="00F41A9A" w:rsidRPr="00F41A9A" w:rsidRDefault="00F41A9A" w:rsidP="008F08C0">
                        <w:pPr>
                          <w:rPr>
                            <w:rFonts w:ascii="Tekton Pro" w:eastAsia="Gungsuh" w:hAnsi="Tekton Pro"/>
                            <w:color w:val="595959" w:themeColor="text1" w:themeTint="A6"/>
                          </w:rPr>
                        </w:pPr>
                        <w:r>
                          <w:rPr>
                            <w:rFonts w:ascii="Tekton Pro" w:eastAsia="Gungsuh" w:hAnsi="Tekton Pro"/>
                            <w:color w:val="595959" w:themeColor="text1" w:themeTint="A6"/>
                          </w:rPr>
                          <w:t>SOCIAL HEALTH</w:t>
                        </w:r>
                      </w:p>
                    </w:txbxContent>
                  </v:textbox>
                </v:shape>
                <v:shape id="Text Box 30" o:spid="_x0000_s1037" type="#_x0000_t202" style="position:absolute;left:29006;top:16002;width:30557;height:16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t86b8A&#10;AADaAAAADwAAAGRycy9kb3ducmV2LnhtbERPz2vCMBS+C/sfwhO82bSDiVSjiJvM22a1nh/Nsy02&#10;LyWJtfvvl8Ngx4/v93o7mk4M5HxrWUGWpCCIK6tbrhVczof5EoQPyBo7y6TghzxsNy+TNebaPvlE&#10;QxFqEUPY56igCaHPpfRVQwZ9YnviyN2sMxgidLXUDp8x3HTyNU0X0mDLsaHBnvYNVffiYRSU758Z&#10;La73MpPf4e2WfXUf41AqNZuOuxWIQGP4F/+5j1pB3BqvxBsgN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m3zpvwAAANoAAAAPAAAAAAAAAAAAAAAAAJgCAABkcnMvZG93bnJl&#10;di54bWxQSwUGAAAAAAQABAD1AAAAhAMAAAAA&#10;" strokecolor="#5a5a5a [2109]">
                  <v:textbox>
                    <w:txbxContent>
                      <w:p w:rsidR="00967830" w:rsidRDefault="0075241F" w:rsidP="00967830">
                        <w:pPr>
                          <w:jc w:val="both"/>
                          <w:rPr>
                            <w:b/>
                            <w:color w:val="595959" w:themeColor="text1" w:themeTint="A6"/>
                          </w:rPr>
                        </w:pPr>
                        <w:r w:rsidRPr="00CF3B5C">
                          <w:rPr>
                            <w:b/>
                          </w:rPr>
                          <w:t>The BIG Tent Event</w:t>
                        </w:r>
                        <w:r w:rsidR="00A26F68">
                          <w:rPr>
                            <w:b/>
                            <w:color w:val="595959" w:themeColor="text1" w:themeTint="A6"/>
                          </w:rPr>
                          <w:t xml:space="preserve"> // </w:t>
                        </w:r>
                        <w:r w:rsidR="00967830">
                          <w:rPr>
                            <w:b/>
                            <w:color w:val="595959" w:themeColor="text1" w:themeTint="A6"/>
                          </w:rPr>
                          <w:t>outside of the HUB</w:t>
                        </w:r>
                      </w:p>
                      <w:p w:rsidR="00967830" w:rsidRDefault="00A26F68" w:rsidP="00967830">
                        <w:pPr>
                          <w:jc w:val="both"/>
                          <w:rPr>
                            <w:b/>
                            <w:color w:val="595959" w:themeColor="text1" w:themeTint="A6"/>
                          </w:rPr>
                        </w:pPr>
                        <w:r>
                          <w:rPr>
                            <w:b/>
                            <w:color w:val="595959" w:themeColor="text1" w:themeTint="A6"/>
                          </w:rPr>
                          <w:t>10:30-2:30</w:t>
                        </w:r>
                      </w:p>
                      <w:p w:rsidR="00652781" w:rsidRPr="00967830" w:rsidRDefault="00967830" w:rsidP="00967830">
                        <w:pPr>
                          <w:jc w:val="both"/>
                          <w:rPr>
                            <w:b/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To kick-off the week w</w:t>
                        </w:r>
                        <w:r w:rsidR="0075241F" w:rsidRPr="0075241F">
                          <w:rPr>
                            <w:color w:val="595959" w:themeColor="text1" w:themeTint="A6"/>
                          </w:rPr>
                          <w:t>e explore a variety of aspects to general health</w:t>
                        </w:r>
                        <w:r>
                          <w:rPr>
                            <w:color w:val="595959" w:themeColor="text1" w:themeTint="A6"/>
                          </w:rPr>
                          <w:t xml:space="preserve"> with a variety of tables focusing on sexual health, alcohol awareness, drug safety and mental health.  In addition we are partnered with Project Canine to offer you some dog therapy. </w:t>
                        </w:r>
                      </w:p>
                      <w:p w:rsidR="00652781" w:rsidRPr="0075241F" w:rsidRDefault="00967830" w:rsidP="008F08C0">
                        <w:pPr>
                          <w:jc w:val="right"/>
                          <w:rPr>
                            <w:i/>
                            <w:color w:val="595959" w:themeColor="text1" w:themeTint="A6"/>
                          </w:rPr>
                        </w:pPr>
                        <w:r>
                          <w:rPr>
                            <w:i/>
                            <w:color w:val="595959" w:themeColor="text1" w:themeTint="A6"/>
                          </w:rPr>
                          <w:t>Co-</w:t>
                        </w:r>
                        <w:r w:rsidR="00652781" w:rsidRPr="0075241F">
                          <w:rPr>
                            <w:i/>
                            <w:color w:val="595959" w:themeColor="text1" w:themeTint="A6"/>
                          </w:rPr>
                          <w:t>Hosted by UHELP</w:t>
                        </w:r>
                        <w:r>
                          <w:rPr>
                            <w:i/>
                            <w:color w:val="595959" w:themeColor="text1" w:themeTint="A6"/>
                          </w:rPr>
                          <w:t xml:space="preserve"> and Project Canine</w:t>
                        </w:r>
                      </w:p>
                    </w:txbxContent>
                  </v:textbox>
                </v:shape>
                <v:rect id="Rectangle 31" o:spid="_x0000_s1038" style="position:absolute;left:60483;top:16002;width:3867;height:16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JODsIA&#10;AADaAAAADwAAAGRycy9kb3ducmV2LnhtbESPQWsCMRSE7wX/Q3iCt5q1iNTVKCItaHuqunh9bJ67&#10;q8nLkqTu9t83hYLHYWa+YZbr3hpxJx8axwom4wwEcel0w5WC0/H9+RVEiMgajWNS8EMB1qvB0xJz&#10;7Tr+ovshViJBOOSooI6xzaUMZU0Ww9i1xMm7OG8xJukrqT12CW6NfMmymbTYcFqosaVtTeXt8G0V&#10;XGXhu5mZFrs3c8au2Ow/PqetUqNhv1mAiNTHR/i/vdMK5vB3Jd0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Ik4OwgAAANoAAAAPAAAAAAAAAAAAAAAAAJgCAABkcnMvZG93&#10;bnJldi54bWxQSwUGAAAAAAQABAD1AAAAhwMAAAAA&#10;" strokecolor="#5a5a5a [2109]"/>
                <v:rect id="Rectangle 32" o:spid="_x0000_s1039" style="position:absolute;left:65214;top:16002;width:1209;height:16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6FMQA&#10;AADbAAAADwAAAGRycy9kb3ducmV2LnhtbESPQWvDMAyF74P+B6PCbquzUcpI65YyNui609qFXUWs&#10;JmltOdhek/776TDYTeI9vfdptRm9U1eKqQts4HFWgCKug+24MfB1fHt4BpUyskUXmAzcKMFmPblb&#10;YWnDwJ90PeRGSQinEg20Ofel1qluyWOahZ5YtFOIHrOssdE24iDh3umnolhojx1LQ4s9vbRUXw4/&#10;3sBZV3FYuHm1e3XfOFTb9/3HvDfmfjpul6Ayjfnf/He9s4Iv9PKLD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yOhTEAAAA2wAAAA8AAAAAAAAAAAAAAAAAmAIAAGRycy9k&#10;b3ducmV2LnhtbFBLBQYAAAAABAAEAPUAAACJAwAAAAA=&#10;" strokecolor="#5a5a5a [2109]"/>
                <v:shape id="Text Box 33" o:spid="_x0000_s1040" type="#_x0000_t202" style="position:absolute;left:6096;top:35159;width:31851;height:8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/IncEA&#10;AADbAAAADwAAAGRycy9kb3ducmV2LnhtbERPTYvCMBC9C/6HMII3m+phkWoUEYXdPYhbRTwOzdgW&#10;m0ltom3/vVlY2Ns83ucs152pxIsaV1pWMI1iEMSZ1SXnCs6n/WQOwnlkjZVlUtCTg/VqOFhiom3L&#10;P/RKfS5CCLsEFRTe14mULivIoItsTRy4m20M+gCbXOoG2xBuKjmL4w9psOTQUGBN24Kye/o0Co6P&#10;nnt/vbTV/ZvS3Sw/fB3dU6nxqNssQHjq/L/4z/2pw/wp/P4SDp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vyJ3BAAAA2wAAAA8AAAAAAAAAAAAAAAAAmAIAAGRycy9kb3du&#10;cmV2LnhtbFBLBQYAAAAABAAEAPUAAACGAwAAAAA=&#10;" strokecolor="#5a5a5a [2109]">
                  <v:textbox>
                    <w:txbxContent>
                      <w:p w:rsidR="00A26F68" w:rsidRDefault="0075241F" w:rsidP="00967830">
                        <w:pPr>
                          <w:jc w:val="both"/>
                          <w:rPr>
                            <w:b/>
                            <w:color w:val="595959" w:themeColor="text1" w:themeTint="A6"/>
                          </w:rPr>
                        </w:pPr>
                        <w:r w:rsidRPr="008F08C0">
                          <w:rPr>
                            <w:b/>
                          </w:rPr>
                          <w:t>Sleep</w:t>
                        </w:r>
                        <w:r w:rsidR="00A26F68">
                          <w:rPr>
                            <w:b/>
                            <w:color w:val="595959" w:themeColor="text1" w:themeTint="A6"/>
                          </w:rPr>
                          <w:t xml:space="preserve"> // HUB 340 @ 12:30-1:30</w:t>
                        </w:r>
                      </w:p>
                      <w:p w:rsidR="0075241F" w:rsidRPr="0075241F" w:rsidRDefault="0075241F" w:rsidP="00967830">
                        <w:pPr>
                          <w:jc w:val="both"/>
                          <w:rPr>
                            <w:color w:val="595959" w:themeColor="text1" w:themeTint="A6"/>
                          </w:rPr>
                        </w:pPr>
                        <w:r w:rsidRPr="0075241F">
                          <w:rPr>
                            <w:color w:val="595959" w:themeColor="text1" w:themeTint="A6"/>
                          </w:rPr>
                          <w:t>Join us for a discussion on answers to the questions</w:t>
                        </w:r>
                        <w:r w:rsidR="007E2F94">
                          <w:rPr>
                            <w:color w:val="595959" w:themeColor="text1" w:themeTint="A6"/>
                          </w:rPr>
                          <w:t>:</w:t>
                        </w:r>
                      </w:p>
                      <w:p w:rsidR="0075241F" w:rsidRPr="0075241F" w:rsidRDefault="007E2F94" w:rsidP="00967830">
                        <w:pPr>
                          <w:jc w:val="right"/>
                          <w:rPr>
                            <w:color w:val="595959" w:themeColor="text1" w:themeTint="A6"/>
                          </w:rPr>
                        </w:pPr>
                        <w:r w:rsidRPr="0075241F">
                          <w:rPr>
                            <w:color w:val="595959" w:themeColor="text1" w:themeTint="A6"/>
                          </w:rPr>
                          <w:t xml:space="preserve"> </w:t>
                        </w:r>
                        <w:r w:rsidR="0075241F" w:rsidRPr="0075241F">
                          <w:rPr>
                            <w:color w:val="595959" w:themeColor="text1" w:themeTint="A6"/>
                          </w:rPr>
                          <w:t>“</w:t>
                        </w:r>
                        <w:r w:rsidR="00967830">
                          <w:rPr>
                            <w:color w:val="595959" w:themeColor="text1" w:themeTint="A6"/>
                          </w:rPr>
                          <w:t>W</w:t>
                        </w:r>
                        <w:r w:rsidR="0075241F" w:rsidRPr="0075241F">
                          <w:rPr>
                            <w:color w:val="595959" w:themeColor="text1" w:themeTint="A6"/>
                          </w:rPr>
                          <w:t>hat benefits do I gain from sleep?”</w:t>
                        </w:r>
                      </w:p>
                      <w:p w:rsidR="0075241F" w:rsidRPr="0075241F" w:rsidRDefault="00967830" w:rsidP="00967830">
                        <w:pPr>
                          <w:jc w:val="right"/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“H</w:t>
                        </w:r>
                        <w:r w:rsidR="0075241F" w:rsidRPr="0075241F">
                          <w:rPr>
                            <w:color w:val="595959" w:themeColor="text1" w:themeTint="A6"/>
                          </w:rPr>
                          <w:t xml:space="preserve">ow can I maximize my sleep?” </w:t>
                        </w:r>
                      </w:p>
                      <w:p w:rsidR="0075241F" w:rsidRDefault="0075241F" w:rsidP="008F08C0">
                        <w:pPr>
                          <w:jc w:val="left"/>
                        </w:pPr>
                      </w:p>
                      <w:p w:rsidR="0075241F" w:rsidRDefault="0075241F" w:rsidP="008F08C0">
                        <w:pPr>
                          <w:jc w:val="left"/>
                        </w:pPr>
                      </w:p>
                    </w:txbxContent>
                  </v:textbox>
                </v:shape>
                <v:rect id="Rectangle 34" o:spid="_x0000_s1041" style="position:absolute;left:2800;top:35159;width:2387;height:8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wB+MAA&#10;AADbAAAADwAAAGRycy9kb3ducmV2LnhtbERPTWsCMRC9F/wPYYTealYRKatRRBRse6q6eB024+5q&#10;MlmS1F3/vSkUepvH+5zFqrdG3MmHxrGC8SgDQVw63XCl4HTcvb2DCBFZo3FMCh4UYLUcvCww167j&#10;b7ofYiVSCIccFdQxtrmUoazJYhi5ljhxF+ctxgR9JbXHLoVbIydZNpMWG04NNba0qam8HX6sgqss&#10;fDcz02K/NWfsivXH59e0Vep12K/nICL18V/8597rNH8Cv7+k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uwB+MAAAADbAAAADwAAAAAAAAAAAAAAAACYAgAAZHJzL2Rvd25y&#10;ZXYueG1sUEsFBgAAAAAEAAQA9QAAAIUDAAAAAA==&#10;" strokecolor="#5a5a5a [2109]"/>
                <v:rect id="Rectangle 35" o:spid="_x0000_s1042" style="position:absolute;left:1117;top:35159;width:876;height:8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CkY8EA&#10;AADbAAAADwAAAGRycy9kb3ducmV2LnhtbERP32vCMBB+F/wfwgl7s6lOZFSjiDjQ7WluZa9Hc7bd&#10;kktJMlv/+2Uw8O0+vp+33g7WiCv50DpWMMtyEMSV0y3XCj7en6dPIEJE1mgck4IbBdhuxqM1Ftr1&#10;/EbXc6xFCuFQoIImxq6QMlQNWQyZ64gTd3HeYkzQ11J77FO4NXKe50tpseXU0GBH+4aq7/OPVfAl&#10;S98vzaI8Hswn9uXu9PK66JR6mAy7FYhIQ7yL/91HneY/wt8v6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gpGPBAAAA2wAAAA8AAAAAAAAAAAAAAAAAmAIAAGRycy9kb3du&#10;cmV2LnhtbFBLBQYAAAAABAAEAPUAAACGAwAAAAA=&#10;" strokecolor="#5a5a5a [2109]"/>
                <v:shape id="Text Box 40" o:spid="_x0000_s1043" type="#_x0000_t202" style="position:absolute;left:38658;top:45195;width:25127;height:14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r1csIA&#10;AADbAAAADwAAAGRycy9kb3ducmV2LnhtbERPS2vCQBC+F/wPywjemo0ebIlZpRQL2kOxUaTHITtN&#10;gtnZNLt5/ftuoeBtPr7npLvR1KKn1lWWFSyjGARxbnXFhYLL+e3xGYTzyBpry6RgIge77ewhxUTb&#10;gT+pz3whQgi7BBWU3jeJlC4vyaCLbEMcuG/bGvQBtoXULQ4h3NRyFcdrabDi0FBiQ68l5besMwpO&#10;PxNP/us61Ld3yvar4uN4cp1Si/n4sgHhafR38b/7oMP8J/j7JRw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vVywgAAANsAAAAPAAAAAAAAAAAAAAAAAJgCAABkcnMvZG93&#10;bnJldi54bWxQSwUGAAAAAAQABAD1AAAAhwMAAAAA&#10;" strokecolor="#5a5a5a [2109]">
                  <v:textbox>
                    <w:txbxContent>
                      <w:p w:rsidR="00D9541F" w:rsidRPr="0075241F" w:rsidRDefault="00D9541F" w:rsidP="008F08C0">
                        <w:pPr>
                          <w:jc w:val="left"/>
                          <w:rPr>
                            <w:b/>
                            <w:color w:val="595959" w:themeColor="text1" w:themeTint="A6"/>
                          </w:rPr>
                        </w:pPr>
                        <w:r w:rsidRPr="008F08C0">
                          <w:rPr>
                            <w:b/>
                          </w:rPr>
                          <w:t>1</w:t>
                        </w:r>
                        <w:r w:rsidRPr="008F08C0">
                          <w:rPr>
                            <w:b/>
                            <w:vertAlign w:val="superscript"/>
                          </w:rPr>
                          <w:t>st</w:t>
                        </w:r>
                        <w:r w:rsidR="008F08C0" w:rsidRPr="008F08C0">
                          <w:rPr>
                            <w:b/>
                          </w:rPr>
                          <w:t xml:space="preserve"> Annual UW Market</w:t>
                        </w:r>
                        <w:r>
                          <w:rPr>
                            <w:b/>
                            <w:color w:val="595959" w:themeColor="text1" w:themeTint="A6"/>
                          </w:rPr>
                          <w:t xml:space="preserve"> // outside of the HUB </w:t>
                        </w:r>
                        <w:r w:rsidRPr="0075241F">
                          <w:rPr>
                            <w:b/>
                            <w:color w:val="595959" w:themeColor="text1" w:themeTint="A6"/>
                          </w:rPr>
                          <w:t xml:space="preserve">@ </w:t>
                        </w:r>
                        <w:r>
                          <w:rPr>
                            <w:b/>
                            <w:color w:val="595959" w:themeColor="text1" w:themeTint="A6"/>
                          </w:rPr>
                          <w:t>1</w:t>
                        </w:r>
                        <w:r w:rsidR="00A26F68">
                          <w:rPr>
                            <w:b/>
                            <w:color w:val="595959" w:themeColor="text1" w:themeTint="A6"/>
                          </w:rPr>
                          <w:t>1</w:t>
                        </w:r>
                        <w:r>
                          <w:rPr>
                            <w:b/>
                            <w:color w:val="595959" w:themeColor="text1" w:themeTint="A6"/>
                          </w:rPr>
                          <w:t>:30-2:30</w:t>
                        </w:r>
                      </w:p>
                      <w:p w:rsidR="00D9541F" w:rsidRDefault="00D9541F" w:rsidP="008F08C0">
                        <w:pPr>
                          <w:jc w:val="left"/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 xml:space="preserve">SHC brings you UW’s first every Farmer’s Market. The market will feature a variety of local, </w:t>
                        </w:r>
                        <w:r w:rsidR="00243EB8">
                          <w:rPr>
                            <w:color w:val="595959" w:themeColor="text1" w:themeTint="A6"/>
                          </w:rPr>
                          <w:t>sustainable and organic vendors along with live music!</w:t>
                        </w:r>
                      </w:p>
                      <w:p w:rsidR="00D9541F" w:rsidRPr="005B7584" w:rsidRDefault="00967830" w:rsidP="008F08C0">
                        <w:pPr>
                          <w:jc w:val="right"/>
                          <w:rPr>
                            <w:i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595959" w:themeColor="text1" w:themeTint="A6"/>
                            <w:sz w:val="20"/>
                            <w:szCs w:val="20"/>
                          </w:rPr>
                          <w:t>Co-</w:t>
                        </w:r>
                        <w:r w:rsidR="00D9541F" w:rsidRPr="005B7584">
                          <w:rPr>
                            <w:i/>
                            <w:color w:val="595959" w:themeColor="text1" w:themeTint="A6"/>
                            <w:sz w:val="20"/>
                            <w:szCs w:val="20"/>
                          </w:rPr>
                          <w:t>Hosted by</w:t>
                        </w:r>
                        <w:r w:rsidR="005B7584" w:rsidRPr="005B7584">
                          <w:rPr>
                            <w:i/>
                            <w:color w:val="595959" w:themeColor="text1" w:themeTint="A6"/>
                            <w:sz w:val="20"/>
                            <w:szCs w:val="20"/>
                          </w:rPr>
                          <w:t>:</w:t>
                        </w:r>
                        <w:r w:rsidR="00D9541F" w:rsidRPr="005B7584">
                          <w:rPr>
                            <w:i/>
                            <w:color w:val="595959" w:themeColor="text1" w:themeTint="A6"/>
                            <w:sz w:val="20"/>
                            <w:szCs w:val="20"/>
                          </w:rPr>
                          <w:t xml:space="preserve"> Food Co-Op, Real Food Challenge</w:t>
                        </w:r>
                        <w:r w:rsidR="005B7584" w:rsidRPr="005B7584">
                          <w:rPr>
                            <w:i/>
                            <w:color w:val="595959" w:themeColor="text1" w:themeTint="A6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i/>
                            <w:color w:val="595959" w:themeColor="text1" w:themeTint="A6"/>
                            <w:sz w:val="20"/>
                            <w:szCs w:val="20"/>
                          </w:rPr>
                          <w:t xml:space="preserve"> and</w:t>
                        </w:r>
                        <w:r w:rsidR="005B7584" w:rsidRPr="005B7584">
                          <w:rPr>
                            <w:i/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595959" w:themeColor="text1" w:themeTint="A6"/>
                            <w:sz w:val="20"/>
                            <w:szCs w:val="20"/>
                          </w:rPr>
                          <w:t>U</w:t>
                        </w:r>
                        <w:r w:rsidR="005B7584" w:rsidRPr="005B7584">
                          <w:rPr>
                            <w:i/>
                            <w:color w:val="595959" w:themeColor="text1" w:themeTint="A6"/>
                            <w:sz w:val="20"/>
                            <w:szCs w:val="20"/>
                          </w:rPr>
                          <w:t xml:space="preserve">W </w:t>
                        </w:r>
                        <w:r w:rsidR="00243EB8">
                          <w:rPr>
                            <w:i/>
                            <w:color w:val="595959" w:themeColor="text1" w:themeTint="A6"/>
                            <w:sz w:val="20"/>
                            <w:szCs w:val="20"/>
                          </w:rPr>
                          <w:t>Farm</w:t>
                        </w:r>
                      </w:p>
                      <w:p w:rsidR="00D9541F" w:rsidRDefault="00D9541F" w:rsidP="008F08C0">
                        <w:pPr>
                          <w:jc w:val="left"/>
                        </w:pPr>
                      </w:p>
                    </w:txbxContent>
                  </v:textbox>
                </v:shape>
                <v:shape id="Text Box 41" o:spid="_x0000_s1044" type="#_x0000_t202" style="position:absolute;left:5080;top:60591;width:31851;height:11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hAMQA&#10;AADbAAAADwAAAGRycy9kb3ducmV2LnhtbESPQWvCQBCF7wX/wzJCb3Wjh1Kiq4goVA9io5Qeh+yY&#10;BLOzaXY1yb93DoXeZnhv3vtmsepdrR7UhsqzgekkAUWce1txYeBy3r19gAoR2WLtmQwMFGC1HL0s&#10;MLW+4y96ZLFQEsIhRQNljE2qdchLchgmviEW7epbh1HWttC2xU7CXa1nSfKuHVYsDSU2tCkpv2V3&#10;Z+D0O/AQf767+nagbDsrjvtTuBvzOu7Xc1CR+vhv/rv+tIIvsPKLDK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VYQDEAAAA2wAAAA8AAAAAAAAAAAAAAAAAmAIAAGRycy9k&#10;b3ducmV2LnhtbFBLBQYAAAAABAAEAPUAAACJAwAAAAA=&#10;" strokecolor="#5a5a5a [2109]">
                  <v:textbox>
                    <w:txbxContent>
                      <w:p w:rsidR="005B7584" w:rsidRDefault="00C3622B" w:rsidP="008F08C0">
                        <w:pPr>
                          <w:jc w:val="left"/>
                          <w:rPr>
                            <w:b/>
                            <w:color w:val="595959" w:themeColor="text1" w:themeTint="A6"/>
                          </w:rPr>
                        </w:pPr>
                        <w:r>
                          <w:rPr>
                            <w:b/>
                          </w:rPr>
                          <w:t>Check Your Boobies</w:t>
                        </w:r>
                        <w:r w:rsidR="005B7584">
                          <w:rPr>
                            <w:b/>
                            <w:color w:val="595959" w:themeColor="text1" w:themeTint="A6"/>
                          </w:rPr>
                          <w:t xml:space="preserve"> //</w:t>
                        </w:r>
                        <w:r>
                          <w:rPr>
                            <w:b/>
                            <w:color w:val="595959" w:themeColor="text1" w:themeTint="A6"/>
                          </w:rPr>
                          <w:t xml:space="preserve"> HUB </w:t>
                        </w:r>
                        <w:r w:rsidR="00A26F68">
                          <w:rPr>
                            <w:b/>
                            <w:color w:val="595959" w:themeColor="text1" w:themeTint="A6"/>
                          </w:rPr>
                          <w:t>340</w:t>
                        </w:r>
                        <w:r>
                          <w:rPr>
                            <w:b/>
                            <w:color w:val="595959" w:themeColor="text1" w:themeTint="A6"/>
                          </w:rPr>
                          <w:t xml:space="preserve"> @ </w:t>
                        </w:r>
                        <w:r w:rsidR="00A26F68">
                          <w:rPr>
                            <w:b/>
                            <w:color w:val="595959" w:themeColor="text1" w:themeTint="A6"/>
                          </w:rPr>
                          <w:t>12:30-1:30</w:t>
                        </w:r>
                      </w:p>
                      <w:p w:rsidR="005B7584" w:rsidRDefault="00243EB8" w:rsidP="008F08C0">
                        <w:pPr>
                          <w:jc w:val="left"/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1 in 8 women will develop invasive Breast Cancer over the course of their lifetime.  Come join us and the Check Your Boobies as we bring you a story from a Breast Cancer survivor and how to screen yourself.</w:t>
                        </w:r>
                      </w:p>
                      <w:p w:rsidR="00967830" w:rsidRPr="00967830" w:rsidRDefault="00967830" w:rsidP="00967830">
                        <w:pPr>
                          <w:jc w:val="right"/>
                          <w:rPr>
                            <w:i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967830">
                          <w:rPr>
                            <w:i/>
                            <w:color w:val="595959" w:themeColor="text1" w:themeTint="A6"/>
                            <w:sz w:val="20"/>
                            <w:szCs w:val="20"/>
                          </w:rPr>
                          <w:t>Co-Hosted by: Check Your Boobies</w:t>
                        </w:r>
                      </w:p>
                    </w:txbxContent>
                  </v:textbox>
                </v:shape>
                <v:rect id="Rectangle 43" o:spid="_x0000_s1045" style="position:absolute;left:2800;top:60591;width:1625;height:11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iTicEA&#10;AADbAAAADwAAAGRycy9kb3ducmV2LnhtbERPTWsCMRC9F/wPYQRvNWsRqatRRFrQ9lR18Tpsxt3V&#10;ZLIkqbv9902h4G0e73OW694acScfGscKJuMMBHHpdMOVgtPx/fkVRIjIGo1jUvBDAdarwdMSc+06&#10;/qL7IVYihXDIUUEdY5tLGcqaLIaxa4kTd3HeYkzQV1J77FK4NfIly2bSYsOpocaWtjWVt8O3VXCV&#10;he9mZlrs3swZu2Kz//ictkqNhv1mASJSHx/if/dOp/lz+PslHS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Ik4nBAAAA2wAAAA8AAAAAAAAAAAAAAAAAmAIAAGRycy9kb3du&#10;cmV2LnhtbFBLBQYAAAAABAAEAPUAAACGAwAAAAA=&#10;" strokecolor="#5a5a5a [2109]"/>
                <v:rect id="Rectangle 44" o:spid="_x0000_s1046" style="position:absolute;left:1219;top:60591;width:774;height:11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7wqcAA&#10;AADbAAAADwAAAGRycy9kb3ducmV2LnhtbERPW2vCMBR+H+w/hDPY25pORKQaRcYE5568FF8PzbGt&#10;S05KEm3998uD4OPHd58vB2vEjXxoHSv4zHIQxJXTLdcKjof1xxREiMgajWNScKcAy8XryxwL7Xre&#10;0W0fa5FCOBSooImxK6QMVUMWQ+Y64sSdnbcYE/S11B77FG6NHOX5RFpsOTU02NFXQ9Xf/moVXGTp&#10;+4kZl5tvc8K+XP1sf8edUu9vw2oGItIQn+KHe6MVjNL69CX9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7wqcAAAADbAAAADwAAAAAAAAAAAAAAAACYAgAAZHJzL2Rvd25y&#10;ZXYueG1sUEsFBgAAAAAEAAQA9QAAAIUDAAAAAA==&#10;" strokecolor="#5a5a5a [2109]"/>
                <v:rect id="Rectangle 45" o:spid="_x0000_s1047" style="position:absolute;left:64789;top:44894;width:1930;height:14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JVMsMA&#10;AADbAAAADwAAAGRycy9kb3ducmV2LnhtbESPQWsCMRSE7wX/Q3iCt5pVRMpqFBEFa0+1Xbw+Ns/d&#10;1eRlSVJ3/femUOhxmJlvmOW6t0bcyYfGsYLJOANBXDrdcKXg+2v/+gYiRGSNxjEpeFCA9WrwssRc&#10;u44/6X6KlUgQDjkqqGNscylDWZPFMHYtcfIuzluMSfpKao9dglsjp1k2lxYbTgs1trStqbydfqyC&#10;qyx8Nzez4rAzZ+yKzfvxY9YqNRr2mwWISH38D/+1D1rBdAK/X9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JVMsMAAADbAAAADwAAAAAAAAAAAAAAAACYAgAAZHJzL2Rv&#10;d25yZXYueG1sUEsFBgAAAAAEAAQA9QAAAIgDAAAAAA==&#10;" strokecolor="#5a5a5a [2109]"/>
                <v:shape id="Text Box 47" o:spid="_x0000_s1048" type="#_x0000_t202" style="position:absolute;left:27609;top:73450;width:32874;height:12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cV8QA&#10;AADbAAAADwAAAGRycy9kb3ducmV2LnhtbESPzWrDMBCE74G+g9hCb7EcH0pwrYQQUmh7KI5bSo6L&#10;tbFNrJVrKf55+yhQ6HGYmW+YbDuZVgzUu8ayglUUgyAurW64UvD99bpcg3AeWWNrmRTM5GC7eVhk&#10;mGo78pGGwlciQNilqKD2vkuldGVNBl1kO+LgnW1v0AfZV1L3OAa4aWUSx8/SYMNhocaO9jWVl+Jq&#10;FOS/M8/+9DO2lw8qDkn1+Z67q1JPj9PuBYSnyf+H/9pvWkGSwP1L+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RnFfEAAAA2wAAAA8AAAAAAAAAAAAAAAAAmAIAAGRycy9k&#10;b3ducmV2LnhtbFBLBQYAAAAABAAEAPUAAACJAwAAAAA=&#10;" strokecolor="#5a5a5a [2109]">
                  <v:textbox>
                    <w:txbxContent>
                      <w:p w:rsidR="008F08C0" w:rsidRDefault="00CF3B5C" w:rsidP="008F08C0">
                        <w:pPr>
                          <w:jc w:val="left"/>
                          <w:rPr>
                            <w:b/>
                            <w:color w:val="595959" w:themeColor="text1" w:themeTint="A6"/>
                          </w:rPr>
                        </w:pPr>
                        <w:r>
                          <w:rPr>
                            <w:b/>
                          </w:rPr>
                          <w:t>Locally Working G</w:t>
                        </w:r>
                        <w:r w:rsidR="008F08C0" w:rsidRPr="00CF3B5C">
                          <w:rPr>
                            <w:b/>
                          </w:rPr>
                          <w:t>lobally</w:t>
                        </w:r>
                        <w:r w:rsidR="008F08C0">
                          <w:rPr>
                            <w:b/>
                            <w:color w:val="595959" w:themeColor="text1" w:themeTint="A6"/>
                          </w:rPr>
                          <w:t xml:space="preserve"> // HUB </w:t>
                        </w:r>
                        <w:r w:rsidR="00A26F68">
                          <w:rPr>
                            <w:b/>
                            <w:color w:val="595959" w:themeColor="text1" w:themeTint="A6"/>
                          </w:rPr>
                          <w:t>334</w:t>
                        </w:r>
                        <w:r w:rsidR="008F08C0">
                          <w:rPr>
                            <w:b/>
                            <w:color w:val="595959" w:themeColor="text1" w:themeTint="A6"/>
                          </w:rPr>
                          <w:t xml:space="preserve"> @ </w:t>
                        </w:r>
                        <w:r w:rsidR="00A26F68">
                          <w:rPr>
                            <w:b/>
                            <w:color w:val="595959" w:themeColor="text1" w:themeTint="A6"/>
                          </w:rPr>
                          <w:t>2:30-3:30</w:t>
                        </w:r>
                      </w:p>
                      <w:p w:rsidR="008F08C0" w:rsidRDefault="008F08C0" w:rsidP="008F08C0">
                        <w:pPr>
                          <w:jc w:val="left"/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Join us as we discuss local efforts to support Global issues.</w:t>
                        </w:r>
                      </w:p>
                      <w:p w:rsidR="008F08C0" w:rsidRDefault="008F08C0" w:rsidP="008F08C0">
                        <w:pPr>
                          <w:jc w:val="right"/>
                          <w:rPr>
                            <w:color w:val="595959" w:themeColor="text1" w:themeTint="A6"/>
                          </w:rPr>
                        </w:pPr>
                        <w:r w:rsidRPr="00967830">
                          <w:rPr>
                            <w:b/>
                            <w:color w:val="595959" w:themeColor="text1" w:themeTint="A6"/>
                          </w:rPr>
                          <w:t>Part I:</w:t>
                        </w:r>
                        <w:r>
                          <w:rPr>
                            <w:color w:val="595959" w:themeColor="text1" w:themeTint="A6"/>
                          </w:rPr>
                          <w:t xml:space="preserve"> How can we work locally to help globally?</w:t>
                        </w:r>
                      </w:p>
                      <w:p w:rsidR="008F08C0" w:rsidRDefault="008F08C0" w:rsidP="008F08C0">
                        <w:pPr>
                          <w:jc w:val="right"/>
                          <w:rPr>
                            <w:color w:val="595959" w:themeColor="text1" w:themeTint="A6"/>
                          </w:rPr>
                        </w:pPr>
                        <w:r w:rsidRPr="00967830">
                          <w:rPr>
                            <w:b/>
                            <w:color w:val="595959" w:themeColor="text1" w:themeTint="A6"/>
                          </w:rPr>
                          <w:t>Part II:</w:t>
                        </w:r>
                        <w:r>
                          <w:rPr>
                            <w:color w:val="595959" w:themeColor="text1" w:themeTint="A6"/>
                          </w:rPr>
                          <w:t xml:space="preserve"> Seattle Ambassador Program</w:t>
                        </w:r>
                      </w:p>
                      <w:p w:rsidR="008F08C0" w:rsidRPr="005B7584" w:rsidRDefault="008F08C0" w:rsidP="008F08C0">
                        <w:pPr>
                          <w:jc w:val="right"/>
                          <w:rPr>
                            <w:i/>
                            <w:color w:val="595959" w:themeColor="text1" w:themeTint="A6"/>
                          </w:rPr>
                        </w:pPr>
                        <w:r>
                          <w:rPr>
                            <w:i/>
                            <w:color w:val="595959" w:themeColor="text1" w:themeTint="A6"/>
                          </w:rPr>
                          <w:t>Hosted by Seattle International Foundation and the City of Seattle</w:t>
                        </w:r>
                      </w:p>
                      <w:p w:rsidR="008F08C0" w:rsidRDefault="008F08C0" w:rsidP="008F08C0">
                        <w:pPr>
                          <w:jc w:val="left"/>
                        </w:pPr>
                      </w:p>
                      <w:p w:rsidR="008F08C0" w:rsidRDefault="008F08C0" w:rsidP="008F08C0">
                        <w:pPr>
                          <w:jc w:val="left"/>
                        </w:pPr>
                      </w:p>
                    </w:txbxContent>
                  </v:textbox>
                </v:shape>
                <v:rect id="Rectangle 48" o:spid="_x0000_s1049" style="position:absolute;left:61855;top:73437;width:2495;height:12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xu3sQA&#10;AADbAAAADwAAAGRycy9kb3ducmV2LnhtbESPS2vDMBCE74X+B7GF3Bo5D0Jxo4RQWsjj1KSm18Xa&#10;2E6klZHU2Pn3UaCQ4zAz3zDzZW+NuJAPjWMFo2EGgrh0uuFKwc/h6/UNRIjIGo1jUnClAMvF89Mc&#10;c+06/qbLPlYiQTjkqKCOsc2lDGVNFsPQtcTJOzpvMSbpK6k9dglujRxn2UxabDgt1NjSR03lef9n&#10;FZxk4buZmRbrT/OLXbHabHfTVqnBS796BxGpj4/wf3utFYwncP+Sf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Mbt7EAAAA2wAAAA8AAAAAAAAAAAAAAAAAmAIAAGRycy9k&#10;b3ducmV2LnhtbFBLBQYAAAAABAAEAPUAAACJAwAAAAA=&#10;" strokecolor="#5a5a5a [2109]"/>
                <v:rect id="Rectangle 49" o:spid="_x0000_s1050" style="position:absolute;left:65214;top:73437;width:1429;height:12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X2qsMA&#10;AADbAAAADwAAAGRycy9kb3ducmV2LnhtbESPQWsCMRSE7wX/Q3iCt5pVFilbo4goqD1VXbw+Nq+7&#10;2yYvSxLd7b9vCoUeh5n5hlmuB2vEg3xoHSuYTTMQxJXTLdcKrpf98wuIEJE1Gsek4JsCrFejpyUW&#10;2vX8To9zrEWCcChQQRNjV0gZqoYshqnriJP34bzFmKSvpfbYJ7g1cp5lC2mx5bTQYEfbhqqv890q&#10;+JSl7xcmLw87c8O+3BxPb3mn1GQ8bF5BRBrif/ivfdAK5jn8fk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X2qsMAAADbAAAADwAAAAAAAAAAAAAAAACYAgAAZHJzL2Rv&#10;d25yZXYueG1sUEsFBgAAAAAEAAQA9QAAAIgDAAAAAA==&#10;" strokecolor="#5a5a5a [2109]"/>
                <w10:anchorlock/>
              </v:group>
            </w:pict>
          </mc:Fallback>
        </mc:AlternateContent>
      </w:r>
      <w:bookmarkEnd w:id="0"/>
    </w:p>
    <w:sectPr w:rsidR="001A2EB7" w:rsidSect="00F709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D2"/>
    <w:rsid w:val="001A2EB7"/>
    <w:rsid w:val="00243EB8"/>
    <w:rsid w:val="00256449"/>
    <w:rsid w:val="0043431E"/>
    <w:rsid w:val="00494916"/>
    <w:rsid w:val="00594F93"/>
    <w:rsid w:val="005B7584"/>
    <w:rsid w:val="00652781"/>
    <w:rsid w:val="0075241F"/>
    <w:rsid w:val="007866CD"/>
    <w:rsid w:val="007E2F94"/>
    <w:rsid w:val="00802213"/>
    <w:rsid w:val="008F08C0"/>
    <w:rsid w:val="00925D3F"/>
    <w:rsid w:val="00967830"/>
    <w:rsid w:val="009F18B9"/>
    <w:rsid w:val="00A055B6"/>
    <w:rsid w:val="00A26F68"/>
    <w:rsid w:val="00A87D93"/>
    <w:rsid w:val="00AD2927"/>
    <w:rsid w:val="00B47E66"/>
    <w:rsid w:val="00C3622B"/>
    <w:rsid w:val="00C660D7"/>
    <w:rsid w:val="00CF3B5C"/>
    <w:rsid w:val="00D31C26"/>
    <w:rsid w:val="00D9541F"/>
    <w:rsid w:val="00EA2227"/>
    <w:rsid w:val="00EF0498"/>
    <w:rsid w:val="00F41A9A"/>
    <w:rsid w:val="00F709D2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09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C98F7-40CF-465F-86B8-57B9AA9F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FC603785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asuwshc</cp:lastModifiedBy>
  <cp:revision>5</cp:revision>
  <cp:lastPrinted>2013-04-11T21:19:00Z</cp:lastPrinted>
  <dcterms:created xsi:type="dcterms:W3CDTF">2013-04-08T22:54:00Z</dcterms:created>
  <dcterms:modified xsi:type="dcterms:W3CDTF">2013-04-11T21:24:00Z</dcterms:modified>
</cp:coreProperties>
</file>