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77" w:rsidRPr="0024592D" w:rsidRDefault="00D90F30" w:rsidP="00B2250B">
      <w:pPr>
        <w:pStyle w:val="bodytext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552450</wp:posOffset>
                </wp:positionV>
                <wp:extent cx="6858000" cy="1423035"/>
                <wp:effectExtent l="0" t="0" r="254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142303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0.3pt;margin-top:43.5pt;width:540pt;height:112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" fillcolor="#fc0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740410</wp:posOffset>
                </wp:positionH>
                <wp:positionV relativeFrom="page">
                  <wp:posOffset>494030</wp:posOffset>
                </wp:positionV>
                <wp:extent cx="6537960" cy="1956435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37960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568" w:rsidRDefault="00B2250B" w:rsidP="002D5112">
                            <w:pPr>
                              <w:pStyle w:val="HTMLPreformatted"/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36"/>
                              </w:rPr>
                            </w:pPr>
                            <w:r w:rsidRPr="002D5112">
                              <w:rPr>
                                <w:rFonts w:ascii="Calibri" w:hAnsi="Calibri" w:cs="Calibri"/>
                                <w:b/>
                                <w:color w:val="auto"/>
                                <w:sz w:val="72"/>
                                <w:szCs w:val="72"/>
                              </w:rPr>
                              <w:t>REFLECTIONS ON RESPONSIBILITY, RESEARCH</w:t>
                            </w:r>
                            <w:r w:rsidRPr="00B2250B">
                              <w:rPr>
                                <w:rFonts w:ascii="Calibri" w:hAnsi="Calibri" w:cs="Calibri"/>
                                <w:b/>
                                <w:color w:val="auto"/>
                                <w:sz w:val="72"/>
                                <w:szCs w:val="72"/>
                              </w:rPr>
                              <w:t xml:space="preserve"> AND</w:t>
                            </w:r>
                            <w:r w:rsidR="002D5112">
                              <w:rPr>
                                <w:rFonts w:ascii="Calibri" w:hAnsi="Calibri" w:cs="Calibri"/>
                                <w:b/>
                                <w:color w:val="auto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D5112">
                              <w:rPr>
                                <w:rFonts w:ascii="Calibri" w:hAnsi="Calibri" w:cs="Calibri"/>
                                <w:b/>
                                <w:color w:val="auto"/>
                                <w:sz w:val="72"/>
                                <w:szCs w:val="72"/>
                              </w:rPr>
                              <w:t>SOCIETY</w:t>
                            </w:r>
                            <w:r w:rsidR="00EF5568" w:rsidRPr="00EF5568">
                              <w:rPr>
                                <w:rFonts w:ascii="Gill Sans MT" w:hAnsi="Gill Sans MT" w:cs="Arial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B2250B" w:rsidRPr="00B2250B" w:rsidRDefault="00EF5568" w:rsidP="002D5112">
                            <w:pPr>
                              <w:pStyle w:val="HTMLPreformatted"/>
                              <w:jc w:val="center"/>
                              <w:rPr>
                                <w:rFonts w:ascii="Calibri" w:hAnsi="Calibri" w:cs="Calibri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EF5568">
                              <w:rPr>
                                <w:rFonts w:ascii="Calibri" w:hAnsi="Calibri" w:cs="Calibri"/>
                                <w:b/>
                                <w:color w:val="auto"/>
                                <w:sz w:val="48"/>
                                <w:szCs w:val="48"/>
                              </w:rPr>
                              <w:t>BH460 3 credits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58.3pt;margin-top:38.9pt;width:514.8pt;height:154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" filled="f" stroked="f" strokeweight="0" insetpen="t">
                <o:lock v:ext="edit" shapetype="t"/>
                <v:textbox inset="2.85pt,2.85pt,2.85pt,2.85pt">
                  <w:txbxContent>
                    <w:p w:rsidR="00EF5568" w:rsidRDefault="00B2250B" w:rsidP="002D5112">
                      <w:pPr>
                        <w:pStyle w:val="HTMLPreformatted"/>
                        <w:jc w:val="center"/>
                        <w:rPr>
                          <w:rFonts w:ascii="Gill Sans MT" w:hAnsi="Gill Sans MT" w:cs="Arial"/>
                          <w:b/>
                          <w:sz w:val="36"/>
                        </w:rPr>
                      </w:pPr>
                      <w:r w:rsidRPr="002D5112">
                        <w:rPr>
                          <w:rFonts w:ascii="Calibri" w:hAnsi="Calibri" w:cs="Calibri"/>
                          <w:b/>
                          <w:color w:val="auto"/>
                          <w:sz w:val="72"/>
                          <w:szCs w:val="72"/>
                        </w:rPr>
                        <w:t>REFLECTIONS ON RESPONSIBILITY, RESEARCH</w:t>
                      </w:r>
                      <w:r w:rsidRPr="00B2250B">
                        <w:rPr>
                          <w:rFonts w:ascii="Calibri" w:hAnsi="Calibri" w:cs="Calibri"/>
                          <w:b/>
                          <w:color w:val="auto"/>
                          <w:sz w:val="72"/>
                          <w:szCs w:val="72"/>
                        </w:rPr>
                        <w:t xml:space="preserve"> AND</w:t>
                      </w:r>
                      <w:r w:rsidR="002D5112">
                        <w:rPr>
                          <w:rFonts w:ascii="Calibri" w:hAnsi="Calibri" w:cs="Calibri"/>
                          <w:b/>
                          <w:color w:val="auto"/>
                          <w:sz w:val="72"/>
                          <w:szCs w:val="72"/>
                        </w:rPr>
                        <w:t xml:space="preserve"> </w:t>
                      </w:r>
                      <w:r w:rsidRPr="002D5112">
                        <w:rPr>
                          <w:rFonts w:ascii="Calibri" w:hAnsi="Calibri" w:cs="Calibri"/>
                          <w:b/>
                          <w:color w:val="auto"/>
                          <w:sz w:val="72"/>
                          <w:szCs w:val="72"/>
                        </w:rPr>
                        <w:t>SOCIETY</w:t>
                      </w:r>
                      <w:r w:rsidR="00EF5568" w:rsidRPr="00EF5568">
                        <w:rPr>
                          <w:rFonts w:ascii="Gill Sans MT" w:hAnsi="Gill Sans MT" w:cs="Arial"/>
                          <w:b/>
                          <w:sz w:val="36"/>
                        </w:rPr>
                        <w:t xml:space="preserve"> </w:t>
                      </w:r>
                    </w:p>
                    <w:p w:rsidR="00B2250B" w:rsidRPr="00B2250B" w:rsidRDefault="00EF5568" w:rsidP="002D5112">
                      <w:pPr>
                        <w:pStyle w:val="HTMLPreformatted"/>
                        <w:jc w:val="center"/>
                        <w:rPr>
                          <w:rFonts w:ascii="Calibri" w:hAnsi="Calibri" w:cs="Calibri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EF5568">
                        <w:rPr>
                          <w:rFonts w:ascii="Calibri" w:hAnsi="Calibri" w:cs="Calibri"/>
                          <w:b/>
                          <w:color w:val="auto"/>
                          <w:sz w:val="48"/>
                          <w:szCs w:val="48"/>
                        </w:rPr>
                        <w:t>BH460 3 credits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1975485</wp:posOffset>
                </wp:positionV>
                <wp:extent cx="2179320" cy="7473315"/>
                <wp:effectExtent l="0" t="3810" r="4445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9320" cy="747331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0.3pt;margin-top:155.55pt;width:171.6pt;height:588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" fillcolor="#f90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749935</wp:posOffset>
                </wp:positionV>
                <wp:extent cx="6737350" cy="218440"/>
                <wp:effectExtent l="0" t="0" r="635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735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5659" w:rsidRPr="00100260" w:rsidRDefault="008B5659" w:rsidP="00100260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6.3pt;margin-top:59.05pt;width:530.5pt;height:17.2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bSAAMAAG0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8B5659" w:rsidRPr="00100260" w:rsidRDefault="008B5659" w:rsidP="00100260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0" t="0" r="0" b="0"/>
                <wp:wrapNone/>
                <wp:docPr id="3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2pt;margin-top:685.25pt;width:108pt;height:54pt;z-index:25165516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nF8wIAAI8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p w:rsidR="009E0177" w:rsidRPr="0024592D" w:rsidRDefault="009E0177" w:rsidP="0024592D"/>
    <w:p w:rsidR="009E0177" w:rsidRPr="0024592D" w:rsidRDefault="009E0177" w:rsidP="0024592D"/>
    <w:p w:rsidR="009E0177" w:rsidRPr="0024592D" w:rsidRDefault="009E0177" w:rsidP="0024592D"/>
    <w:p w:rsidR="009E0177" w:rsidRPr="0024592D" w:rsidRDefault="009E0177" w:rsidP="0024592D"/>
    <w:p w:rsidR="009E0177" w:rsidRPr="0024592D" w:rsidRDefault="00D90F30" w:rsidP="0024592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2229485</wp:posOffset>
                </wp:positionV>
                <wp:extent cx="2179955" cy="6114415"/>
                <wp:effectExtent l="0" t="0" r="0" b="635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9955" cy="611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659" w:rsidRPr="00A31810" w:rsidRDefault="00B2250B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Autumn</w:t>
                            </w:r>
                            <w:r w:rsidR="00100260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 xml:space="preserve"> Quarter 201</w:t>
                            </w:r>
                            <w:r w:rsidR="0089026C">
                              <w:rPr>
                                <w:rFonts w:ascii="Calibri" w:hAnsi="Calibri" w:cs="Calibri"/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8B5659" w:rsidRPr="00A31810" w:rsidRDefault="008B5659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</w:p>
                          <w:p w:rsidR="008B5659" w:rsidRPr="00A31810" w:rsidRDefault="008B5659" w:rsidP="008A0FB1">
                            <w:pPr>
                              <w:pStyle w:val="tagline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</w:p>
                          <w:p w:rsidR="0072629B" w:rsidRPr="00E72871" w:rsidRDefault="0072629B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E72871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 xml:space="preserve">SLN: </w:t>
                            </w:r>
                            <w:hyperlink r:id="rId8" w:history="1">
                              <w:r w:rsidR="00B2250B" w:rsidRPr="00B2250B">
                                <w:rPr>
                                  <w:rFonts w:ascii="Calibri" w:hAnsi="Calibri" w:cs="Calibri"/>
                                  <w:b/>
                                  <w:i w:val="0"/>
                                  <w:sz w:val="36"/>
                                  <w:szCs w:val="36"/>
                                </w:rPr>
                                <w:t>10936</w:t>
                              </w:r>
                            </w:hyperlink>
                          </w:p>
                          <w:p w:rsidR="0072629B" w:rsidRPr="00A31810" w:rsidRDefault="0072629B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sz w:val="28"/>
                              </w:rPr>
                            </w:pPr>
                          </w:p>
                          <w:p w:rsidR="00100260" w:rsidRDefault="00100260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</w:p>
                          <w:p w:rsidR="002D5112" w:rsidRDefault="002D5112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2D5112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>TTh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D5112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>2</w:t>
                            </w:r>
                            <w:r w:rsidR="009A5783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>:</w:t>
                            </w:r>
                            <w:r w:rsidRPr="002D5112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>30-3</w:t>
                            </w:r>
                            <w:r w:rsidR="009A5783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>:</w:t>
                            </w:r>
                            <w:r w:rsidRPr="002D5112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>50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 xml:space="preserve"> pm </w:t>
                            </w:r>
                            <w:r w:rsidRPr="002D5112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E72871" w:rsidRPr="002D5112" w:rsidRDefault="002D5112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2D5112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9" w:history="1">
                              <w:r w:rsidRPr="002D5112">
                                <w:rPr>
                                  <w:rFonts w:ascii="Calibri" w:hAnsi="Calibri" w:cs="Calibri"/>
                                  <w:b/>
                                  <w:i w:val="0"/>
                                  <w:sz w:val="36"/>
                                  <w:szCs w:val="36"/>
                                </w:rPr>
                                <w:t>HST</w:t>
                              </w:r>
                            </w:hyperlink>
                            <w:r w:rsidRPr="002D5112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 xml:space="preserve">  T473     </w:t>
                            </w:r>
                          </w:p>
                          <w:p w:rsidR="002D5112" w:rsidRDefault="002D5112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</w:p>
                          <w:p w:rsidR="00853D8C" w:rsidRPr="00D1425E" w:rsidRDefault="00853D8C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E72871" w:rsidRPr="00D1425E" w:rsidRDefault="00852992" w:rsidP="00E72871">
                            <w:pPr>
                              <w:pStyle w:val="Address1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ddress2Char"/>
                                <w:rFonts w:ascii="Calibri" w:hAnsi="Calibri" w:cs="Calibri"/>
                                <w:sz w:val="28"/>
                                <w:szCs w:val="28"/>
                              </w:rPr>
                              <w:t>No Add Codes Required</w:t>
                            </w:r>
                            <w:r w:rsidR="00E72871" w:rsidRPr="00D1425E">
                              <w:rPr>
                                <w:rStyle w:val="Address2Char"/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0260" w:rsidRDefault="00100260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sz w:val="36"/>
                                <w:szCs w:val="36"/>
                              </w:rPr>
                            </w:pPr>
                          </w:p>
                          <w:p w:rsidR="008B5659" w:rsidRPr="00E72871" w:rsidRDefault="008B5659" w:rsidP="002328AB">
                            <w:pPr>
                              <w:pStyle w:val="tagline"/>
                              <w:jc w:val="center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E72871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Instructor:</w:t>
                            </w:r>
                          </w:p>
                          <w:p w:rsidR="008B5659" w:rsidRDefault="00853D8C" w:rsidP="0029229D">
                            <w:pPr>
                              <w:pStyle w:val="tagline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t>Rose James</w:t>
                            </w:r>
                            <w:r w:rsidR="00F6640A">
                              <w:t xml:space="preserve">, PhD, </w:t>
                            </w:r>
                          </w:p>
                          <w:p w:rsidR="00853D8C" w:rsidRDefault="009A5783" w:rsidP="0029229D">
                            <w:pPr>
                              <w:pStyle w:val="tagline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Assistant Professor</w:t>
                            </w:r>
                            <w:r w:rsidR="00853D8C">
                              <w:rPr>
                                <w:i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margin-left:40pt;margin-top:175.55pt;width:171.65pt;height:481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8B5659" w:rsidRPr="00A31810" w:rsidRDefault="00B2250B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Autumn</w:t>
                      </w:r>
                      <w:r w:rsidR="00100260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 xml:space="preserve"> Quarter 201</w:t>
                      </w:r>
                      <w:r w:rsidR="0089026C">
                        <w:rPr>
                          <w:rFonts w:ascii="Calibri" w:hAnsi="Calibri" w:cs="Calibri"/>
                          <w:b/>
                          <w:sz w:val="48"/>
                          <w:szCs w:val="48"/>
                        </w:rPr>
                        <w:t>3</w:t>
                      </w:r>
                    </w:p>
                    <w:p w:rsidR="008B5659" w:rsidRPr="00A31810" w:rsidRDefault="008B5659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sz w:val="28"/>
                        </w:rPr>
                      </w:pPr>
                    </w:p>
                    <w:p w:rsidR="008B5659" w:rsidRPr="00A31810" w:rsidRDefault="008B5659" w:rsidP="008A0FB1">
                      <w:pPr>
                        <w:pStyle w:val="tagline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</w:p>
                    <w:p w:rsidR="0072629B" w:rsidRPr="00E72871" w:rsidRDefault="0072629B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</w:pPr>
                      <w:r w:rsidRPr="00E72871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 xml:space="preserve">SLN: </w:t>
                      </w:r>
                      <w:hyperlink r:id="rId10" w:history="1">
                        <w:r w:rsidR="00B2250B" w:rsidRPr="00B2250B">
                          <w:rPr>
                            <w:rFonts w:ascii="Calibri" w:hAnsi="Calibri" w:cs="Calibri"/>
                            <w:b/>
                            <w:i w:val="0"/>
                            <w:sz w:val="36"/>
                            <w:szCs w:val="36"/>
                          </w:rPr>
                          <w:t>10936</w:t>
                        </w:r>
                      </w:hyperlink>
                    </w:p>
                    <w:p w:rsidR="0072629B" w:rsidRPr="00A31810" w:rsidRDefault="0072629B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sz w:val="28"/>
                        </w:rPr>
                      </w:pPr>
                    </w:p>
                    <w:p w:rsidR="00100260" w:rsidRDefault="00100260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</w:pPr>
                    </w:p>
                    <w:p w:rsidR="002D5112" w:rsidRDefault="002D5112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</w:pPr>
                      <w:r w:rsidRPr="002D5112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>TTh</w:t>
                      </w:r>
                      <w:r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 xml:space="preserve"> </w:t>
                      </w:r>
                      <w:r w:rsidRPr="002D5112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>2</w:t>
                      </w:r>
                      <w:r w:rsidR="009A5783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>:</w:t>
                      </w:r>
                      <w:r w:rsidRPr="002D5112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>30-3</w:t>
                      </w:r>
                      <w:r w:rsidR="009A5783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>:</w:t>
                      </w:r>
                      <w:r w:rsidRPr="002D5112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>50</w:t>
                      </w:r>
                      <w:r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 xml:space="preserve"> pm </w:t>
                      </w:r>
                      <w:r w:rsidRPr="002D5112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E72871" w:rsidRPr="002D5112" w:rsidRDefault="002D5112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</w:pPr>
                      <w:r w:rsidRPr="002D5112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 xml:space="preserve"> </w:t>
                      </w:r>
                      <w:hyperlink r:id="rId11" w:history="1">
                        <w:r w:rsidRPr="002D5112">
                          <w:rPr>
                            <w:rFonts w:ascii="Calibri" w:hAnsi="Calibri" w:cs="Calibri"/>
                            <w:b/>
                            <w:i w:val="0"/>
                            <w:sz w:val="36"/>
                            <w:szCs w:val="36"/>
                          </w:rPr>
                          <w:t>HST</w:t>
                        </w:r>
                      </w:hyperlink>
                      <w:r w:rsidRPr="002D5112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 xml:space="preserve">  T473     </w:t>
                      </w:r>
                    </w:p>
                    <w:p w:rsidR="002D5112" w:rsidRDefault="002D5112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</w:pPr>
                    </w:p>
                    <w:p w:rsidR="00853D8C" w:rsidRPr="00D1425E" w:rsidRDefault="00853D8C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b/>
                          <w:i w:val="0"/>
                          <w:sz w:val="28"/>
                        </w:rPr>
                      </w:pPr>
                    </w:p>
                    <w:p w:rsidR="00E72871" w:rsidRPr="00D1425E" w:rsidRDefault="00852992" w:rsidP="00E72871">
                      <w:pPr>
                        <w:pStyle w:val="Address1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Style w:val="Address2Char"/>
                          <w:rFonts w:ascii="Calibri" w:hAnsi="Calibri" w:cs="Calibri"/>
                          <w:sz w:val="28"/>
                          <w:szCs w:val="28"/>
                        </w:rPr>
                        <w:t>No Add Codes Required</w:t>
                      </w:r>
                      <w:r w:rsidR="00E72871" w:rsidRPr="00D1425E">
                        <w:rPr>
                          <w:rStyle w:val="Address2Char"/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00260" w:rsidRDefault="00100260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sz w:val="36"/>
                          <w:szCs w:val="36"/>
                        </w:rPr>
                      </w:pPr>
                    </w:p>
                    <w:p w:rsidR="008B5659" w:rsidRPr="00E72871" w:rsidRDefault="008B5659" w:rsidP="002328AB">
                      <w:pPr>
                        <w:pStyle w:val="tagline"/>
                        <w:jc w:val="center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E72871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Instructor:</w:t>
                      </w:r>
                    </w:p>
                    <w:p w:rsidR="008B5659" w:rsidRDefault="00853D8C" w:rsidP="0029229D">
                      <w:pPr>
                        <w:pStyle w:val="tagline"/>
                        <w:jc w:val="center"/>
                        <w:rPr>
                          <w:i w:val="0"/>
                        </w:rPr>
                      </w:pPr>
                      <w:r>
                        <w:t>Rose James</w:t>
                      </w:r>
                      <w:r w:rsidR="00F6640A">
                        <w:t xml:space="preserve">, PhD, </w:t>
                      </w:r>
                    </w:p>
                    <w:p w:rsidR="00853D8C" w:rsidRDefault="009A5783" w:rsidP="0029229D">
                      <w:pPr>
                        <w:pStyle w:val="tagline"/>
                        <w:jc w:val="center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Assistant Professor</w:t>
                      </w:r>
                      <w:r w:rsidR="00853D8C">
                        <w:rPr>
                          <w:i w:val="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E0177" w:rsidRPr="0024592D" w:rsidRDefault="009E0177" w:rsidP="0024592D"/>
    <w:p w:rsidR="009E0177" w:rsidRPr="0024592D" w:rsidRDefault="00D90F30" w:rsidP="002459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94615</wp:posOffset>
                </wp:positionV>
                <wp:extent cx="4988560" cy="7901940"/>
                <wp:effectExtent l="635" t="0" r="1905" b="444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8560" cy="790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25E" w:rsidRDefault="00D1425E" w:rsidP="00100260">
                            <w:pPr>
                              <w:pStyle w:val="Default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6640A" w:rsidRPr="00D1425E" w:rsidRDefault="00EF5568" w:rsidP="00D1425E">
                            <w:pPr>
                              <w:pStyle w:val="tagline"/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1425E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 xml:space="preserve">COURSE DESCRIPTION: </w:t>
                            </w:r>
                          </w:p>
                          <w:p w:rsidR="00EF5568" w:rsidRPr="00EF5568" w:rsidRDefault="00853D8C" w:rsidP="00853D8C">
                            <w:pPr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F5568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 xml:space="preserve">This is an undergraduate level seminar course designed to explore ethical and policy issues that emerge from conduct of basic, applied, translational, community-based, and biomedical research.  Topics include research misconduct, welfare of laboratory animals, human </w:t>
                            </w:r>
                            <w:proofErr w:type="gramStart"/>
                            <w:r w:rsidRPr="00EF5568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>subjects</w:t>
                            </w:r>
                            <w:proofErr w:type="gramEnd"/>
                            <w:r w:rsidRPr="00EF5568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 xml:space="preserve"> research, conflicts of interest, collaborative research, data collection and management, mentorship and training, publication, authorship, and peer review.  Through a combination of lecture, small group discussion and activities, and assigned case </w:t>
                            </w:r>
                            <w:r w:rsidR="009A5783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 xml:space="preserve">studies this course provides </w:t>
                            </w:r>
                            <w:r w:rsidRPr="00EF5568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>historical perspective</w:t>
                            </w:r>
                            <w:r w:rsidR="009A5783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>s</w:t>
                            </w:r>
                            <w:r w:rsidRPr="00EF5568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 xml:space="preserve"> and presents the current ethical, institutional issues, and debates that arise during all phases of the conduct of research: (1) design and planning, (2) implementation, and (3) dissemination. </w:t>
                            </w:r>
                          </w:p>
                          <w:p w:rsidR="00853D8C" w:rsidRPr="00853D8C" w:rsidRDefault="00853D8C" w:rsidP="00853D8C">
                            <w:pPr>
                              <w:rPr>
                                <w:rFonts w:ascii="Garamond" w:hAnsi="Garamond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853D8C">
                              <w:rPr>
                                <w:rFonts w:ascii="Garamond" w:hAnsi="Garamond" w:cs="Arial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F5568" w:rsidRPr="00D1425E" w:rsidRDefault="00EF5568" w:rsidP="00D1425E">
                            <w:pPr>
                              <w:pStyle w:val="tagline"/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1425E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>Students’ comments from previous years:</w:t>
                            </w:r>
                          </w:p>
                          <w:p w:rsidR="00EF5568" w:rsidRPr="00EF5568" w:rsidRDefault="00EF5568" w:rsidP="00EF5568">
                            <w:pPr>
                              <w:spacing w:after="200" w:line="276" w:lineRule="auto"/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F5568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>The guest speakers were excellent.  Greatly appreciated how an effort was made to bring in speakers relevant to our interests!  Very good class!</w:t>
                            </w:r>
                          </w:p>
                          <w:p w:rsidR="00EF5568" w:rsidRPr="00EF5568" w:rsidRDefault="00EF5568" w:rsidP="00EF5568">
                            <w:pPr>
                              <w:spacing w:after="200" w:line="276" w:lineRule="auto"/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EF5568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 xml:space="preserve">The various topics &amp; categories the course was divided into </w:t>
                            </w:r>
                            <w:proofErr w:type="gramStart"/>
                            <w:r w:rsidRPr="00EF5568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>was</w:t>
                            </w:r>
                            <w:proofErr w:type="gramEnd"/>
                            <w:r w:rsidRPr="00EF5568">
                              <w:rPr>
                                <w:rFonts w:ascii="Garamond" w:hAnsi="Garamond" w:cs="Arial"/>
                                <w:kern w:val="0"/>
                                <w:sz w:val="32"/>
                                <w:szCs w:val="32"/>
                              </w:rPr>
                              <w:t xml:space="preserve"> very helpful.  Also, discussion after each topic helped with better understanding of the topic being discussed. </w:t>
                            </w:r>
                          </w:p>
                          <w:p w:rsidR="00D1425E" w:rsidRPr="00D1425E" w:rsidRDefault="00D1425E" w:rsidP="00D1425E">
                            <w:pPr>
                              <w:pStyle w:val="tagline"/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</w:pPr>
                            <w:r w:rsidRPr="00D1425E">
                              <w:rPr>
                                <w:rFonts w:ascii="Calibri" w:hAnsi="Calibri" w:cs="Calibri"/>
                                <w:b/>
                                <w:i w:val="0"/>
                                <w:sz w:val="36"/>
                                <w:szCs w:val="36"/>
                              </w:rPr>
                              <w:t xml:space="preserve">Who would benefit from this course? </w:t>
                            </w:r>
                          </w:p>
                          <w:p w:rsidR="00B2250B" w:rsidRPr="00D90F30" w:rsidRDefault="009A5783" w:rsidP="00100260">
                            <w:pPr>
                              <w:pStyle w:val="Default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D90F30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Students with a broad range of exposure to research environments would benefit from this course. The course will be of interest to students considering team science and interdisciplinary research approaches</w:t>
                            </w:r>
                            <w:r w:rsidR="00D90F30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E72871" w:rsidRPr="00D90F30" w:rsidRDefault="00E72871" w:rsidP="00100260">
                            <w:pPr>
                              <w:pStyle w:val="Default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  <w:p w:rsidR="00E72871" w:rsidRDefault="00E72871" w:rsidP="00100260">
                            <w:pPr>
                              <w:pStyle w:val="Default"/>
                            </w:pPr>
                          </w:p>
                          <w:p w:rsidR="008B5659" w:rsidRPr="00100260" w:rsidRDefault="008B5659" w:rsidP="00871A85">
                            <w:pPr>
                              <w:rPr>
                                <w:rFonts w:ascii="Calibri" w:hAnsi="Calibri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71.05pt;margin-top:7.45pt;width:392.8pt;height:6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u+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" filled="f" stroked="f">
                <v:textbox>
                  <w:txbxContent>
                    <w:p w:rsidR="00D1425E" w:rsidRDefault="00D1425E" w:rsidP="00100260">
                      <w:pPr>
                        <w:pStyle w:val="Default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</w:p>
                    <w:p w:rsidR="00F6640A" w:rsidRPr="00D1425E" w:rsidRDefault="00EF5568" w:rsidP="00D1425E">
                      <w:pPr>
                        <w:pStyle w:val="tagline"/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</w:pPr>
                      <w:r w:rsidRPr="00D1425E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 xml:space="preserve">COURSE DESCRIPTION: </w:t>
                      </w:r>
                    </w:p>
                    <w:p w:rsidR="00EF5568" w:rsidRPr="00EF5568" w:rsidRDefault="00853D8C" w:rsidP="00853D8C">
                      <w:pPr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</w:pPr>
                      <w:r w:rsidRPr="00EF5568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 xml:space="preserve">This is an undergraduate level seminar course designed to explore ethical and policy issues that emerge from conduct of basic, applied, translational, community-based, and biomedical research.  Topics include research misconduct, welfare of laboratory animals, human </w:t>
                      </w:r>
                      <w:proofErr w:type="gramStart"/>
                      <w:r w:rsidRPr="00EF5568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>subjects</w:t>
                      </w:r>
                      <w:proofErr w:type="gramEnd"/>
                      <w:r w:rsidRPr="00EF5568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 xml:space="preserve"> research, conflicts of interest, collaborative research, data collection and management, mentorship and training, publication, authorship, and peer review.  Through a combination of lecture, small group discussion and activities, and assigned case </w:t>
                      </w:r>
                      <w:r w:rsidR="009A5783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 xml:space="preserve">studies this course provides </w:t>
                      </w:r>
                      <w:r w:rsidRPr="00EF5568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>historical perspective</w:t>
                      </w:r>
                      <w:r w:rsidR="009A5783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>s</w:t>
                      </w:r>
                      <w:r w:rsidRPr="00EF5568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 xml:space="preserve"> and presents the current ethical, institutional issues, and debates that arise during all phases of the conduct of research: (1) design and planning, (2) implementation, and (3) dissemination. </w:t>
                      </w:r>
                    </w:p>
                    <w:p w:rsidR="00853D8C" w:rsidRPr="00853D8C" w:rsidRDefault="00853D8C" w:rsidP="00853D8C">
                      <w:pPr>
                        <w:rPr>
                          <w:rFonts w:ascii="Garamond" w:hAnsi="Garamond" w:cs="Arial"/>
                          <w:kern w:val="0"/>
                          <w:sz w:val="36"/>
                          <w:szCs w:val="36"/>
                        </w:rPr>
                      </w:pPr>
                      <w:r w:rsidRPr="00853D8C">
                        <w:rPr>
                          <w:rFonts w:ascii="Garamond" w:hAnsi="Garamond" w:cs="Arial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F5568" w:rsidRPr="00D1425E" w:rsidRDefault="00EF5568" w:rsidP="00D1425E">
                      <w:pPr>
                        <w:pStyle w:val="tagline"/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</w:pPr>
                      <w:r w:rsidRPr="00D1425E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>Students’ comments from previous years:</w:t>
                      </w:r>
                    </w:p>
                    <w:p w:rsidR="00EF5568" w:rsidRPr="00EF5568" w:rsidRDefault="00EF5568" w:rsidP="00EF5568">
                      <w:pPr>
                        <w:spacing w:after="200" w:line="276" w:lineRule="auto"/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</w:pPr>
                      <w:r w:rsidRPr="00EF5568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>The guest speakers were excellent.  Greatly appreciated how an effort was made to bring in speakers relevant to our interests!  Very good class!</w:t>
                      </w:r>
                    </w:p>
                    <w:p w:rsidR="00EF5568" w:rsidRPr="00EF5568" w:rsidRDefault="00EF5568" w:rsidP="00EF5568">
                      <w:pPr>
                        <w:spacing w:after="200" w:line="276" w:lineRule="auto"/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</w:pPr>
                      <w:r w:rsidRPr="00EF5568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 xml:space="preserve">The various topics &amp; categories the course was divided into </w:t>
                      </w:r>
                      <w:proofErr w:type="gramStart"/>
                      <w:r w:rsidRPr="00EF5568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>was</w:t>
                      </w:r>
                      <w:proofErr w:type="gramEnd"/>
                      <w:r w:rsidRPr="00EF5568">
                        <w:rPr>
                          <w:rFonts w:ascii="Garamond" w:hAnsi="Garamond" w:cs="Arial"/>
                          <w:kern w:val="0"/>
                          <w:sz w:val="32"/>
                          <w:szCs w:val="32"/>
                        </w:rPr>
                        <w:t xml:space="preserve"> very helpful.  Also, discussion after each topic helped with better understanding of the topic being discussed. </w:t>
                      </w:r>
                    </w:p>
                    <w:p w:rsidR="00D1425E" w:rsidRPr="00D1425E" w:rsidRDefault="00D1425E" w:rsidP="00D1425E">
                      <w:pPr>
                        <w:pStyle w:val="tagline"/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</w:pPr>
                      <w:r w:rsidRPr="00D1425E">
                        <w:rPr>
                          <w:rFonts w:ascii="Calibri" w:hAnsi="Calibri" w:cs="Calibri"/>
                          <w:b/>
                          <w:i w:val="0"/>
                          <w:sz w:val="36"/>
                          <w:szCs w:val="36"/>
                        </w:rPr>
                        <w:t xml:space="preserve">Who would benefit from this course? </w:t>
                      </w:r>
                    </w:p>
                    <w:p w:rsidR="00B2250B" w:rsidRPr="00D90F30" w:rsidRDefault="009A5783" w:rsidP="00100260">
                      <w:pPr>
                        <w:pStyle w:val="Default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D90F30">
                        <w:rPr>
                          <w:rFonts w:ascii="Garamond" w:hAnsi="Garamond"/>
                          <w:sz w:val="32"/>
                          <w:szCs w:val="32"/>
                        </w:rPr>
                        <w:t>Students with a broad range of exposure to research environments would benefit from this course. The course will be of interest to students considering team science and interdisciplinary research approaches</w:t>
                      </w:r>
                      <w:r w:rsidR="00D90F30">
                        <w:rPr>
                          <w:rFonts w:ascii="Garamond" w:hAnsi="Garamond"/>
                          <w:sz w:val="32"/>
                          <w:szCs w:val="32"/>
                        </w:rPr>
                        <w:t>.</w:t>
                      </w:r>
                    </w:p>
                    <w:p w:rsidR="00E72871" w:rsidRPr="00D90F30" w:rsidRDefault="00E72871" w:rsidP="00100260">
                      <w:pPr>
                        <w:pStyle w:val="Default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  <w:p w:rsidR="00E72871" w:rsidRDefault="00E72871" w:rsidP="00100260">
                      <w:pPr>
                        <w:pStyle w:val="Default"/>
                      </w:pPr>
                    </w:p>
                    <w:p w:rsidR="008B5659" w:rsidRPr="00100260" w:rsidRDefault="008B5659" w:rsidP="00871A85">
                      <w:pPr>
                        <w:rPr>
                          <w:rFonts w:ascii="Calibri" w:hAnsi="Calibri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0177" w:rsidRPr="0024592D" w:rsidRDefault="009E0177" w:rsidP="0024592D"/>
    <w:p w:rsidR="009E0177" w:rsidRPr="0024592D" w:rsidRDefault="009E0177" w:rsidP="0024592D"/>
    <w:p w:rsidR="009E0177" w:rsidRPr="0024592D" w:rsidRDefault="009E0177" w:rsidP="0024592D"/>
    <w:p w:rsidR="009E0177" w:rsidRPr="0024592D" w:rsidRDefault="009E0177" w:rsidP="0024592D"/>
    <w:p w:rsidR="009E0177" w:rsidRDefault="009E0177" w:rsidP="0024592D"/>
    <w:p w:rsidR="009E0177" w:rsidRPr="0024592D" w:rsidRDefault="00D90F30" w:rsidP="0024592D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7191375</wp:posOffset>
                </wp:positionV>
                <wp:extent cx="2036445" cy="1019175"/>
                <wp:effectExtent l="0" t="0" r="1905" b="952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3644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659" w:rsidRPr="00A31810" w:rsidRDefault="008B5659" w:rsidP="0072629B">
                            <w:pPr>
                              <w:pStyle w:val="Address2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31810">
                              <w:rPr>
                                <w:rFonts w:ascii="Calibri" w:hAnsi="Calibri" w:cs="Calibri"/>
                              </w:rPr>
                              <w:t>Department of Bioethics &amp; Humanities</w:t>
                            </w:r>
                          </w:p>
                          <w:p w:rsidR="008B5659" w:rsidRPr="00A31810" w:rsidRDefault="008B5659" w:rsidP="0072629B">
                            <w:pPr>
                              <w:pStyle w:val="Address1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smartTag w:uri="urn:schemas-microsoft-com:office:smarttags" w:element="PlaceType">
                                  <w:r w:rsidRPr="00A31810">
                                    <w:rPr>
                                      <w:rFonts w:ascii="Calibri" w:hAnsi="Calibri" w:cs="Calibri"/>
                                    </w:rPr>
                                    <w:t>School</w:t>
                                  </w:r>
                                </w:smartTag>
                                <w:r w:rsidRPr="00A31810">
                                  <w:rPr>
                                    <w:rFonts w:ascii="Calibri" w:hAnsi="Calibri" w:cs="Calibri"/>
                                  </w:rPr>
                                  <w:t xml:space="preserve"> of </w:t>
                                </w:r>
                                <w:smartTag w:uri="urn:schemas-microsoft-com:office:smarttags" w:element="PlaceName">
                                  <w:r w:rsidRPr="00A31810">
                                    <w:rPr>
                                      <w:rFonts w:ascii="Calibri" w:hAnsi="Calibri" w:cs="Calibri"/>
                                    </w:rPr>
                                    <w:t>Medicine</w:t>
                                  </w:r>
                                </w:smartTag>
                              </w:smartTag>
                            </w:smartTag>
                          </w:p>
                          <w:p w:rsidR="008B5659" w:rsidRPr="00A31810" w:rsidRDefault="008B5659" w:rsidP="0072629B">
                            <w:pPr>
                              <w:pStyle w:val="Address1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A31810">
                                  <w:rPr>
                                    <w:rFonts w:ascii="Calibri" w:hAnsi="Calibri" w:cs="Calibri"/>
                                  </w:rPr>
                                  <w:t>University</w:t>
                                </w:r>
                              </w:smartTag>
                              <w:r w:rsidRPr="00A31810">
                                <w:rPr>
                                  <w:rFonts w:ascii="Calibri" w:hAnsi="Calibri" w:cs="Calibri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A31810">
                                  <w:rPr>
                                    <w:rFonts w:ascii="Calibri" w:hAnsi="Calibri" w:cs="Calibri"/>
                                  </w:rPr>
                                  <w:t>Washington</w:t>
                                </w:r>
                              </w:smartTag>
                            </w:smartTag>
                          </w:p>
                          <w:p w:rsidR="008B5659" w:rsidRDefault="008B5659" w:rsidP="0072629B">
                            <w:pPr>
                              <w:pStyle w:val="Address1"/>
                              <w:jc w:val="center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47.25pt;margin-top:566.25pt;width:160.35pt;height:80.2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" filled="f" stroked="f" strokeweight="0" insetpen="t">
                <o:lock v:ext="edit" shapetype="t"/>
                <v:textbox inset="2.85pt,2.85pt,2.85pt,2.85pt">
                  <w:txbxContent>
                    <w:p w:rsidR="008B5659" w:rsidRPr="00A31810" w:rsidRDefault="008B5659" w:rsidP="0072629B">
                      <w:pPr>
                        <w:pStyle w:val="Address2"/>
                        <w:jc w:val="center"/>
                        <w:rPr>
                          <w:rFonts w:ascii="Calibri" w:hAnsi="Calibri" w:cs="Calibri"/>
                        </w:rPr>
                      </w:pPr>
                      <w:r w:rsidRPr="00A31810">
                        <w:rPr>
                          <w:rFonts w:ascii="Calibri" w:hAnsi="Calibri" w:cs="Calibri"/>
                        </w:rPr>
                        <w:t>Department of Bioethics &amp; Humanities</w:t>
                      </w:r>
                    </w:p>
                    <w:p w:rsidR="008B5659" w:rsidRPr="00A31810" w:rsidRDefault="008B5659" w:rsidP="0072629B">
                      <w:pPr>
                        <w:pStyle w:val="Address1"/>
                        <w:jc w:val="center"/>
                        <w:rPr>
                          <w:rFonts w:ascii="Calibri" w:hAnsi="Calibri" w:cs="Calibri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smartTag w:uri="urn:schemas-microsoft-com:office:smarttags" w:element="PlaceType">
                            <w:r w:rsidRPr="00A31810">
                              <w:rPr>
                                <w:rFonts w:ascii="Calibri" w:hAnsi="Calibri" w:cs="Calibri"/>
                              </w:rPr>
                              <w:t>School</w:t>
                            </w:r>
                          </w:smartTag>
                          <w:r w:rsidRPr="00A31810">
                            <w:rPr>
                              <w:rFonts w:ascii="Calibri" w:hAnsi="Calibri" w:cs="Calibri"/>
                            </w:rPr>
                            <w:t xml:space="preserve"> of </w:t>
                          </w:r>
                          <w:smartTag w:uri="urn:schemas-microsoft-com:office:smarttags" w:element="PlaceName">
                            <w:r w:rsidRPr="00A31810">
                              <w:rPr>
                                <w:rFonts w:ascii="Calibri" w:hAnsi="Calibri" w:cs="Calibri"/>
                              </w:rPr>
                              <w:t>Medicine</w:t>
                            </w:r>
                          </w:smartTag>
                        </w:smartTag>
                      </w:smartTag>
                    </w:p>
                    <w:p w:rsidR="008B5659" w:rsidRPr="00A31810" w:rsidRDefault="008B5659" w:rsidP="0072629B">
                      <w:pPr>
                        <w:pStyle w:val="Address1"/>
                        <w:jc w:val="center"/>
                        <w:rPr>
                          <w:rFonts w:ascii="Calibri" w:hAnsi="Calibri" w:cs="Calibri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A31810">
                            <w:rPr>
                              <w:rFonts w:ascii="Calibri" w:hAnsi="Calibri" w:cs="Calibri"/>
                            </w:rPr>
                            <w:t>University</w:t>
                          </w:r>
                        </w:smartTag>
                        <w:r w:rsidRPr="00A31810">
                          <w:rPr>
                            <w:rFonts w:ascii="Calibri" w:hAnsi="Calibri" w:cs="Calibri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A31810">
                            <w:rPr>
                              <w:rFonts w:ascii="Calibri" w:hAnsi="Calibri" w:cs="Calibri"/>
                            </w:rPr>
                            <w:t>Washington</w:t>
                          </w:r>
                        </w:smartTag>
                      </w:smartTag>
                    </w:p>
                    <w:p w:rsidR="008B5659" w:rsidRDefault="008B5659" w:rsidP="0072629B">
                      <w:pPr>
                        <w:pStyle w:val="Address1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E0177" w:rsidRPr="0024592D" w:rsidSect="005063B3">
      <w:headerReference w:type="default" r:id="rId12"/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0B" w:rsidRDefault="001A4E0B" w:rsidP="00EF5568">
      <w:r>
        <w:separator/>
      </w:r>
    </w:p>
  </w:endnote>
  <w:endnote w:type="continuationSeparator" w:id="0">
    <w:p w:rsidR="001A4E0B" w:rsidRDefault="001A4E0B" w:rsidP="00EF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0B" w:rsidRDefault="001A4E0B" w:rsidP="00EF5568">
      <w:r>
        <w:separator/>
      </w:r>
    </w:p>
  </w:footnote>
  <w:footnote w:type="continuationSeparator" w:id="0">
    <w:p w:rsidR="001A4E0B" w:rsidRDefault="001A4E0B" w:rsidP="00EF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68" w:rsidRDefault="00EF5568">
    <w:pPr>
      <w:pStyle w:val="Header"/>
    </w:pPr>
  </w:p>
  <w:p w:rsidR="00EF5568" w:rsidRDefault="00EF5568">
    <w:pPr>
      <w:pStyle w:val="Header"/>
    </w:pPr>
  </w:p>
  <w:p w:rsidR="00EF5568" w:rsidRDefault="00EF5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0318"/>
    <w:multiLevelType w:val="hybridMultilevel"/>
    <w:tmpl w:val="2D10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6632"/>
    <w:multiLevelType w:val="hybridMultilevel"/>
    <w:tmpl w:val="C820FAC6"/>
    <w:lvl w:ilvl="0" w:tplc="45320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781E71"/>
    <w:multiLevelType w:val="hybridMultilevel"/>
    <w:tmpl w:val="294CC9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AB"/>
    <w:rsid w:val="000020FD"/>
    <w:rsid w:val="00024594"/>
    <w:rsid w:val="000E1059"/>
    <w:rsid w:val="00100260"/>
    <w:rsid w:val="001669AB"/>
    <w:rsid w:val="001A4E0B"/>
    <w:rsid w:val="001D1B69"/>
    <w:rsid w:val="001E11B2"/>
    <w:rsid w:val="001E5A6F"/>
    <w:rsid w:val="00232477"/>
    <w:rsid w:val="002328AB"/>
    <w:rsid w:val="0024592D"/>
    <w:rsid w:val="00273E8C"/>
    <w:rsid w:val="0029229D"/>
    <w:rsid w:val="0029695E"/>
    <w:rsid w:val="002D04CF"/>
    <w:rsid w:val="002D1DD3"/>
    <w:rsid w:val="002D5112"/>
    <w:rsid w:val="00300695"/>
    <w:rsid w:val="003536DF"/>
    <w:rsid w:val="0036528D"/>
    <w:rsid w:val="003A4940"/>
    <w:rsid w:val="003A5364"/>
    <w:rsid w:val="003E6F76"/>
    <w:rsid w:val="003F2BE4"/>
    <w:rsid w:val="00410250"/>
    <w:rsid w:val="004432AF"/>
    <w:rsid w:val="00457430"/>
    <w:rsid w:val="004607A4"/>
    <w:rsid w:val="00464871"/>
    <w:rsid w:val="00472D60"/>
    <w:rsid w:val="004743F2"/>
    <w:rsid w:val="004B6556"/>
    <w:rsid w:val="00506068"/>
    <w:rsid w:val="005063B3"/>
    <w:rsid w:val="00506A8E"/>
    <w:rsid w:val="00511A23"/>
    <w:rsid w:val="00522411"/>
    <w:rsid w:val="005529CB"/>
    <w:rsid w:val="00553BFB"/>
    <w:rsid w:val="00566F60"/>
    <w:rsid w:val="00594924"/>
    <w:rsid w:val="005A688B"/>
    <w:rsid w:val="00604703"/>
    <w:rsid w:val="00613DDE"/>
    <w:rsid w:val="00616FB9"/>
    <w:rsid w:val="006327E2"/>
    <w:rsid w:val="00636BEF"/>
    <w:rsid w:val="00637232"/>
    <w:rsid w:val="0072629B"/>
    <w:rsid w:val="00806F9A"/>
    <w:rsid w:val="00816F79"/>
    <w:rsid w:val="008218DD"/>
    <w:rsid w:val="00852992"/>
    <w:rsid w:val="00853D8C"/>
    <w:rsid w:val="00871A85"/>
    <w:rsid w:val="0089026C"/>
    <w:rsid w:val="008A0FB1"/>
    <w:rsid w:val="008B5659"/>
    <w:rsid w:val="008E6667"/>
    <w:rsid w:val="00902C55"/>
    <w:rsid w:val="00904E44"/>
    <w:rsid w:val="00937FBA"/>
    <w:rsid w:val="009577DA"/>
    <w:rsid w:val="009828F2"/>
    <w:rsid w:val="009A5783"/>
    <w:rsid w:val="009E0177"/>
    <w:rsid w:val="009F7E20"/>
    <w:rsid w:val="00A26125"/>
    <w:rsid w:val="00A31810"/>
    <w:rsid w:val="00A32E6A"/>
    <w:rsid w:val="00AB7823"/>
    <w:rsid w:val="00B2250B"/>
    <w:rsid w:val="00B45629"/>
    <w:rsid w:val="00B952EC"/>
    <w:rsid w:val="00C05E35"/>
    <w:rsid w:val="00CD727A"/>
    <w:rsid w:val="00CF28E6"/>
    <w:rsid w:val="00D1425E"/>
    <w:rsid w:val="00D90DB2"/>
    <w:rsid w:val="00D90F30"/>
    <w:rsid w:val="00DA782A"/>
    <w:rsid w:val="00E3214A"/>
    <w:rsid w:val="00E55F33"/>
    <w:rsid w:val="00E67AEF"/>
    <w:rsid w:val="00E72871"/>
    <w:rsid w:val="00EB57A3"/>
    <w:rsid w:val="00EE2B30"/>
    <w:rsid w:val="00EF5568"/>
    <w:rsid w:val="00F6640A"/>
    <w:rsid w:val="00F84F89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FB1"/>
    <w:pPr>
      <w:outlineLvl w:val="0"/>
    </w:pPr>
    <w:rPr>
      <w:rFonts w:ascii="Garamond" w:hAnsi="Garamond"/>
      <w:color w:val="FFFFF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5743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457430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457430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Address1">
    <w:name w:val="Address 1"/>
    <w:uiPriority w:val="99"/>
    <w:rsid w:val="008A0FB1"/>
    <w:rPr>
      <w:rFonts w:ascii="Arial" w:hAnsi="Arial"/>
      <w:bCs/>
      <w:spacing w:val="20"/>
      <w:kern w:val="28"/>
      <w:sz w:val="18"/>
      <w:szCs w:val="18"/>
    </w:rPr>
  </w:style>
  <w:style w:type="paragraph" w:customStyle="1" w:styleId="Address2">
    <w:name w:val="Address 2"/>
    <w:link w:val="Address2Char"/>
    <w:uiPriority w:val="99"/>
    <w:rsid w:val="008A0FB1"/>
    <w:rPr>
      <w:rFonts w:ascii="Arial" w:hAnsi="Arial"/>
      <w:b/>
      <w:spacing w:val="20"/>
      <w:kern w:val="28"/>
      <w:sz w:val="22"/>
      <w:szCs w:val="22"/>
    </w:rPr>
  </w:style>
  <w:style w:type="character" w:customStyle="1" w:styleId="Address2Char">
    <w:name w:val="Address 2 Char"/>
    <w:link w:val="Address2"/>
    <w:uiPriority w:val="99"/>
    <w:locked/>
    <w:rsid w:val="008A0FB1"/>
    <w:rPr>
      <w:rFonts w:ascii="Arial" w:hAnsi="Arial"/>
      <w:b/>
      <w:spacing w:val="20"/>
      <w:kern w:val="28"/>
      <w:sz w:val="22"/>
      <w:szCs w:val="22"/>
      <w:lang w:eastAsia="en-US" w:bidi="ar-SA"/>
    </w:rPr>
  </w:style>
  <w:style w:type="paragraph" w:customStyle="1" w:styleId="tagline">
    <w:name w:val="tagline"/>
    <w:basedOn w:val="Normal"/>
    <w:uiPriority w:val="99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uiPriority w:val="99"/>
    <w:rsid w:val="0036528D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328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328AB"/>
    <w:rPr>
      <w:rFonts w:ascii="Tahoma" w:hAnsi="Tahoma" w:cs="Times New Roman"/>
      <w:color w:val="000000"/>
      <w:kern w:val="28"/>
      <w:sz w:val="16"/>
    </w:rPr>
  </w:style>
  <w:style w:type="character" w:styleId="Hyperlink">
    <w:name w:val="Hyperlink"/>
    <w:uiPriority w:val="99"/>
    <w:rsid w:val="00553BFB"/>
    <w:rPr>
      <w:rFonts w:cs="Times New Roman"/>
      <w:color w:val="0000FF"/>
      <w:u w:val="single"/>
    </w:rPr>
  </w:style>
  <w:style w:type="paragraph" w:customStyle="1" w:styleId="Default">
    <w:name w:val="Default"/>
    <w:rsid w:val="001002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locked/>
    <w:rsid w:val="00F6640A"/>
    <w:rPr>
      <w:i/>
      <w:iCs/>
    </w:rPr>
  </w:style>
  <w:style w:type="character" w:styleId="HTMLTypewriter">
    <w:name w:val="HTML Typewriter"/>
    <w:uiPriority w:val="99"/>
    <w:semiHidden/>
    <w:unhideWhenUsed/>
    <w:rsid w:val="0089026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0B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B2250B"/>
    <w:rPr>
      <w:rFonts w:ascii="Courier New" w:hAnsi="Courier New" w:cs="Courier New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EF55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5568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EF55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5568"/>
    <w:rPr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0FB1"/>
    <w:pPr>
      <w:outlineLvl w:val="0"/>
    </w:pPr>
    <w:rPr>
      <w:rFonts w:ascii="Garamond" w:hAnsi="Garamond"/>
      <w:color w:val="FFFFF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5743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457430"/>
    <w:rPr>
      <w:rFonts w:ascii="Cambria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457430"/>
    <w:rPr>
      <w:rFonts w:ascii="Cambria" w:hAnsi="Cambria" w:cs="Times New Roman"/>
      <w:b/>
      <w:bCs/>
      <w:color w:val="000000"/>
      <w:kern w:val="28"/>
      <w:sz w:val="26"/>
      <w:szCs w:val="26"/>
    </w:rPr>
  </w:style>
  <w:style w:type="paragraph" w:customStyle="1" w:styleId="Address1">
    <w:name w:val="Address 1"/>
    <w:uiPriority w:val="99"/>
    <w:rsid w:val="008A0FB1"/>
    <w:rPr>
      <w:rFonts w:ascii="Arial" w:hAnsi="Arial"/>
      <w:bCs/>
      <w:spacing w:val="20"/>
      <w:kern w:val="28"/>
      <w:sz w:val="18"/>
      <w:szCs w:val="18"/>
    </w:rPr>
  </w:style>
  <w:style w:type="paragraph" w:customStyle="1" w:styleId="Address2">
    <w:name w:val="Address 2"/>
    <w:link w:val="Address2Char"/>
    <w:uiPriority w:val="99"/>
    <w:rsid w:val="008A0FB1"/>
    <w:rPr>
      <w:rFonts w:ascii="Arial" w:hAnsi="Arial"/>
      <w:b/>
      <w:spacing w:val="20"/>
      <w:kern w:val="28"/>
      <w:sz w:val="22"/>
      <w:szCs w:val="22"/>
    </w:rPr>
  </w:style>
  <w:style w:type="character" w:customStyle="1" w:styleId="Address2Char">
    <w:name w:val="Address 2 Char"/>
    <w:link w:val="Address2"/>
    <w:uiPriority w:val="99"/>
    <w:locked/>
    <w:rsid w:val="008A0FB1"/>
    <w:rPr>
      <w:rFonts w:ascii="Arial" w:hAnsi="Arial"/>
      <w:b/>
      <w:spacing w:val="20"/>
      <w:kern w:val="28"/>
      <w:sz w:val="22"/>
      <w:szCs w:val="22"/>
      <w:lang w:eastAsia="en-US" w:bidi="ar-SA"/>
    </w:rPr>
  </w:style>
  <w:style w:type="paragraph" w:customStyle="1" w:styleId="tagline">
    <w:name w:val="tagline"/>
    <w:basedOn w:val="Normal"/>
    <w:uiPriority w:val="99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uiPriority w:val="99"/>
    <w:rsid w:val="0036528D"/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2328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328AB"/>
    <w:rPr>
      <w:rFonts w:ascii="Tahoma" w:hAnsi="Tahoma" w:cs="Times New Roman"/>
      <w:color w:val="000000"/>
      <w:kern w:val="28"/>
      <w:sz w:val="16"/>
    </w:rPr>
  </w:style>
  <w:style w:type="character" w:styleId="Hyperlink">
    <w:name w:val="Hyperlink"/>
    <w:uiPriority w:val="99"/>
    <w:rsid w:val="00553BFB"/>
    <w:rPr>
      <w:rFonts w:cs="Times New Roman"/>
      <w:color w:val="0000FF"/>
      <w:u w:val="single"/>
    </w:rPr>
  </w:style>
  <w:style w:type="paragraph" w:customStyle="1" w:styleId="Default">
    <w:name w:val="Default"/>
    <w:rsid w:val="001002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locked/>
    <w:rsid w:val="00F6640A"/>
    <w:rPr>
      <w:i/>
      <w:iCs/>
    </w:rPr>
  </w:style>
  <w:style w:type="character" w:styleId="HTMLTypewriter">
    <w:name w:val="HTML Typewriter"/>
    <w:uiPriority w:val="99"/>
    <w:semiHidden/>
    <w:unhideWhenUsed/>
    <w:rsid w:val="0089026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0B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B2250B"/>
    <w:rPr>
      <w:rFonts w:ascii="Courier New" w:hAnsi="Courier New" w:cs="Courier New"/>
      <w:color w:val="000000"/>
      <w:kern w:val="28"/>
    </w:rPr>
  </w:style>
  <w:style w:type="paragraph" w:styleId="Header">
    <w:name w:val="header"/>
    <w:basedOn w:val="Normal"/>
    <w:link w:val="HeaderChar"/>
    <w:uiPriority w:val="99"/>
    <w:unhideWhenUsed/>
    <w:rsid w:val="00EF55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5568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EF55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5568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b.admin.washington.edu/timeschd/uwnetid/sln.asp?QTRYR=AUT+2013&amp;SLN=1093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washington.edu/students/maps/map.cgi?H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db.admin.washington.edu/timeschd/uwnetid/sln.asp?QTRYR=AUT+2013&amp;SLN=10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shington.edu/students/maps/map.cgi?HS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garet\AppData\Roaming\Microsoft\Templates\Flye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Flyer(2).dot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Cancer Care Alliance</Company>
  <LinksUpToDate>false</LinksUpToDate>
  <CharactersWithSpaces>21</CharactersWithSpaces>
  <SharedDoc>false</SharedDoc>
  <HLinks>
    <vt:vector size="12" baseType="variant"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https://www.washington.edu/students/maps/map.cgi?HST</vt:lpwstr>
      </vt:variant>
      <vt:variant>
        <vt:lpwstr/>
      </vt:variant>
      <vt:variant>
        <vt:i4>2883628</vt:i4>
      </vt:variant>
      <vt:variant>
        <vt:i4>0</vt:i4>
      </vt:variant>
      <vt:variant>
        <vt:i4>0</vt:i4>
      </vt:variant>
      <vt:variant>
        <vt:i4>5</vt:i4>
      </vt:variant>
      <vt:variant>
        <vt:lpwstr>https://sdb.admin.washington.edu/timeschd/uwnetid/sln.asp?QTRYR=AUT+2013&amp;SLN=10936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Mitchell</dc:creator>
  <cp:lastModifiedBy>Front Desk</cp:lastModifiedBy>
  <cp:revision>3</cp:revision>
  <cp:lastPrinted>2013-02-07T18:05:00Z</cp:lastPrinted>
  <dcterms:created xsi:type="dcterms:W3CDTF">2013-08-07T16:04:00Z</dcterms:created>
  <dcterms:modified xsi:type="dcterms:W3CDTF">2013-08-07T16:20:00Z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</Properties>
</file>