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BD5" w:rsidRPr="001845F7" w:rsidRDefault="00024BD5" w:rsidP="00A9244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845F7">
        <w:rPr>
          <w:rFonts w:ascii="Arial" w:hAnsi="Arial" w:cs="Arial"/>
          <w:sz w:val="20"/>
          <w:szCs w:val="20"/>
        </w:rPr>
        <w:t xml:space="preserve">Today’s piece was prepared by </w:t>
      </w:r>
      <w:smartTag w:uri="urn:schemas-microsoft-com:office:smarttags" w:element="place">
        <w:smartTag w:uri="urn:schemas-microsoft-com:office:smarttags" w:element="City">
          <w:r w:rsidRPr="001845F7">
            <w:rPr>
              <w:rFonts w:ascii="Arial" w:hAnsi="Arial" w:cs="Arial"/>
              <w:sz w:val="20"/>
              <w:szCs w:val="20"/>
            </w:rPr>
            <w:t>Kathi Rosen</w:t>
          </w:r>
        </w:smartTag>
        <w:r w:rsidRPr="001845F7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Pr="001845F7">
            <w:rPr>
              <w:rFonts w:ascii="Arial" w:hAnsi="Arial" w:cs="Arial"/>
              <w:sz w:val="20"/>
              <w:szCs w:val="20"/>
            </w:rPr>
            <w:t>MD</w:t>
          </w:r>
        </w:smartTag>
      </w:smartTag>
      <w:r w:rsidRPr="001845F7">
        <w:rPr>
          <w:rFonts w:ascii="Arial" w:hAnsi="Arial" w:cs="Arial"/>
          <w:sz w:val="20"/>
          <w:szCs w:val="20"/>
        </w:rPr>
        <w:t>, and is based on an article from the New York Times, entitled “</w:t>
      </w:r>
      <w:r w:rsidRPr="001845F7">
        <w:rPr>
          <w:rFonts w:ascii="Arial" w:hAnsi="Arial" w:cs="Arial"/>
          <w:color w:val="000000"/>
          <w:kern w:val="36"/>
          <w:sz w:val="20"/>
          <w:szCs w:val="20"/>
        </w:rPr>
        <w:t>Journal Retracts 1998 Paper Linking Autism to Vaccines</w:t>
      </w:r>
      <w:r w:rsidRPr="001845F7">
        <w:rPr>
          <w:rFonts w:ascii="Arial" w:hAnsi="Arial" w:cs="Arial"/>
          <w:sz w:val="20"/>
          <w:szCs w:val="20"/>
        </w:rPr>
        <w:t xml:space="preserve">” </w:t>
      </w:r>
      <w:hyperlink r:id="rId5" w:history="1">
        <w:r w:rsidRPr="001845F7">
          <w:rPr>
            <w:rStyle w:val="Hyperlink"/>
            <w:rFonts w:ascii="Arial" w:hAnsi="Arial" w:cs="Arial"/>
            <w:sz w:val="20"/>
            <w:szCs w:val="20"/>
          </w:rPr>
          <w:t>http://www.nytimes.com/2010/02/03/health/research/03lancet.html?ref=health</w:t>
        </w:r>
      </w:hyperlink>
      <w:r>
        <w:rPr>
          <w:rFonts w:ascii="Arial" w:hAnsi="Arial" w:cs="Arial"/>
          <w:sz w:val="20"/>
          <w:szCs w:val="20"/>
        </w:rPr>
        <w:t xml:space="preserve">  a story from CNN also addresses this topic </w:t>
      </w:r>
      <w:hyperlink r:id="rId6" w:history="1">
        <w:r w:rsidRPr="001845F7">
          <w:rPr>
            <w:rStyle w:val="Hyperlink"/>
            <w:rFonts w:ascii="Arial" w:hAnsi="Arial" w:cs="Arial"/>
            <w:sz w:val="20"/>
            <w:szCs w:val="20"/>
          </w:rPr>
          <w:t>http://www.cnn.com/2010/HEALTH/02/02/lancet.retraction.autism/index.html</w:t>
        </w:r>
      </w:hyperlink>
    </w:p>
    <w:p w:rsidR="00024BD5" w:rsidRPr="001845F7" w:rsidRDefault="00024BD5" w:rsidP="00A9244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24BD5" w:rsidRPr="001845F7" w:rsidRDefault="00024BD5" w:rsidP="00A9244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845F7">
        <w:rPr>
          <w:rFonts w:ascii="Arial" w:hAnsi="Arial" w:cs="Arial"/>
          <w:sz w:val="20"/>
          <w:szCs w:val="20"/>
        </w:rPr>
        <w:t>The 1998 Lancet article that proposed a link between autism and vaccines, authored by Andrew Wakefield, has been officially retracted.  The</w:t>
      </w:r>
      <w:r>
        <w:rPr>
          <w:rFonts w:ascii="Arial" w:hAnsi="Arial" w:cs="Arial"/>
          <w:sz w:val="20"/>
          <w:szCs w:val="20"/>
        </w:rPr>
        <w:t xml:space="preserve"> NY Times reports on the </w:t>
      </w:r>
      <w:r w:rsidRPr="001845F7">
        <w:rPr>
          <w:rFonts w:ascii="Arial" w:hAnsi="Arial" w:cs="Arial"/>
          <w:sz w:val="20"/>
          <w:szCs w:val="20"/>
        </w:rPr>
        <w:t>British medical panel</w:t>
      </w:r>
      <w:r>
        <w:rPr>
          <w:rFonts w:ascii="Arial" w:hAnsi="Arial" w:cs="Arial"/>
          <w:sz w:val="20"/>
          <w:szCs w:val="20"/>
        </w:rPr>
        <w:t xml:space="preserve">’s review </w:t>
      </w:r>
      <w:r w:rsidRPr="001845F7">
        <w:rPr>
          <w:rFonts w:ascii="Arial" w:hAnsi="Arial" w:cs="Arial"/>
          <w:sz w:val="20"/>
          <w:szCs w:val="20"/>
        </w:rPr>
        <w:t>reassessing Dr. Wakefield’s financial conflicts and scientific methods</w:t>
      </w:r>
      <w:r>
        <w:rPr>
          <w:rFonts w:ascii="Arial" w:hAnsi="Arial" w:cs="Arial"/>
          <w:sz w:val="20"/>
          <w:szCs w:val="20"/>
        </w:rPr>
        <w:t xml:space="preserve">, </w:t>
      </w:r>
      <w:r w:rsidRPr="001845F7">
        <w:rPr>
          <w:rFonts w:ascii="Arial" w:hAnsi="Arial" w:cs="Arial"/>
          <w:sz w:val="20"/>
          <w:szCs w:val="20"/>
        </w:rPr>
        <w:t>conclud</w:t>
      </w:r>
      <w:r>
        <w:rPr>
          <w:rFonts w:ascii="Arial" w:hAnsi="Arial" w:cs="Arial"/>
          <w:sz w:val="20"/>
          <w:szCs w:val="20"/>
        </w:rPr>
        <w:t>ing</w:t>
      </w:r>
      <w:r w:rsidRPr="001845F7">
        <w:rPr>
          <w:rFonts w:ascii="Arial" w:hAnsi="Arial" w:cs="Arial"/>
          <w:sz w:val="20"/>
          <w:szCs w:val="20"/>
        </w:rPr>
        <w:t xml:space="preserve"> “Dr. Wakefield had been dishonest, violated basic research ethics rules and showed a ‘callous disregard’ for the suffering of children involved in his research.”</w:t>
      </w:r>
    </w:p>
    <w:p w:rsidR="00024BD5" w:rsidRPr="001845F7" w:rsidRDefault="00024BD5" w:rsidP="00A9244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24BD5" w:rsidRPr="001845F7" w:rsidRDefault="00024BD5" w:rsidP="00A9244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845F7">
        <w:rPr>
          <w:rFonts w:ascii="Arial" w:hAnsi="Arial" w:cs="Arial"/>
          <w:sz w:val="20"/>
          <w:szCs w:val="20"/>
        </w:rPr>
        <w:t xml:space="preserve">While </w:t>
      </w:r>
      <w:r>
        <w:rPr>
          <w:rFonts w:ascii="Arial" w:hAnsi="Arial" w:cs="Arial"/>
          <w:sz w:val="20"/>
          <w:szCs w:val="20"/>
        </w:rPr>
        <w:t>a</w:t>
      </w:r>
      <w:r w:rsidRPr="001845F7">
        <w:rPr>
          <w:rFonts w:ascii="Arial" w:hAnsi="Arial" w:cs="Arial"/>
          <w:sz w:val="20"/>
          <w:szCs w:val="20"/>
        </w:rPr>
        <w:t xml:space="preserve"> CDC spokes</w:t>
      </w:r>
      <w:r>
        <w:rPr>
          <w:rFonts w:ascii="Arial" w:hAnsi="Arial" w:cs="Arial"/>
          <w:sz w:val="20"/>
          <w:szCs w:val="20"/>
        </w:rPr>
        <w:t>person</w:t>
      </w:r>
      <w:r w:rsidRPr="001845F7">
        <w:rPr>
          <w:rFonts w:ascii="Arial" w:hAnsi="Arial" w:cs="Arial"/>
          <w:sz w:val="20"/>
          <w:szCs w:val="20"/>
        </w:rPr>
        <w:t xml:space="preserve"> said the retraction is “significant” and the Lancet’s editor referred to the information as a “damning indictment of Andrew Wakefield and his research”, there was also a response from the director of SafeMinds (a group that </w:t>
      </w:r>
      <w:r>
        <w:rPr>
          <w:rFonts w:ascii="Arial" w:hAnsi="Arial" w:cs="Arial"/>
          <w:sz w:val="20"/>
          <w:szCs w:val="20"/>
        </w:rPr>
        <w:t>supports a</w:t>
      </w:r>
      <w:r w:rsidRPr="001845F7">
        <w:rPr>
          <w:rFonts w:ascii="Arial" w:hAnsi="Arial" w:cs="Arial"/>
          <w:sz w:val="20"/>
          <w:szCs w:val="20"/>
        </w:rPr>
        <w:t xml:space="preserve"> vaccine</w:t>
      </w:r>
      <w:r>
        <w:rPr>
          <w:rFonts w:ascii="Arial" w:hAnsi="Arial" w:cs="Arial"/>
          <w:sz w:val="20"/>
          <w:szCs w:val="20"/>
        </w:rPr>
        <w:t>-</w:t>
      </w:r>
      <w:r w:rsidRPr="001845F7">
        <w:rPr>
          <w:rFonts w:ascii="Arial" w:hAnsi="Arial" w:cs="Arial"/>
          <w:sz w:val="20"/>
          <w:szCs w:val="20"/>
        </w:rPr>
        <w:t>autism</w:t>
      </w:r>
      <w:r>
        <w:rPr>
          <w:rFonts w:ascii="Arial" w:hAnsi="Arial" w:cs="Arial"/>
          <w:sz w:val="20"/>
          <w:szCs w:val="20"/>
        </w:rPr>
        <w:t xml:space="preserve"> link</w:t>
      </w:r>
      <w:r w:rsidRPr="001845F7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 remarking that</w:t>
      </w:r>
      <w:r w:rsidRPr="001845F7">
        <w:rPr>
          <w:rFonts w:ascii="Arial" w:hAnsi="Arial" w:cs="Arial"/>
          <w:sz w:val="20"/>
          <w:szCs w:val="20"/>
        </w:rPr>
        <w:t xml:space="preserve"> the retraction will strengthen Andrew Wakefield’s credibility amongst parents and that it will fuel the controversy.</w:t>
      </w:r>
    </w:p>
    <w:p w:rsidR="00024BD5" w:rsidRPr="001845F7" w:rsidRDefault="00024BD5" w:rsidP="00A9244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24BD5" w:rsidRPr="001845F7" w:rsidRDefault="00024BD5" w:rsidP="00A9244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845F7">
        <w:rPr>
          <w:rFonts w:ascii="Arial" w:hAnsi="Arial" w:cs="Arial"/>
          <w:sz w:val="20"/>
          <w:szCs w:val="20"/>
        </w:rPr>
        <w:t>The New York Times article comments that with each new theory regarding a link between vaccines and autism, parent groups are calling for more scientific research.  Yet several well-executed studies have failed to show a link between vaccines and autism.  This article suggests that research money should be directed toward investigating other possible causes of autism.</w:t>
      </w:r>
    </w:p>
    <w:p w:rsidR="00024BD5" w:rsidRPr="001845F7" w:rsidRDefault="00024BD5" w:rsidP="00A9244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24BD5" w:rsidRPr="001845F7" w:rsidRDefault="00024BD5" w:rsidP="00A9244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845F7">
        <w:rPr>
          <w:rFonts w:ascii="Arial" w:hAnsi="Arial" w:cs="Arial"/>
          <w:sz w:val="20"/>
          <w:szCs w:val="20"/>
        </w:rPr>
        <w:t xml:space="preserve">With rates of autism recently reported to be even higher (nearly 1 in 100 based on 2007 data, as compared to 1 in 150 reported in 2003, </w:t>
      </w:r>
      <w:hyperlink r:id="rId7" w:history="1">
        <w:r w:rsidRPr="001845F7">
          <w:rPr>
            <w:rStyle w:val="Hyperlink"/>
            <w:rFonts w:ascii="Arial" w:hAnsi="Arial" w:cs="Arial"/>
            <w:sz w:val="20"/>
            <w:szCs w:val="20"/>
          </w:rPr>
          <w:t>http://www.cnn.com/2009/HEALTH/10/05/autism.study/index.html</w:t>
        </w:r>
      </w:hyperlink>
      <w:r w:rsidRPr="001845F7">
        <w:rPr>
          <w:rFonts w:ascii="Arial" w:hAnsi="Arial" w:cs="Arial"/>
          <w:sz w:val="20"/>
          <w:szCs w:val="20"/>
        </w:rPr>
        <w:t xml:space="preserve">), understandably anxious parents will continue to have many questions about what causes autism.  As healthcare providers, we should be prepared to discuss </w:t>
      </w:r>
      <w:r>
        <w:rPr>
          <w:rFonts w:ascii="Arial" w:hAnsi="Arial" w:cs="Arial"/>
          <w:sz w:val="20"/>
          <w:szCs w:val="20"/>
        </w:rPr>
        <w:t>this report</w:t>
      </w:r>
      <w:r w:rsidRPr="001845F7">
        <w:rPr>
          <w:rFonts w:ascii="Arial" w:hAnsi="Arial" w:cs="Arial"/>
          <w:sz w:val="20"/>
          <w:szCs w:val="20"/>
        </w:rPr>
        <w:t xml:space="preserve"> anew with the families we care for.  </w:t>
      </w:r>
      <w:r>
        <w:rPr>
          <w:rFonts w:ascii="Arial" w:hAnsi="Arial" w:cs="Arial"/>
          <w:sz w:val="20"/>
          <w:szCs w:val="20"/>
        </w:rPr>
        <w:t>The following resources may be helpful:</w:t>
      </w:r>
    </w:p>
    <w:p w:rsidR="00024BD5" w:rsidRPr="001845F7" w:rsidRDefault="00024BD5" w:rsidP="00A9244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24BD5" w:rsidRPr="001845F7" w:rsidRDefault="00024BD5" w:rsidP="00A9244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RESOURCES ON EVIDENCE-BASED AUTISM AND VACCINE RESEARCH</w:t>
      </w:r>
    </w:p>
    <w:p w:rsidR="00024BD5" w:rsidRDefault="00024BD5" w:rsidP="001845F7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024BD5" w:rsidRPr="001845F7" w:rsidRDefault="00024BD5" w:rsidP="001845F7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General Autism Research</w:t>
      </w:r>
    </w:p>
    <w:p w:rsidR="00024BD5" w:rsidRPr="001845F7" w:rsidRDefault="00024BD5" w:rsidP="00A92440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845F7">
        <w:rPr>
          <w:rFonts w:ascii="Arial" w:hAnsi="Arial" w:cs="Arial"/>
          <w:sz w:val="20"/>
          <w:szCs w:val="20"/>
        </w:rPr>
        <w:t xml:space="preserve">Separating Fact from Fiction in the Etiology and Treatment of Autism: A Scientific Review of the Evidence </w:t>
      </w:r>
      <w:hyperlink r:id="rId8" w:history="1">
        <w:r w:rsidRPr="001845F7">
          <w:rPr>
            <w:rStyle w:val="Hyperlink"/>
            <w:rFonts w:ascii="Arial" w:hAnsi="Arial" w:cs="Arial"/>
            <w:sz w:val="20"/>
            <w:szCs w:val="20"/>
          </w:rPr>
          <w:t>http://www.quackwatch.org/01QuackeryRelatedTopics/autism.html</w:t>
        </w:r>
      </w:hyperlink>
    </w:p>
    <w:p w:rsidR="00024BD5" w:rsidRPr="001845F7" w:rsidRDefault="00024BD5" w:rsidP="00A92440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845F7">
        <w:rPr>
          <w:rFonts w:ascii="Arial" w:hAnsi="Arial" w:cs="Arial"/>
          <w:sz w:val="20"/>
          <w:szCs w:val="20"/>
        </w:rPr>
        <w:t xml:space="preserve">CDC information on Autism Research </w:t>
      </w:r>
      <w:hyperlink r:id="rId9" w:history="1">
        <w:r w:rsidRPr="001845F7">
          <w:rPr>
            <w:rStyle w:val="Hyperlink"/>
            <w:rFonts w:ascii="Arial" w:hAnsi="Arial" w:cs="Arial"/>
            <w:sz w:val="20"/>
            <w:szCs w:val="20"/>
          </w:rPr>
          <w:t>http://www.cdc.gov/ncbddd/autism/research.html</w:t>
        </w:r>
      </w:hyperlink>
    </w:p>
    <w:p w:rsidR="00024BD5" w:rsidRPr="001845F7" w:rsidRDefault="00024BD5" w:rsidP="00A92440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845F7">
        <w:rPr>
          <w:rFonts w:ascii="Arial" w:hAnsi="Arial" w:cs="Arial"/>
          <w:sz w:val="20"/>
          <w:szCs w:val="20"/>
        </w:rPr>
        <w:t xml:space="preserve">NIH Autism Research Network </w:t>
      </w:r>
      <w:hyperlink r:id="rId10" w:history="1">
        <w:r w:rsidRPr="001845F7">
          <w:rPr>
            <w:rStyle w:val="Hyperlink"/>
            <w:rFonts w:ascii="Arial" w:hAnsi="Arial" w:cs="Arial"/>
            <w:sz w:val="20"/>
            <w:szCs w:val="20"/>
          </w:rPr>
          <w:t>http://www.autismresearchnetwork.org/AN/wfCPEA.aspx</w:t>
        </w:r>
      </w:hyperlink>
    </w:p>
    <w:p w:rsidR="00024BD5" w:rsidRPr="001845F7" w:rsidRDefault="00024BD5" w:rsidP="00A9244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24BD5" w:rsidRPr="001845F7" w:rsidRDefault="00024BD5" w:rsidP="001845F7">
      <w:pPr>
        <w:pStyle w:val="ListParagraph"/>
        <w:numPr>
          <w:ilvl w:val="1"/>
          <w:numId w:val="4"/>
        </w:numPr>
        <w:tabs>
          <w:tab w:val="clear" w:pos="2160"/>
          <w:tab w:val="num" w:pos="1080"/>
        </w:tabs>
        <w:spacing w:after="0" w:line="240" w:lineRule="auto"/>
        <w:ind w:hanging="1440"/>
        <w:rPr>
          <w:rFonts w:ascii="Arial" w:hAnsi="Arial" w:cs="Arial"/>
          <w:sz w:val="20"/>
          <w:szCs w:val="20"/>
        </w:rPr>
      </w:pPr>
      <w:r w:rsidRPr="001845F7">
        <w:rPr>
          <w:rFonts w:ascii="Arial" w:hAnsi="Arial" w:cs="Arial"/>
          <w:sz w:val="20"/>
          <w:szCs w:val="20"/>
        </w:rPr>
        <w:t xml:space="preserve">Resources </w:t>
      </w:r>
      <w:r>
        <w:rPr>
          <w:rFonts w:ascii="Arial" w:hAnsi="Arial" w:cs="Arial"/>
          <w:sz w:val="20"/>
          <w:szCs w:val="20"/>
        </w:rPr>
        <w:t>on</w:t>
      </w:r>
      <w:r w:rsidRPr="001845F7">
        <w:rPr>
          <w:rFonts w:ascii="Arial" w:hAnsi="Arial" w:cs="Arial"/>
          <w:sz w:val="20"/>
          <w:szCs w:val="20"/>
        </w:rPr>
        <w:t xml:space="preserve"> vaccines and autism </w:t>
      </w:r>
    </w:p>
    <w:p w:rsidR="00024BD5" w:rsidRPr="001845F7" w:rsidRDefault="00024BD5" w:rsidP="00A92440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845F7">
        <w:rPr>
          <w:rFonts w:ascii="Arial" w:hAnsi="Arial" w:cs="Arial"/>
          <w:sz w:val="20"/>
          <w:szCs w:val="20"/>
        </w:rPr>
        <w:t xml:space="preserve">Autism Science Foundation </w:t>
      </w:r>
      <w:hyperlink r:id="rId11" w:history="1">
        <w:r w:rsidRPr="001845F7">
          <w:rPr>
            <w:rStyle w:val="Hyperlink"/>
            <w:rFonts w:ascii="Arial" w:hAnsi="Arial" w:cs="Arial"/>
            <w:sz w:val="20"/>
            <w:szCs w:val="20"/>
          </w:rPr>
          <w:t>http://www.autismsciencefoundation.org/autismandvaccines.html</w:t>
        </w:r>
      </w:hyperlink>
    </w:p>
    <w:p w:rsidR="00024BD5" w:rsidRPr="001845F7" w:rsidRDefault="00024BD5" w:rsidP="00A92440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845F7">
        <w:rPr>
          <w:rFonts w:ascii="Arial" w:hAnsi="Arial" w:cs="Arial"/>
          <w:sz w:val="20"/>
          <w:szCs w:val="20"/>
        </w:rPr>
        <w:t xml:space="preserve">CDC Vaccine information </w:t>
      </w:r>
      <w:hyperlink r:id="rId12" w:history="1">
        <w:r w:rsidRPr="001845F7">
          <w:rPr>
            <w:rStyle w:val="Hyperlink"/>
            <w:rFonts w:ascii="Arial" w:hAnsi="Arial" w:cs="Arial"/>
            <w:sz w:val="20"/>
            <w:szCs w:val="20"/>
          </w:rPr>
          <w:t>http://www.cdc.gov/vaccines/spec-grps/hcp/downloads/vacsafe-mmr-color-office.pdf</w:t>
        </w:r>
      </w:hyperlink>
    </w:p>
    <w:p w:rsidR="00024BD5" w:rsidRPr="001845F7" w:rsidRDefault="00024BD5" w:rsidP="00E76C3E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845F7">
        <w:rPr>
          <w:rFonts w:ascii="Arial" w:hAnsi="Arial" w:cs="Arial"/>
          <w:sz w:val="20"/>
          <w:szCs w:val="20"/>
        </w:rPr>
        <w:t xml:space="preserve">Immunization Action Coalition </w:t>
      </w:r>
      <w:hyperlink r:id="rId13" w:history="1">
        <w:r w:rsidRPr="001845F7">
          <w:rPr>
            <w:rStyle w:val="Hyperlink"/>
            <w:rFonts w:ascii="Arial" w:hAnsi="Arial" w:cs="Arial"/>
            <w:sz w:val="20"/>
            <w:szCs w:val="20"/>
          </w:rPr>
          <w:t>http://www.immunize.org/catg.d/p2065.htm</w:t>
        </w:r>
      </w:hyperlink>
    </w:p>
    <w:p w:rsidR="00024BD5" w:rsidRDefault="00024BD5" w:rsidP="00A9244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24BD5" w:rsidRPr="001845F7" w:rsidRDefault="00024BD5" w:rsidP="00A9244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And that’s today’s Developmental &amp; Behavioral Pediatrics: IN THE NEWS!</w:t>
      </w:r>
    </w:p>
    <w:sectPr w:rsidR="00024BD5" w:rsidRPr="001845F7" w:rsidSect="00A30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sans-serif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927A3"/>
    <w:multiLevelType w:val="hybridMultilevel"/>
    <w:tmpl w:val="746CBEBE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8761C83"/>
    <w:multiLevelType w:val="hybridMultilevel"/>
    <w:tmpl w:val="293436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62B1918"/>
    <w:multiLevelType w:val="hybridMultilevel"/>
    <w:tmpl w:val="59D843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B8E4E77"/>
    <w:multiLevelType w:val="hybridMultilevel"/>
    <w:tmpl w:val="79CAC86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716197"/>
    <w:multiLevelType w:val="hybridMultilevel"/>
    <w:tmpl w:val="76285DE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76223E42"/>
    <w:multiLevelType w:val="hybridMultilevel"/>
    <w:tmpl w:val="CE1EF074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4A34"/>
    <w:rsid w:val="00024BD5"/>
    <w:rsid w:val="00043918"/>
    <w:rsid w:val="000A4B21"/>
    <w:rsid w:val="001845F7"/>
    <w:rsid w:val="001925EE"/>
    <w:rsid w:val="00397D5D"/>
    <w:rsid w:val="00480B3E"/>
    <w:rsid w:val="004B488B"/>
    <w:rsid w:val="004D7F03"/>
    <w:rsid w:val="0056705C"/>
    <w:rsid w:val="005A17CD"/>
    <w:rsid w:val="005E3E1F"/>
    <w:rsid w:val="006D390C"/>
    <w:rsid w:val="007B1D96"/>
    <w:rsid w:val="007C0534"/>
    <w:rsid w:val="0095487C"/>
    <w:rsid w:val="00957E7E"/>
    <w:rsid w:val="009B4EC1"/>
    <w:rsid w:val="009C1FAC"/>
    <w:rsid w:val="009E1345"/>
    <w:rsid w:val="00A30068"/>
    <w:rsid w:val="00A92440"/>
    <w:rsid w:val="00AE5710"/>
    <w:rsid w:val="00B44A7A"/>
    <w:rsid w:val="00B649DB"/>
    <w:rsid w:val="00BB7E04"/>
    <w:rsid w:val="00BE4B08"/>
    <w:rsid w:val="00C25F75"/>
    <w:rsid w:val="00C44A34"/>
    <w:rsid w:val="00C4626E"/>
    <w:rsid w:val="00CB1866"/>
    <w:rsid w:val="00CC01B6"/>
    <w:rsid w:val="00D06EC1"/>
    <w:rsid w:val="00E76C3E"/>
    <w:rsid w:val="00F60BD1"/>
    <w:rsid w:val="00FA4E56"/>
    <w:rsid w:val="00FA5569"/>
    <w:rsid w:val="00FB6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06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44A3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57E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ackwatch.org/01QuackeryRelatedTopics/autism.html" TargetMode="External"/><Relationship Id="rId13" Type="http://schemas.openxmlformats.org/officeDocument/2006/relationships/hyperlink" Target="http://www.immunize.org/catg.d/p2065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nn.com/2009/HEALTH/10/05/autism.study/index.html" TargetMode="External"/><Relationship Id="rId12" Type="http://schemas.openxmlformats.org/officeDocument/2006/relationships/hyperlink" Target="http://www.cdc.gov/vaccines/spec-grps/hcp/downloads/vacsafe-mmr-color-offic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nn.com/2010/HEALTH/02/02/lancet.retraction.autism/index.html" TargetMode="External"/><Relationship Id="rId11" Type="http://schemas.openxmlformats.org/officeDocument/2006/relationships/hyperlink" Target="http://www.autismsciencefoundation.org/autismandvaccines.html" TargetMode="External"/><Relationship Id="rId5" Type="http://schemas.openxmlformats.org/officeDocument/2006/relationships/hyperlink" Target="http://www.nytimes.com/2010/02/03/health/research/03lancet.html?ref=health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utismresearchnetwork.org/AN/wfCPEA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dc.gov/ncbddd/autism/research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522</Words>
  <Characters>2977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Lancet retracts 1998 article linking autism to vaccines (Feb 2, 2010)</dc:title>
  <dc:subject/>
  <dc:creator>Kathi Rosen</dc:creator>
  <cp:keywords/>
  <dc:description/>
  <cp:lastModifiedBy>szinner</cp:lastModifiedBy>
  <cp:revision>3</cp:revision>
  <dcterms:created xsi:type="dcterms:W3CDTF">2010-02-08T05:06:00Z</dcterms:created>
  <dcterms:modified xsi:type="dcterms:W3CDTF">2010-02-08T05:17:00Z</dcterms:modified>
</cp:coreProperties>
</file>