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02" w:rsidRDefault="00096602" w:rsidP="001011B1">
      <w:pPr>
        <w:spacing w:after="0" w:line="240" w:lineRule="auto"/>
        <w:jc w:val="center"/>
        <w:rPr>
          <w:b/>
        </w:rPr>
      </w:pPr>
    </w:p>
    <w:p w:rsidR="00096602" w:rsidRPr="005A4601" w:rsidRDefault="00096602" w:rsidP="001011B1">
      <w:pPr>
        <w:spacing w:after="0" w:line="240" w:lineRule="auto"/>
        <w:jc w:val="center"/>
        <w:rPr>
          <w:b/>
          <w:sz w:val="32"/>
          <w:szCs w:val="32"/>
        </w:rPr>
      </w:pPr>
      <w:r w:rsidRPr="005A4601">
        <w:rPr>
          <w:b/>
          <w:sz w:val="32"/>
          <w:szCs w:val="32"/>
        </w:rPr>
        <w:t xml:space="preserve">Request for Research Use of </w:t>
      </w:r>
      <w:r>
        <w:rPr>
          <w:b/>
          <w:sz w:val="32"/>
          <w:szCs w:val="32"/>
        </w:rPr>
        <w:t>Data</w:t>
      </w:r>
      <w:r w:rsidRPr="005A4601">
        <w:rPr>
          <w:b/>
          <w:sz w:val="32"/>
          <w:szCs w:val="32"/>
        </w:rPr>
        <w:t xml:space="preserve"> and/or Leftover Specimens</w:t>
      </w:r>
    </w:p>
    <w:p w:rsidR="00096602" w:rsidRDefault="00096602" w:rsidP="00953890">
      <w:pPr>
        <w:pStyle w:val="ListParagraph"/>
        <w:numPr>
          <w:ilvl w:val="0"/>
          <w:numId w:val="1"/>
        </w:numPr>
        <w:spacing w:after="0" w:line="240" w:lineRule="auto"/>
      </w:pPr>
      <w:r w:rsidRPr="00EC67BA">
        <w:t xml:space="preserve">You may not give or sell the </w:t>
      </w:r>
      <w:r>
        <w:t xml:space="preserve">data and/or </w:t>
      </w:r>
      <w:r w:rsidRPr="00EC67BA">
        <w:t xml:space="preserve">specimens to any third party without the written consent of </w:t>
      </w:r>
      <w:r>
        <w:t>the NWBT Principal Investigator</w:t>
      </w:r>
      <w:r w:rsidR="009F2B96">
        <w:t xml:space="preserve"> (nwbt@uw.edu)</w:t>
      </w:r>
      <w:r w:rsidRPr="00EC67BA">
        <w:t xml:space="preserve">. </w:t>
      </w:r>
      <w:r>
        <w:t xml:space="preserve"> </w:t>
      </w:r>
    </w:p>
    <w:p w:rsidR="00096602" w:rsidRPr="00EC67BA" w:rsidRDefault="00096602" w:rsidP="00953890">
      <w:pPr>
        <w:pStyle w:val="ListParagraph"/>
        <w:numPr>
          <w:ilvl w:val="0"/>
          <w:numId w:val="1"/>
        </w:numPr>
        <w:spacing w:after="0" w:line="240" w:lineRule="auto"/>
      </w:pPr>
      <w:r>
        <w:t>Depending on the details of your request</w:t>
      </w:r>
      <w:r w:rsidRPr="00EC67BA">
        <w:t xml:space="preserve">, </w:t>
      </w:r>
      <w:r>
        <w:t>documentation</w:t>
      </w:r>
      <w:r w:rsidRPr="00EC67BA">
        <w:t xml:space="preserve"> of IRB approval may be required.</w:t>
      </w:r>
    </w:p>
    <w:p w:rsidR="00096602" w:rsidRPr="00EC67BA" w:rsidRDefault="00096602" w:rsidP="0098509B">
      <w:pPr>
        <w:pStyle w:val="ListParagraph"/>
        <w:numPr>
          <w:ilvl w:val="0"/>
          <w:numId w:val="1"/>
        </w:numPr>
        <w:spacing w:after="0" w:line="240" w:lineRule="auto"/>
      </w:pPr>
      <w:r w:rsidRPr="00EC67BA">
        <w:t xml:space="preserve">You do not need </w:t>
      </w:r>
      <w:r>
        <w:t xml:space="preserve">UW IRB approval if you are </w:t>
      </w:r>
      <w:r w:rsidRPr="00EC67BA">
        <w:t xml:space="preserve">requesting access to de-identified </w:t>
      </w:r>
      <w:r>
        <w:t xml:space="preserve">data and/or </w:t>
      </w:r>
      <w:r w:rsidRPr="00EC67BA">
        <w:t xml:space="preserve">specimens. </w:t>
      </w:r>
      <w:r>
        <w:t xml:space="preserve"> </w:t>
      </w:r>
      <w:r w:rsidRPr="00EC67BA">
        <w:t xml:space="preserve">If you are affiliated with the UW, please refer to HSD </w:t>
      </w:r>
      <w:r>
        <w:t>SOP “Human Subjects Research” (</w:t>
      </w:r>
      <w:hyperlink r:id="rId7" w:history="1">
        <w:r w:rsidRPr="0033152F">
          <w:rPr>
            <w:rStyle w:val="Hyperlink"/>
          </w:rPr>
          <w:t>http://www.washington.edu/research/hsd/docs/1253</w:t>
        </w:r>
      </w:hyperlink>
      <w:r>
        <w:t xml:space="preserve">) </w:t>
      </w:r>
      <w:r w:rsidRPr="00EC67BA">
        <w:t xml:space="preserve">and complete </w:t>
      </w:r>
      <w:r>
        <w:t>the necessary forms</w:t>
      </w:r>
      <w:r w:rsidRPr="00EC67BA">
        <w:t xml:space="preserve">.  </w:t>
      </w:r>
    </w:p>
    <w:p w:rsidR="00096602" w:rsidRPr="00EC67BA" w:rsidRDefault="00096602" w:rsidP="001011B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EC67BA">
        <w:t xml:space="preserve">It is possible that additional </w:t>
      </w:r>
      <w:r>
        <w:t>data</w:t>
      </w:r>
      <w:r w:rsidRPr="00EC67BA">
        <w:t xml:space="preserve"> related to these specimens may be relevant to you</w:t>
      </w:r>
      <w:r>
        <w:t>r research</w:t>
      </w:r>
      <w:r w:rsidRPr="00EC67BA">
        <w:t xml:space="preserve"> in the future</w:t>
      </w:r>
      <w:bookmarkStart w:id="0" w:name="_GoBack"/>
      <w:bookmarkEnd w:id="0"/>
      <w:r w:rsidRPr="00EC67BA">
        <w:t xml:space="preserve">.  </w:t>
      </w:r>
      <w:r>
        <w:t>NWBT</w:t>
      </w:r>
      <w:r w:rsidRPr="00EC67BA">
        <w:t xml:space="preserve"> will maintain a record of </w:t>
      </w:r>
      <w:r>
        <w:t xml:space="preserve">your request fulfillment </w:t>
      </w:r>
      <w:r w:rsidRPr="00EC67BA">
        <w:t xml:space="preserve">for </w:t>
      </w:r>
      <w:r>
        <w:t>at least</w:t>
      </w:r>
      <w:r w:rsidRPr="00EC67BA">
        <w:t xml:space="preserve"> </w:t>
      </w:r>
      <w:r>
        <w:t xml:space="preserve">10 </w:t>
      </w:r>
      <w:r w:rsidRPr="00EC67BA">
        <w:t xml:space="preserve">years after the date this request is signed.  You may request additional </w:t>
      </w:r>
      <w:r>
        <w:t>data during this time</w:t>
      </w:r>
      <w:r w:rsidRPr="00EC67BA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1350"/>
        <w:gridCol w:w="1440"/>
        <w:gridCol w:w="1350"/>
        <w:gridCol w:w="1080"/>
        <w:gridCol w:w="2346"/>
        <w:gridCol w:w="354"/>
        <w:gridCol w:w="360"/>
        <w:gridCol w:w="450"/>
        <w:gridCol w:w="1170"/>
        <w:gridCol w:w="2538"/>
      </w:tblGrid>
      <w:tr w:rsidR="00096602" w:rsidRPr="007A3634" w:rsidTr="007A3634">
        <w:tc>
          <w:tcPr>
            <w:tcW w:w="14616" w:type="dxa"/>
            <w:gridSpan w:val="11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  <w:b/>
              </w:rPr>
              <w:t>Requestor Information</w:t>
            </w:r>
          </w:p>
        </w:tc>
      </w:tr>
      <w:tr w:rsidR="00096602" w:rsidRPr="007A3634" w:rsidTr="007A3634">
        <w:tc>
          <w:tcPr>
            <w:tcW w:w="3528" w:type="dxa"/>
            <w:gridSpan w:val="2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</w:rPr>
              <w:t xml:space="preserve">Principal Investigator: </w:t>
            </w:r>
            <w:r w:rsidRPr="007A3634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  <w:tc>
          <w:tcPr>
            <w:tcW w:w="1440" w:type="dxa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</w:rPr>
              <w:t xml:space="preserve">Title: </w:t>
            </w:r>
            <w:r w:rsidRPr="007A3634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gridSpan w:val="4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</w:rPr>
              <w:t xml:space="preserve">Institution/Department: </w:t>
            </w:r>
            <w:r w:rsidRPr="007A3634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</w:rPr>
              <w:t xml:space="preserve">Phone: </w:t>
            </w:r>
            <w:r w:rsidRPr="007A3634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  <w:tc>
          <w:tcPr>
            <w:tcW w:w="2538" w:type="dxa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t xml:space="preserve">Email: </w:t>
            </w:r>
            <w:r w:rsidRPr="007A3634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</w:tr>
      <w:tr w:rsidR="00096602" w:rsidRPr="007A3634" w:rsidTr="007A3634">
        <w:tc>
          <w:tcPr>
            <w:tcW w:w="2178" w:type="dxa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</w:rPr>
              <w:t xml:space="preserve">Campus Box: </w:t>
            </w:r>
            <w:bookmarkStart w:id="1" w:name="Text31"/>
            <w:r w:rsidRPr="007A3634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4140" w:type="dxa"/>
            <w:gridSpan w:val="3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</w:rPr>
              <w:t xml:space="preserve">If non-UW, mailing address:  </w:t>
            </w:r>
            <w:bookmarkStart w:id="2" w:name="Text54"/>
            <w:r w:rsidRPr="007A3634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hAnsi="Arial" w:cs="Arial"/>
                <w:noProof/>
              </w:rPr>
              <w:t> </w:t>
            </w:r>
            <w:r w:rsidRPr="007A3634">
              <w:rPr>
                <w:rFonts w:hAnsi="Arial" w:cs="Arial"/>
                <w:noProof/>
              </w:rPr>
              <w:t> </w:t>
            </w:r>
            <w:r w:rsidRPr="007A3634">
              <w:rPr>
                <w:rFonts w:hAnsi="Arial" w:cs="Arial"/>
                <w:noProof/>
              </w:rPr>
              <w:t> </w:t>
            </w:r>
            <w:r w:rsidRPr="007A3634">
              <w:rPr>
                <w:rFonts w:hAnsi="Arial" w:cs="Arial"/>
                <w:noProof/>
              </w:rPr>
              <w:t> </w:t>
            </w:r>
            <w:r w:rsidRPr="007A3634">
              <w:rPr>
                <w:rFonts w:hAnsi="Arial"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780" w:type="dxa"/>
            <w:gridSpan w:val="3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</w:rPr>
              <w:t xml:space="preserve">Project Contact (if not PI): </w:t>
            </w:r>
            <w:bookmarkStart w:id="3" w:name="Text13"/>
            <w:r w:rsidRPr="007A3634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980" w:type="dxa"/>
            <w:gridSpan w:val="3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</w:rPr>
              <w:t xml:space="preserve">Phone: </w:t>
            </w:r>
            <w:bookmarkStart w:id="4" w:name="Text40"/>
            <w:r w:rsidRPr="007A3634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538" w:type="dxa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t xml:space="preserve">Email: </w:t>
            </w:r>
            <w:r w:rsidRPr="007A3634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</w:tr>
      <w:tr w:rsidR="00096602" w:rsidRPr="007A3634" w:rsidTr="007A3634">
        <w:tc>
          <w:tcPr>
            <w:tcW w:w="9744" w:type="dxa"/>
            <w:gridSpan w:val="6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  <w:b/>
              </w:rPr>
              <w:t>Title of Project</w:t>
            </w:r>
            <w:r w:rsidRPr="007A3634">
              <w:rPr>
                <w:rFonts w:cs="Arial"/>
              </w:rPr>
              <w:t xml:space="preserve">:  </w:t>
            </w:r>
            <w:r w:rsidRPr="007A3634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  <w:tc>
          <w:tcPr>
            <w:tcW w:w="4872" w:type="dxa"/>
            <w:gridSpan w:val="5"/>
          </w:tcPr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  <w:b/>
              </w:rPr>
              <w:t>Date Health Info / Specimens Needed:</w:t>
            </w:r>
            <w:r w:rsidRPr="007A3634">
              <w:rPr>
                <w:rFonts w:cs="Arial"/>
              </w:rPr>
              <w:t xml:space="preserve"> </w:t>
            </w:r>
            <w:bookmarkStart w:id="5" w:name="Text16"/>
            <w:r w:rsidRPr="007A3634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  <w:bookmarkEnd w:id="5"/>
          </w:p>
        </w:tc>
      </w:tr>
      <w:tr w:rsidR="00096602" w:rsidRPr="007A3634" w:rsidTr="007A3634">
        <w:tc>
          <w:tcPr>
            <w:tcW w:w="7398" w:type="dxa"/>
            <w:gridSpan w:val="5"/>
          </w:tcPr>
          <w:p w:rsidR="00096602" w:rsidRPr="007A3634" w:rsidRDefault="00096602" w:rsidP="007A3634">
            <w:pPr>
              <w:spacing w:after="0" w:line="240" w:lineRule="auto"/>
              <w:rPr>
                <w:rFonts w:cs="Arial"/>
                <w:b/>
              </w:rPr>
            </w:pPr>
            <w:r w:rsidRPr="007A3634">
              <w:rPr>
                <w:b/>
              </w:rPr>
              <w:t xml:space="preserve">Funding Source Name (agency, company):  </w:t>
            </w:r>
            <w:r w:rsidRPr="007A3634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096602" w:rsidRPr="007A3634" w:rsidRDefault="00096602" w:rsidP="007A3634">
            <w:pPr>
              <w:spacing w:after="0" w:line="240" w:lineRule="auto"/>
              <w:rPr>
                <w:rFonts w:cs="Arial"/>
                <w:b/>
              </w:rPr>
            </w:pPr>
            <w:r w:rsidRPr="007A3634">
              <w:rPr>
                <w:b/>
              </w:rPr>
              <w:t xml:space="preserve">Agency Number:  </w:t>
            </w:r>
            <w:r w:rsidRPr="007A3634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  <w:tc>
          <w:tcPr>
            <w:tcW w:w="4158" w:type="dxa"/>
            <w:gridSpan w:val="3"/>
          </w:tcPr>
          <w:p w:rsidR="00096602" w:rsidRPr="007A3634" w:rsidRDefault="00096602" w:rsidP="007A3634">
            <w:pPr>
              <w:spacing w:after="0" w:line="240" w:lineRule="auto"/>
              <w:rPr>
                <w:rFonts w:cs="Arial"/>
                <w:b/>
              </w:rPr>
            </w:pPr>
            <w:r w:rsidRPr="007A3634">
              <w:rPr>
                <w:b/>
              </w:rPr>
              <w:t xml:space="preserve">Dates of funding:  </w:t>
            </w:r>
            <w:r w:rsidRPr="007A3634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</w:p>
        </w:tc>
      </w:tr>
      <w:tr w:rsidR="00096602" w:rsidRPr="007A3634" w:rsidTr="007A3634">
        <w:tc>
          <w:tcPr>
            <w:tcW w:w="14616" w:type="dxa"/>
            <w:gridSpan w:val="11"/>
          </w:tcPr>
          <w:p w:rsidR="00096602" w:rsidRPr="007A3634" w:rsidRDefault="00096602" w:rsidP="007A3634">
            <w:pPr>
              <w:spacing w:after="120" w:line="240" w:lineRule="auto"/>
              <w:rPr>
                <w:rFonts w:cs="Arial"/>
              </w:rPr>
            </w:pPr>
            <w:r w:rsidRPr="007A3634">
              <w:rPr>
                <w:rFonts w:cs="Arial"/>
                <w:b/>
              </w:rPr>
              <w:t xml:space="preserve">Description of purpose of project and data requested: </w:t>
            </w:r>
            <w:r w:rsidRPr="007A3634">
              <w:rPr>
                <w:rFonts w:cs="Arial"/>
              </w:rPr>
              <w:t xml:space="preserve">  (Summarize how you plan to use the health information and/or specimens.  Specify specimen selection criteria, numbers of samples needed, etc.  Add additional pages as necessary.)</w:t>
            </w:r>
          </w:p>
          <w:bookmarkStart w:id="6" w:name="Text52"/>
          <w:p w:rsidR="00096602" w:rsidRPr="007A3634" w:rsidRDefault="00096602" w:rsidP="007A3634">
            <w:pPr>
              <w:spacing w:after="0" w:line="240" w:lineRule="auto"/>
            </w:pPr>
            <w:r w:rsidRPr="007A3634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A3634">
              <w:rPr>
                <w:rFonts w:cs="Arial"/>
              </w:rPr>
              <w:instrText xml:space="preserve"> FORMTEXT </w:instrText>
            </w:r>
            <w:r w:rsidRPr="007A3634">
              <w:rPr>
                <w:rFonts w:cs="Arial"/>
              </w:rPr>
            </w:r>
            <w:r w:rsidRPr="007A3634">
              <w:rPr>
                <w:rFonts w:cs="Arial"/>
              </w:rPr>
              <w:fldChar w:fldCharType="separate"/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  <w:noProof/>
              </w:rPr>
              <w:t> </w:t>
            </w:r>
            <w:r w:rsidRPr="007A3634">
              <w:rPr>
                <w:rFonts w:cs="Arial"/>
              </w:rPr>
              <w:fldChar w:fldCharType="end"/>
            </w:r>
            <w:bookmarkEnd w:id="6"/>
          </w:p>
        </w:tc>
      </w:tr>
      <w:tr w:rsidR="00096602" w:rsidRPr="007A3634" w:rsidTr="007A3634">
        <w:tc>
          <w:tcPr>
            <w:tcW w:w="14616" w:type="dxa"/>
            <w:gridSpan w:val="11"/>
          </w:tcPr>
          <w:p w:rsidR="00096602" w:rsidRPr="007A3634" w:rsidRDefault="00096602" w:rsidP="007A3634">
            <w:pPr>
              <w:spacing w:after="0" w:line="240" w:lineRule="auto"/>
              <w:rPr>
                <w:b/>
              </w:rPr>
            </w:pPr>
            <w:r w:rsidRPr="007A3634">
              <w:rPr>
                <w:b/>
              </w:rPr>
              <w:t>Requestor Agreement</w:t>
            </w:r>
          </w:p>
        </w:tc>
      </w:tr>
      <w:tr w:rsidR="00096602" w:rsidRPr="007A3634" w:rsidTr="007A3634">
        <w:tc>
          <w:tcPr>
            <w:tcW w:w="14616" w:type="dxa"/>
            <w:gridSpan w:val="11"/>
          </w:tcPr>
          <w:p w:rsidR="00096602" w:rsidRPr="007A3634" w:rsidRDefault="00096602" w:rsidP="007A363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A3634">
              <w:t xml:space="preserve">I understand that I will not have access to individual identifiers linked to the data and specimens I receive unless my IRB approval specifies that NWBT can provide this to me.  </w:t>
            </w:r>
          </w:p>
          <w:p w:rsidR="00096602" w:rsidRPr="007A3634" w:rsidRDefault="00096602" w:rsidP="007A363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A3634">
              <w:t>I agree that I must never attempt to identify the individuals from whom these data and/or specimens were obtained unless my IRB approval allows me to do so.</w:t>
            </w:r>
          </w:p>
          <w:p w:rsidR="00096602" w:rsidRPr="007A3634" w:rsidRDefault="00096602" w:rsidP="007A363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A3634">
              <w:t xml:space="preserve">I understand that only the parties signing this agreement will have access to the data and/or specimens I receive.  </w:t>
            </w:r>
          </w:p>
          <w:p w:rsidR="00096602" w:rsidRPr="007A3634" w:rsidRDefault="00096602" w:rsidP="007A363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A3634">
              <w:t xml:space="preserve">I agree that I must never give or sell these data and/or specimens to any third party without submitting a written request to </w:t>
            </w:r>
            <w:r w:rsidR="00221FB1">
              <w:t>NWBioTrust</w:t>
            </w:r>
            <w:r w:rsidRPr="007A3634">
              <w:t xml:space="preserve"> and receiving written approval of said request. </w:t>
            </w:r>
          </w:p>
          <w:p w:rsidR="00096602" w:rsidRPr="007A3634" w:rsidRDefault="00096602" w:rsidP="007A363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A3634">
              <w:t xml:space="preserve">I agree that if I discover a medically actionable test result, I will notify </w:t>
            </w:r>
            <w:r w:rsidR="009F2B96">
              <w:t>the NWBT Principal Investigator (nwbt@uw.edu)</w:t>
            </w:r>
            <w:r w:rsidRPr="007A3634">
              <w:t xml:space="preserve"> immediately.</w:t>
            </w:r>
          </w:p>
          <w:p w:rsidR="00096602" w:rsidRPr="007A3634" w:rsidRDefault="00096602" w:rsidP="007A363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A3634">
              <w:t>I acknowledge that the quality and completeness of data cannot be guaranteed, and that I will use these data and/or specimens at my own risk.</w:t>
            </w:r>
          </w:p>
        </w:tc>
      </w:tr>
      <w:tr w:rsidR="00096602" w:rsidRPr="007A3634" w:rsidTr="007A3634">
        <w:tc>
          <w:tcPr>
            <w:tcW w:w="10908" w:type="dxa"/>
            <w:gridSpan w:val="9"/>
          </w:tcPr>
          <w:p w:rsidR="00096602" w:rsidRPr="007A3634" w:rsidRDefault="00096602" w:rsidP="007A3634">
            <w:pPr>
              <w:spacing w:before="240" w:after="0" w:line="240" w:lineRule="auto"/>
            </w:pPr>
            <w:r w:rsidRPr="007A3634">
              <w:rPr>
                <w:rFonts w:cs="Arial"/>
              </w:rPr>
              <w:t>Signature of Requestor (PI):</w:t>
            </w:r>
          </w:p>
        </w:tc>
        <w:tc>
          <w:tcPr>
            <w:tcW w:w="3708" w:type="dxa"/>
            <w:gridSpan w:val="2"/>
          </w:tcPr>
          <w:p w:rsidR="00096602" w:rsidRPr="007A3634" w:rsidRDefault="00096602" w:rsidP="007A3634">
            <w:pPr>
              <w:spacing w:before="240" w:after="0" w:line="240" w:lineRule="auto"/>
            </w:pPr>
            <w:r w:rsidRPr="007A3634">
              <w:rPr>
                <w:rFonts w:cs="Arial"/>
              </w:rPr>
              <w:t>Date:</w:t>
            </w:r>
          </w:p>
        </w:tc>
      </w:tr>
      <w:tr w:rsidR="00096602" w:rsidRPr="007A3634" w:rsidTr="007A3634">
        <w:tc>
          <w:tcPr>
            <w:tcW w:w="14616" w:type="dxa"/>
            <w:gridSpan w:val="11"/>
          </w:tcPr>
          <w:p w:rsidR="00096602" w:rsidRPr="007A3634" w:rsidRDefault="00096602" w:rsidP="007A3634">
            <w:pPr>
              <w:spacing w:after="0" w:line="240" w:lineRule="auto"/>
              <w:rPr>
                <w:rFonts w:cs="Arial"/>
              </w:rPr>
            </w:pPr>
            <w:r w:rsidRPr="007A3634">
              <w:rPr>
                <w:rFonts w:cs="Arial"/>
                <w:b/>
              </w:rPr>
              <w:t>Approval of Request</w:t>
            </w:r>
          </w:p>
        </w:tc>
      </w:tr>
      <w:tr w:rsidR="00096602" w:rsidRPr="007A3634" w:rsidTr="007A3634">
        <w:tc>
          <w:tcPr>
            <w:tcW w:w="10908" w:type="dxa"/>
            <w:gridSpan w:val="9"/>
          </w:tcPr>
          <w:p w:rsidR="00096602" w:rsidRPr="007A3634" w:rsidRDefault="00096602" w:rsidP="007A3634">
            <w:pPr>
              <w:spacing w:before="240" w:after="0" w:line="240" w:lineRule="auto"/>
              <w:rPr>
                <w:rFonts w:cs="Arial"/>
              </w:rPr>
            </w:pPr>
            <w:r w:rsidRPr="007A3634">
              <w:rPr>
                <w:rFonts w:cs="Arial"/>
              </w:rPr>
              <w:t>Signature of NWBT Honest Broker office approver (PI or designee):</w:t>
            </w:r>
          </w:p>
        </w:tc>
        <w:tc>
          <w:tcPr>
            <w:tcW w:w="3708" w:type="dxa"/>
            <w:gridSpan w:val="2"/>
          </w:tcPr>
          <w:p w:rsidR="00096602" w:rsidRPr="007A3634" w:rsidRDefault="00096602" w:rsidP="007A3634">
            <w:pPr>
              <w:spacing w:before="240" w:after="0" w:line="240" w:lineRule="auto"/>
              <w:rPr>
                <w:rFonts w:cs="Arial"/>
              </w:rPr>
            </w:pPr>
            <w:r w:rsidRPr="007A3634">
              <w:rPr>
                <w:rFonts w:cs="Arial"/>
              </w:rPr>
              <w:t>Date:</w:t>
            </w:r>
          </w:p>
        </w:tc>
      </w:tr>
    </w:tbl>
    <w:p w:rsidR="00096602" w:rsidRPr="00EC67BA" w:rsidRDefault="00096602" w:rsidP="00953890">
      <w:pPr>
        <w:spacing w:after="0" w:line="240" w:lineRule="auto"/>
      </w:pPr>
      <w:r w:rsidRPr="00EC67BA">
        <w:t xml:space="preserve">Attach as appropriate:  </w:t>
      </w:r>
      <w:r w:rsidRPr="00EC67BA">
        <w:rPr>
          <w:rFonts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EC67BA">
        <w:rPr>
          <w:rFonts w:cs="Arial"/>
        </w:rPr>
        <w:instrText xml:space="preserve"> FORMCHECKBOX </w:instrText>
      </w:r>
      <w:r w:rsidR="0074605F">
        <w:rPr>
          <w:rFonts w:cs="Arial"/>
        </w:rPr>
      </w:r>
      <w:r w:rsidR="0074605F">
        <w:rPr>
          <w:rFonts w:cs="Arial"/>
        </w:rPr>
        <w:fldChar w:fldCharType="separate"/>
      </w:r>
      <w:r w:rsidRPr="00EC67BA">
        <w:rPr>
          <w:rFonts w:cs="Arial"/>
        </w:rPr>
        <w:fldChar w:fldCharType="end"/>
      </w:r>
      <w:r w:rsidRPr="00EC67BA">
        <w:rPr>
          <w:rFonts w:cs="Arial"/>
        </w:rPr>
        <w:t xml:space="preserve"> </w:t>
      </w:r>
      <w:r w:rsidRPr="00EC67BA">
        <w:t xml:space="preserve"> </w:t>
      </w:r>
      <w:r>
        <w:t>IRB approval</w:t>
      </w:r>
      <w:r>
        <w:tab/>
        <w:t xml:space="preserve"> documents</w:t>
      </w:r>
      <w:r>
        <w:tab/>
      </w:r>
      <w:r w:rsidRPr="00EC67BA">
        <w:t xml:space="preserve"> </w:t>
      </w:r>
      <w:bookmarkStart w:id="7" w:name="Check24"/>
      <w:r w:rsidRPr="00EC67BA">
        <w:rPr>
          <w:rFonts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EC67BA">
        <w:rPr>
          <w:rFonts w:cs="Arial"/>
        </w:rPr>
        <w:instrText xml:space="preserve"> FORMCHECKBOX </w:instrText>
      </w:r>
      <w:r w:rsidR="0074605F">
        <w:rPr>
          <w:rFonts w:cs="Arial"/>
        </w:rPr>
      </w:r>
      <w:r w:rsidR="0074605F">
        <w:rPr>
          <w:rFonts w:cs="Arial"/>
        </w:rPr>
        <w:fldChar w:fldCharType="separate"/>
      </w:r>
      <w:r w:rsidRPr="00EC67BA">
        <w:rPr>
          <w:rFonts w:cs="Arial"/>
        </w:rPr>
        <w:fldChar w:fldCharType="end"/>
      </w:r>
      <w:bookmarkEnd w:id="7"/>
      <w:r w:rsidRPr="00EC67BA">
        <w:rPr>
          <w:rFonts w:cs="Arial"/>
        </w:rPr>
        <w:t xml:space="preserve"> </w:t>
      </w:r>
      <w:r w:rsidRPr="00EC67BA">
        <w:t xml:space="preserve"> </w:t>
      </w:r>
      <w:proofErr w:type="gramStart"/>
      <w:r w:rsidRPr="00EC67BA">
        <w:t>If</w:t>
      </w:r>
      <w:proofErr w:type="gramEnd"/>
      <w:r w:rsidRPr="00EC67BA">
        <w:t xml:space="preserve"> external to UW, </w:t>
      </w:r>
      <w:r>
        <w:t xml:space="preserve">signed </w:t>
      </w:r>
      <w:r w:rsidRPr="00EC67BA">
        <w:t xml:space="preserve">Material Transfer Agreement (MTA)   </w:t>
      </w:r>
      <w:r>
        <w:t xml:space="preserve">       </w:t>
      </w:r>
      <w:r w:rsidRPr="00EC67BA">
        <w:rPr>
          <w:rFonts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EC67BA">
        <w:rPr>
          <w:rFonts w:cs="Arial"/>
        </w:rPr>
        <w:instrText xml:space="preserve"> FORMCHECKBOX </w:instrText>
      </w:r>
      <w:r w:rsidR="0074605F">
        <w:rPr>
          <w:rFonts w:cs="Arial"/>
        </w:rPr>
      </w:r>
      <w:r w:rsidR="0074605F">
        <w:rPr>
          <w:rFonts w:cs="Arial"/>
        </w:rPr>
        <w:fldChar w:fldCharType="separate"/>
      </w:r>
      <w:r w:rsidRPr="00EC67BA">
        <w:rPr>
          <w:rFonts w:cs="Arial"/>
        </w:rPr>
        <w:fldChar w:fldCharType="end"/>
      </w:r>
      <w:r w:rsidRPr="00EC67BA">
        <w:rPr>
          <w:rFonts w:cs="Arial"/>
        </w:rPr>
        <w:t xml:space="preserve"> </w:t>
      </w:r>
      <w:r w:rsidRPr="00EC67BA">
        <w:t xml:space="preserve"> Budget number: </w:t>
      </w:r>
      <w:r w:rsidRPr="00EC67BA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C67BA">
        <w:rPr>
          <w:rFonts w:cs="Arial"/>
        </w:rPr>
        <w:instrText xml:space="preserve"> FORMTEXT </w:instrText>
      </w:r>
      <w:r w:rsidRPr="00EC67BA">
        <w:rPr>
          <w:rFonts w:cs="Arial"/>
        </w:rPr>
      </w:r>
      <w:r w:rsidRPr="00EC67BA">
        <w:rPr>
          <w:rFonts w:cs="Arial"/>
        </w:rPr>
        <w:fldChar w:fldCharType="separate"/>
      </w:r>
      <w:r w:rsidRPr="00EC67BA">
        <w:rPr>
          <w:rFonts w:cs="Arial"/>
          <w:noProof/>
        </w:rPr>
        <w:t> </w:t>
      </w:r>
      <w:r w:rsidRPr="00EC67BA">
        <w:rPr>
          <w:rFonts w:cs="Arial"/>
          <w:noProof/>
        </w:rPr>
        <w:t> </w:t>
      </w:r>
      <w:r w:rsidRPr="00EC67BA">
        <w:rPr>
          <w:rFonts w:cs="Arial"/>
          <w:noProof/>
        </w:rPr>
        <w:t> </w:t>
      </w:r>
      <w:r w:rsidRPr="00EC67BA">
        <w:rPr>
          <w:rFonts w:cs="Arial"/>
          <w:noProof/>
        </w:rPr>
        <w:t> </w:t>
      </w:r>
      <w:r w:rsidRPr="00EC67BA">
        <w:rPr>
          <w:rFonts w:cs="Arial"/>
          <w:noProof/>
        </w:rPr>
        <w:t> </w:t>
      </w:r>
      <w:r w:rsidRPr="00EC67BA">
        <w:rPr>
          <w:rFonts w:cs="Arial"/>
        </w:rPr>
        <w:fldChar w:fldCharType="end"/>
      </w:r>
    </w:p>
    <w:sectPr w:rsidR="00096602" w:rsidRPr="00EC67BA" w:rsidSect="0032038B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5F" w:rsidRDefault="0074605F" w:rsidP="0032038B">
      <w:pPr>
        <w:spacing w:after="0" w:line="240" w:lineRule="auto"/>
      </w:pPr>
      <w:r>
        <w:separator/>
      </w:r>
    </w:p>
  </w:endnote>
  <w:endnote w:type="continuationSeparator" w:id="0">
    <w:p w:rsidR="0074605F" w:rsidRDefault="0074605F" w:rsidP="0032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5F" w:rsidRDefault="0074605F" w:rsidP="0032038B">
      <w:pPr>
        <w:spacing w:after="0" w:line="240" w:lineRule="auto"/>
      </w:pPr>
      <w:r>
        <w:separator/>
      </w:r>
    </w:p>
  </w:footnote>
  <w:footnote w:type="continuationSeparator" w:id="0">
    <w:p w:rsidR="0074605F" w:rsidRDefault="0074605F" w:rsidP="0032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02" w:rsidRDefault="009F2B96" w:rsidP="005A4601">
    <w:pPr>
      <w:pStyle w:val="Header"/>
      <w:jc w:val="center"/>
    </w:pPr>
    <w:r>
      <w:rPr>
        <w:noProof/>
      </w:rPr>
      <w:drawing>
        <wp:inline distT="0" distB="0" distL="0" distR="0">
          <wp:extent cx="2637136" cy="640080"/>
          <wp:effectExtent l="0" t="0" r="0" b="762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7136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page" w:horzAnchor="margin" w:tblpXSpec="right" w:tblpY="545"/>
      <w:tblW w:w="3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30"/>
    </w:tblGrid>
    <w:tr w:rsidR="00096602" w:rsidRPr="007A3634" w:rsidTr="001011B1">
      <w:trPr>
        <w:trHeight w:val="620"/>
      </w:trPr>
      <w:tc>
        <w:tcPr>
          <w:tcW w:w="3330" w:type="dxa"/>
        </w:tcPr>
        <w:p w:rsidR="00096602" w:rsidRPr="009F4CF0" w:rsidRDefault="00096602" w:rsidP="001011B1">
          <w:pPr>
            <w:pStyle w:val="Heading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NWBT</w:t>
          </w:r>
          <w:r w:rsidRPr="009F4CF0">
            <w:rPr>
              <w:rFonts w:ascii="Arial" w:hAnsi="Arial" w:cs="Arial"/>
              <w:sz w:val="18"/>
              <w:szCs w:val="18"/>
            </w:rPr>
            <w:t xml:space="preserve"> Use Only</w:t>
          </w:r>
        </w:p>
        <w:p w:rsidR="00096602" w:rsidRPr="009F4CF0" w:rsidRDefault="00096602" w:rsidP="001011B1">
          <w:pPr>
            <w:pStyle w:val="Heading3"/>
            <w:rPr>
              <w:rFonts w:ascii="Arial" w:hAnsi="Arial" w:cs="Arial"/>
              <w:sz w:val="18"/>
              <w:szCs w:val="18"/>
            </w:rPr>
          </w:pPr>
          <w:r w:rsidRPr="009F4CF0">
            <w:rPr>
              <w:rFonts w:ascii="Arial" w:hAnsi="Arial" w:cs="Arial"/>
              <w:sz w:val="18"/>
              <w:szCs w:val="18"/>
            </w:rPr>
            <w:t>Number   __________________</w:t>
          </w:r>
          <w:r>
            <w:rPr>
              <w:rFonts w:ascii="Arial" w:hAnsi="Arial" w:cs="Arial"/>
              <w:sz w:val="18"/>
              <w:szCs w:val="18"/>
            </w:rPr>
            <w:t>__</w:t>
          </w:r>
          <w:r w:rsidRPr="009F4CF0">
            <w:rPr>
              <w:rFonts w:ascii="Arial" w:hAnsi="Arial" w:cs="Arial"/>
              <w:sz w:val="18"/>
              <w:szCs w:val="18"/>
            </w:rPr>
            <w:t>_</w:t>
          </w:r>
        </w:p>
        <w:p w:rsidR="00096602" w:rsidRPr="007A3634" w:rsidRDefault="00096602" w:rsidP="005A4601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7A3634">
            <w:rPr>
              <w:rFonts w:ascii="Arial" w:hAnsi="Arial" w:cs="Arial"/>
              <w:b/>
              <w:sz w:val="18"/>
              <w:szCs w:val="18"/>
            </w:rPr>
            <w:t>Date Received  ________________</w:t>
          </w:r>
        </w:p>
        <w:p w:rsidR="00096602" w:rsidRPr="007A3634" w:rsidRDefault="00096602" w:rsidP="005A4601">
          <w:pPr>
            <w:spacing w:after="120"/>
            <w:rPr>
              <w:rFonts w:ascii="Arial" w:hAnsi="Arial" w:cs="Arial"/>
              <w:b/>
            </w:rPr>
          </w:pPr>
          <w:r w:rsidRPr="007A3634">
            <w:rPr>
              <w:rFonts w:ascii="Arial" w:hAnsi="Arial" w:cs="Arial"/>
              <w:b/>
              <w:sz w:val="18"/>
              <w:szCs w:val="18"/>
            </w:rPr>
            <w:t xml:space="preserve">Honest Broker Name </w:t>
          </w:r>
          <w:r w:rsidRPr="007A3634">
            <w:rPr>
              <w:rFonts w:ascii="Arial" w:hAnsi="Arial" w:cs="Arial"/>
              <w:sz w:val="18"/>
              <w:szCs w:val="18"/>
            </w:rPr>
            <w:t>___________</w:t>
          </w:r>
        </w:p>
      </w:tc>
    </w:tr>
  </w:tbl>
  <w:p w:rsidR="00096602" w:rsidRDefault="00096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46"/>
    <w:multiLevelType w:val="hybridMultilevel"/>
    <w:tmpl w:val="63FE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2F6B"/>
    <w:multiLevelType w:val="hybridMultilevel"/>
    <w:tmpl w:val="B01E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8B"/>
    <w:rsid w:val="00001426"/>
    <w:rsid w:val="00002D20"/>
    <w:rsid w:val="00005DB6"/>
    <w:rsid w:val="00007AA0"/>
    <w:rsid w:val="00012D43"/>
    <w:rsid w:val="00016758"/>
    <w:rsid w:val="00023ECB"/>
    <w:rsid w:val="00026320"/>
    <w:rsid w:val="000279CB"/>
    <w:rsid w:val="000304F7"/>
    <w:rsid w:val="00030734"/>
    <w:rsid w:val="00030888"/>
    <w:rsid w:val="00035847"/>
    <w:rsid w:val="0004200F"/>
    <w:rsid w:val="00045449"/>
    <w:rsid w:val="00047221"/>
    <w:rsid w:val="00056F66"/>
    <w:rsid w:val="0005798F"/>
    <w:rsid w:val="00060E69"/>
    <w:rsid w:val="00061C1A"/>
    <w:rsid w:val="00062817"/>
    <w:rsid w:val="000712A3"/>
    <w:rsid w:val="000720AC"/>
    <w:rsid w:val="00077708"/>
    <w:rsid w:val="000807A8"/>
    <w:rsid w:val="00084695"/>
    <w:rsid w:val="000868F6"/>
    <w:rsid w:val="000914EB"/>
    <w:rsid w:val="00092EAA"/>
    <w:rsid w:val="00093EB7"/>
    <w:rsid w:val="0009557A"/>
    <w:rsid w:val="00096602"/>
    <w:rsid w:val="000969E4"/>
    <w:rsid w:val="000A2E67"/>
    <w:rsid w:val="000A59F4"/>
    <w:rsid w:val="000A7B2F"/>
    <w:rsid w:val="000B1D67"/>
    <w:rsid w:val="000B262B"/>
    <w:rsid w:val="000B368D"/>
    <w:rsid w:val="000B5D0C"/>
    <w:rsid w:val="000B63F4"/>
    <w:rsid w:val="000C2667"/>
    <w:rsid w:val="000C2B2A"/>
    <w:rsid w:val="000C350E"/>
    <w:rsid w:val="000C5079"/>
    <w:rsid w:val="000D1067"/>
    <w:rsid w:val="000D13BB"/>
    <w:rsid w:val="000D14E4"/>
    <w:rsid w:val="000D6E57"/>
    <w:rsid w:val="000D7453"/>
    <w:rsid w:val="000E1AED"/>
    <w:rsid w:val="000E2CBC"/>
    <w:rsid w:val="000F430C"/>
    <w:rsid w:val="001011B1"/>
    <w:rsid w:val="00105290"/>
    <w:rsid w:val="00107616"/>
    <w:rsid w:val="00111CAB"/>
    <w:rsid w:val="00112574"/>
    <w:rsid w:val="00112CB1"/>
    <w:rsid w:val="0011493C"/>
    <w:rsid w:val="00115096"/>
    <w:rsid w:val="00122661"/>
    <w:rsid w:val="00122779"/>
    <w:rsid w:val="00122810"/>
    <w:rsid w:val="001242FD"/>
    <w:rsid w:val="001247C3"/>
    <w:rsid w:val="001323A7"/>
    <w:rsid w:val="00134AE8"/>
    <w:rsid w:val="001401DF"/>
    <w:rsid w:val="00140F1E"/>
    <w:rsid w:val="00143790"/>
    <w:rsid w:val="001441FA"/>
    <w:rsid w:val="00145746"/>
    <w:rsid w:val="0014654E"/>
    <w:rsid w:val="001467A5"/>
    <w:rsid w:val="00150F4B"/>
    <w:rsid w:val="00153907"/>
    <w:rsid w:val="00153BE7"/>
    <w:rsid w:val="00156B3A"/>
    <w:rsid w:val="001572AF"/>
    <w:rsid w:val="001573A8"/>
    <w:rsid w:val="001649C0"/>
    <w:rsid w:val="00167942"/>
    <w:rsid w:val="00173B93"/>
    <w:rsid w:val="00181DBC"/>
    <w:rsid w:val="001856CF"/>
    <w:rsid w:val="0018723B"/>
    <w:rsid w:val="00190AC6"/>
    <w:rsid w:val="001944E8"/>
    <w:rsid w:val="00194813"/>
    <w:rsid w:val="001A0306"/>
    <w:rsid w:val="001A04E7"/>
    <w:rsid w:val="001A51E0"/>
    <w:rsid w:val="001A6DB2"/>
    <w:rsid w:val="001A796D"/>
    <w:rsid w:val="001B4DCB"/>
    <w:rsid w:val="001B6B04"/>
    <w:rsid w:val="001C2887"/>
    <w:rsid w:val="001C3B7E"/>
    <w:rsid w:val="001C5528"/>
    <w:rsid w:val="001C70F7"/>
    <w:rsid w:val="001C7540"/>
    <w:rsid w:val="001E1034"/>
    <w:rsid w:val="001E46D6"/>
    <w:rsid w:val="001E5361"/>
    <w:rsid w:val="001E5FEE"/>
    <w:rsid w:val="001E6A43"/>
    <w:rsid w:val="00202DFF"/>
    <w:rsid w:val="00203140"/>
    <w:rsid w:val="00205D94"/>
    <w:rsid w:val="00221FB1"/>
    <w:rsid w:val="002237D1"/>
    <w:rsid w:val="0022514F"/>
    <w:rsid w:val="00227A0E"/>
    <w:rsid w:val="002312E6"/>
    <w:rsid w:val="00231985"/>
    <w:rsid w:val="00233055"/>
    <w:rsid w:val="00233E22"/>
    <w:rsid w:val="002365C2"/>
    <w:rsid w:val="00236F79"/>
    <w:rsid w:val="00237FED"/>
    <w:rsid w:val="00245A5C"/>
    <w:rsid w:val="00247013"/>
    <w:rsid w:val="0025271D"/>
    <w:rsid w:val="00262081"/>
    <w:rsid w:val="00262679"/>
    <w:rsid w:val="002642D9"/>
    <w:rsid w:val="00264524"/>
    <w:rsid w:val="00285C77"/>
    <w:rsid w:val="00285DB6"/>
    <w:rsid w:val="00287D49"/>
    <w:rsid w:val="00290D45"/>
    <w:rsid w:val="00296EDD"/>
    <w:rsid w:val="002B005B"/>
    <w:rsid w:val="002B08C3"/>
    <w:rsid w:val="002B687C"/>
    <w:rsid w:val="002B6F5F"/>
    <w:rsid w:val="002B776F"/>
    <w:rsid w:val="002C2AC4"/>
    <w:rsid w:val="002C2D83"/>
    <w:rsid w:val="002C3CD5"/>
    <w:rsid w:val="002D2401"/>
    <w:rsid w:val="002D6A45"/>
    <w:rsid w:val="002D788E"/>
    <w:rsid w:val="002E0B98"/>
    <w:rsid w:val="002E11D5"/>
    <w:rsid w:val="002E15C4"/>
    <w:rsid w:val="002F36C0"/>
    <w:rsid w:val="002F3BFA"/>
    <w:rsid w:val="002F42A9"/>
    <w:rsid w:val="003004AC"/>
    <w:rsid w:val="003006A3"/>
    <w:rsid w:val="003017B4"/>
    <w:rsid w:val="003059E3"/>
    <w:rsid w:val="00307C5F"/>
    <w:rsid w:val="00310664"/>
    <w:rsid w:val="003131BE"/>
    <w:rsid w:val="00314563"/>
    <w:rsid w:val="0032038B"/>
    <w:rsid w:val="00320E58"/>
    <w:rsid w:val="003248EA"/>
    <w:rsid w:val="00324920"/>
    <w:rsid w:val="0033152F"/>
    <w:rsid w:val="003324EB"/>
    <w:rsid w:val="00336B77"/>
    <w:rsid w:val="00340D6A"/>
    <w:rsid w:val="00351302"/>
    <w:rsid w:val="00361881"/>
    <w:rsid w:val="0036503C"/>
    <w:rsid w:val="00366757"/>
    <w:rsid w:val="00366A2E"/>
    <w:rsid w:val="00371B2A"/>
    <w:rsid w:val="00374366"/>
    <w:rsid w:val="003744F1"/>
    <w:rsid w:val="00375EDC"/>
    <w:rsid w:val="00377EE3"/>
    <w:rsid w:val="0038037B"/>
    <w:rsid w:val="00380BA5"/>
    <w:rsid w:val="0038145F"/>
    <w:rsid w:val="0038213D"/>
    <w:rsid w:val="00383126"/>
    <w:rsid w:val="003873B3"/>
    <w:rsid w:val="00394B8B"/>
    <w:rsid w:val="003A7FD6"/>
    <w:rsid w:val="003B0690"/>
    <w:rsid w:val="003B62FB"/>
    <w:rsid w:val="003B6943"/>
    <w:rsid w:val="003C21FE"/>
    <w:rsid w:val="003C3BEE"/>
    <w:rsid w:val="003C6D69"/>
    <w:rsid w:val="003D3C73"/>
    <w:rsid w:val="003D42C6"/>
    <w:rsid w:val="003E644B"/>
    <w:rsid w:val="003F23E5"/>
    <w:rsid w:val="0041665C"/>
    <w:rsid w:val="00420333"/>
    <w:rsid w:val="00421DF1"/>
    <w:rsid w:val="00422123"/>
    <w:rsid w:val="0042611B"/>
    <w:rsid w:val="004305F9"/>
    <w:rsid w:val="00430B99"/>
    <w:rsid w:val="00434035"/>
    <w:rsid w:val="004358BC"/>
    <w:rsid w:val="004358D8"/>
    <w:rsid w:val="004378F5"/>
    <w:rsid w:val="0044063E"/>
    <w:rsid w:val="004408CE"/>
    <w:rsid w:val="00443166"/>
    <w:rsid w:val="004431B2"/>
    <w:rsid w:val="00450CB8"/>
    <w:rsid w:val="00451752"/>
    <w:rsid w:val="00452586"/>
    <w:rsid w:val="00454438"/>
    <w:rsid w:val="00466FDC"/>
    <w:rsid w:val="004718DC"/>
    <w:rsid w:val="0047198D"/>
    <w:rsid w:val="00476260"/>
    <w:rsid w:val="004801E1"/>
    <w:rsid w:val="00480227"/>
    <w:rsid w:val="004808C8"/>
    <w:rsid w:val="00480EF3"/>
    <w:rsid w:val="00484AB7"/>
    <w:rsid w:val="00487635"/>
    <w:rsid w:val="00493D31"/>
    <w:rsid w:val="004A3F8E"/>
    <w:rsid w:val="004A5FAE"/>
    <w:rsid w:val="004A702B"/>
    <w:rsid w:val="004B0071"/>
    <w:rsid w:val="004B0865"/>
    <w:rsid w:val="004B15F6"/>
    <w:rsid w:val="004B1FA1"/>
    <w:rsid w:val="004B3CD6"/>
    <w:rsid w:val="004B5836"/>
    <w:rsid w:val="004B5B41"/>
    <w:rsid w:val="004B5F39"/>
    <w:rsid w:val="004B6CBA"/>
    <w:rsid w:val="004C1619"/>
    <w:rsid w:val="004C2F02"/>
    <w:rsid w:val="004C67E3"/>
    <w:rsid w:val="004D34E6"/>
    <w:rsid w:val="004D543F"/>
    <w:rsid w:val="004D7817"/>
    <w:rsid w:val="004E0869"/>
    <w:rsid w:val="004E3A18"/>
    <w:rsid w:val="004E3B2C"/>
    <w:rsid w:val="004E5620"/>
    <w:rsid w:val="004E7095"/>
    <w:rsid w:val="004F12F4"/>
    <w:rsid w:val="004F5580"/>
    <w:rsid w:val="0050073E"/>
    <w:rsid w:val="0050145D"/>
    <w:rsid w:val="00502BE6"/>
    <w:rsid w:val="00506F47"/>
    <w:rsid w:val="00506FB9"/>
    <w:rsid w:val="00514C2E"/>
    <w:rsid w:val="00520B36"/>
    <w:rsid w:val="005219F1"/>
    <w:rsid w:val="00522ECA"/>
    <w:rsid w:val="00526717"/>
    <w:rsid w:val="00527EDA"/>
    <w:rsid w:val="00530FDB"/>
    <w:rsid w:val="0053225A"/>
    <w:rsid w:val="00535B8C"/>
    <w:rsid w:val="00537746"/>
    <w:rsid w:val="00540DF9"/>
    <w:rsid w:val="0054298E"/>
    <w:rsid w:val="00542B6A"/>
    <w:rsid w:val="005436CB"/>
    <w:rsid w:val="005440ED"/>
    <w:rsid w:val="0055144F"/>
    <w:rsid w:val="0055318D"/>
    <w:rsid w:val="0055546C"/>
    <w:rsid w:val="005625B1"/>
    <w:rsid w:val="005661ED"/>
    <w:rsid w:val="00570C83"/>
    <w:rsid w:val="005715C8"/>
    <w:rsid w:val="005941EE"/>
    <w:rsid w:val="005A06F4"/>
    <w:rsid w:val="005A0E8E"/>
    <w:rsid w:val="005A1C19"/>
    <w:rsid w:val="005A41B6"/>
    <w:rsid w:val="005A4601"/>
    <w:rsid w:val="005A549A"/>
    <w:rsid w:val="005A5927"/>
    <w:rsid w:val="005B0154"/>
    <w:rsid w:val="005B0B8F"/>
    <w:rsid w:val="005B1B0A"/>
    <w:rsid w:val="005B1ECD"/>
    <w:rsid w:val="005B4E46"/>
    <w:rsid w:val="005B5629"/>
    <w:rsid w:val="005C3434"/>
    <w:rsid w:val="005D2B1C"/>
    <w:rsid w:val="005D346A"/>
    <w:rsid w:val="005D6E0A"/>
    <w:rsid w:val="005D7B8A"/>
    <w:rsid w:val="005E2607"/>
    <w:rsid w:val="005E499F"/>
    <w:rsid w:val="005F1134"/>
    <w:rsid w:val="005F16F1"/>
    <w:rsid w:val="005F437F"/>
    <w:rsid w:val="005F4456"/>
    <w:rsid w:val="005F4492"/>
    <w:rsid w:val="005F4598"/>
    <w:rsid w:val="005F5C05"/>
    <w:rsid w:val="00606911"/>
    <w:rsid w:val="00607BCD"/>
    <w:rsid w:val="006156E2"/>
    <w:rsid w:val="0061665E"/>
    <w:rsid w:val="006220B6"/>
    <w:rsid w:val="00626506"/>
    <w:rsid w:val="006271BA"/>
    <w:rsid w:val="00627D32"/>
    <w:rsid w:val="0063301B"/>
    <w:rsid w:val="00635E09"/>
    <w:rsid w:val="00640157"/>
    <w:rsid w:val="00642158"/>
    <w:rsid w:val="00642FE7"/>
    <w:rsid w:val="0064425F"/>
    <w:rsid w:val="00650D5B"/>
    <w:rsid w:val="00652B6B"/>
    <w:rsid w:val="00657FE4"/>
    <w:rsid w:val="00665831"/>
    <w:rsid w:val="00666BF4"/>
    <w:rsid w:val="00670A76"/>
    <w:rsid w:val="0067113C"/>
    <w:rsid w:val="0067130B"/>
    <w:rsid w:val="006720E4"/>
    <w:rsid w:val="00673118"/>
    <w:rsid w:val="00677D12"/>
    <w:rsid w:val="0068082B"/>
    <w:rsid w:val="00683450"/>
    <w:rsid w:val="00687248"/>
    <w:rsid w:val="00690EA2"/>
    <w:rsid w:val="0069143C"/>
    <w:rsid w:val="00692162"/>
    <w:rsid w:val="006962EB"/>
    <w:rsid w:val="00696997"/>
    <w:rsid w:val="006A150C"/>
    <w:rsid w:val="006A3A0E"/>
    <w:rsid w:val="006A415D"/>
    <w:rsid w:val="006A7418"/>
    <w:rsid w:val="006B04B0"/>
    <w:rsid w:val="006B42F0"/>
    <w:rsid w:val="006B43F9"/>
    <w:rsid w:val="006B532E"/>
    <w:rsid w:val="006C2543"/>
    <w:rsid w:val="006C2F73"/>
    <w:rsid w:val="006C3522"/>
    <w:rsid w:val="006D3395"/>
    <w:rsid w:val="006D5162"/>
    <w:rsid w:val="006D519A"/>
    <w:rsid w:val="006E1A93"/>
    <w:rsid w:val="006E472A"/>
    <w:rsid w:val="006E4F38"/>
    <w:rsid w:val="006E78CE"/>
    <w:rsid w:val="006F0197"/>
    <w:rsid w:val="00701424"/>
    <w:rsid w:val="00702243"/>
    <w:rsid w:val="00705DDC"/>
    <w:rsid w:val="00706E6C"/>
    <w:rsid w:val="00711636"/>
    <w:rsid w:val="0071262B"/>
    <w:rsid w:val="007151D0"/>
    <w:rsid w:val="007161A4"/>
    <w:rsid w:val="0071740C"/>
    <w:rsid w:val="007255B7"/>
    <w:rsid w:val="007277E1"/>
    <w:rsid w:val="00731A7F"/>
    <w:rsid w:val="00731BB4"/>
    <w:rsid w:val="007326E6"/>
    <w:rsid w:val="007349C9"/>
    <w:rsid w:val="00734FDC"/>
    <w:rsid w:val="007417B2"/>
    <w:rsid w:val="0074276D"/>
    <w:rsid w:val="0074605F"/>
    <w:rsid w:val="007467F8"/>
    <w:rsid w:val="00746CA3"/>
    <w:rsid w:val="007513BC"/>
    <w:rsid w:val="007524DC"/>
    <w:rsid w:val="00753213"/>
    <w:rsid w:val="007534DB"/>
    <w:rsid w:val="0075734D"/>
    <w:rsid w:val="007576B1"/>
    <w:rsid w:val="00762B99"/>
    <w:rsid w:val="00763EAC"/>
    <w:rsid w:val="007640F9"/>
    <w:rsid w:val="007709C7"/>
    <w:rsid w:val="007732C5"/>
    <w:rsid w:val="00773680"/>
    <w:rsid w:val="00776D29"/>
    <w:rsid w:val="00777C07"/>
    <w:rsid w:val="00780351"/>
    <w:rsid w:val="0078071E"/>
    <w:rsid w:val="00783971"/>
    <w:rsid w:val="00784DAF"/>
    <w:rsid w:val="00791E00"/>
    <w:rsid w:val="00793694"/>
    <w:rsid w:val="00794CE1"/>
    <w:rsid w:val="00795D93"/>
    <w:rsid w:val="007A0400"/>
    <w:rsid w:val="007A1AFD"/>
    <w:rsid w:val="007A34A1"/>
    <w:rsid w:val="007A3634"/>
    <w:rsid w:val="007A47D9"/>
    <w:rsid w:val="007A56F9"/>
    <w:rsid w:val="007A6C8F"/>
    <w:rsid w:val="007B2099"/>
    <w:rsid w:val="007B2795"/>
    <w:rsid w:val="007B41CE"/>
    <w:rsid w:val="007B561C"/>
    <w:rsid w:val="007B6A87"/>
    <w:rsid w:val="007C017A"/>
    <w:rsid w:val="007C1A6E"/>
    <w:rsid w:val="007D2A5B"/>
    <w:rsid w:val="007D332E"/>
    <w:rsid w:val="007E1908"/>
    <w:rsid w:val="007F031F"/>
    <w:rsid w:val="007F177D"/>
    <w:rsid w:val="007F2479"/>
    <w:rsid w:val="007F4A1D"/>
    <w:rsid w:val="008051EA"/>
    <w:rsid w:val="00807FCC"/>
    <w:rsid w:val="0081019A"/>
    <w:rsid w:val="008108D7"/>
    <w:rsid w:val="00811679"/>
    <w:rsid w:val="00817038"/>
    <w:rsid w:val="00822165"/>
    <w:rsid w:val="00823EC4"/>
    <w:rsid w:val="008318B2"/>
    <w:rsid w:val="008435D5"/>
    <w:rsid w:val="00843B76"/>
    <w:rsid w:val="008453D0"/>
    <w:rsid w:val="00854AAB"/>
    <w:rsid w:val="008603A5"/>
    <w:rsid w:val="00866CCF"/>
    <w:rsid w:val="00872EB5"/>
    <w:rsid w:val="008757E3"/>
    <w:rsid w:val="00875984"/>
    <w:rsid w:val="008779D2"/>
    <w:rsid w:val="008917AF"/>
    <w:rsid w:val="0089231A"/>
    <w:rsid w:val="008941FC"/>
    <w:rsid w:val="00897097"/>
    <w:rsid w:val="00897378"/>
    <w:rsid w:val="008973D0"/>
    <w:rsid w:val="008A0628"/>
    <w:rsid w:val="008A1145"/>
    <w:rsid w:val="008A192F"/>
    <w:rsid w:val="008A3078"/>
    <w:rsid w:val="008A313B"/>
    <w:rsid w:val="008A51BA"/>
    <w:rsid w:val="008B1D71"/>
    <w:rsid w:val="008B54FB"/>
    <w:rsid w:val="008B5F01"/>
    <w:rsid w:val="008C0A0D"/>
    <w:rsid w:val="008C3A53"/>
    <w:rsid w:val="008C4593"/>
    <w:rsid w:val="008C6409"/>
    <w:rsid w:val="008C7AEF"/>
    <w:rsid w:val="008D719C"/>
    <w:rsid w:val="008D743F"/>
    <w:rsid w:val="008D7971"/>
    <w:rsid w:val="008E1A7E"/>
    <w:rsid w:val="008F182D"/>
    <w:rsid w:val="008F3A5D"/>
    <w:rsid w:val="00901311"/>
    <w:rsid w:val="0090261F"/>
    <w:rsid w:val="00903E4A"/>
    <w:rsid w:val="009052F0"/>
    <w:rsid w:val="009068EB"/>
    <w:rsid w:val="00910E19"/>
    <w:rsid w:val="00911CAF"/>
    <w:rsid w:val="00915F52"/>
    <w:rsid w:val="0092087F"/>
    <w:rsid w:val="009253DC"/>
    <w:rsid w:val="00925F3B"/>
    <w:rsid w:val="009307E1"/>
    <w:rsid w:val="009313AC"/>
    <w:rsid w:val="00933F0A"/>
    <w:rsid w:val="00943493"/>
    <w:rsid w:val="009446E0"/>
    <w:rsid w:val="00950CDE"/>
    <w:rsid w:val="00951744"/>
    <w:rsid w:val="00953890"/>
    <w:rsid w:val="00954599"/>
    <w:rsid w:val="0095516F"/>
    <w:rsid w:val="00956C62"/>
    <w:rsid w:val="00957092"/>
    <w:rsid w:val="009605BB"/>
    <w:rsid w:val="00960F4A"/>
    <w:rsid w:val="009626C1"/>
    <w:rsid w:val="00964142"/>
    <w:rsid w:val="0096570F"/>
    <w:rsid w:val="009759B4"/>
    <w:rsid w:val="00977D5F"/>
    <w:rsid w:val="009803AA"/>
    <w:rsid w:val="00984867"/>
    <w:rsid w:val="0098509B"/>
    <w:rsid w:val="00991247"/>
    <w:rsid w:val="009914BF"/>
    <w:rsid w:val="00992A84"/>
    <w:rsid w:val="0099625C"/>
    <w:rsid w:val="009A188F"/>
    <w:rsid w:val="009A3033"/>
    <w:rsid w:val="009A6DC0"/>
    <w:rsid w:val="009A76C2"/>
    <w:rsid w:val="009B056B"/>
    <w:rsid w:val="009B0648"/>
    <w:rsid w:val="009B2E8A"/>
    <w:rsid w:val="009C1896"/>
    <w:rsid w:val="009C70B4"/>
    <w:rsid w:val="009C7DB5"/>
    <w:rsid w:val="009D126A"/>
    <w:rsid w:val="009D1B14"/>
    <w:rsid w:val="009D1FF7"/>
    <w:rsid w:val="009D2ABF"/>
    <w:rsid w:val="009E2150"/>
    <w:rsid w:val="009E352B"/>
    <w:rsid w:val="009E6793"/>
    <w:rsid w:val="009F194E"/>
    <w:rsid w:val="009F2B96"/>
    <w:rsid w:val="009F46BE"/>
    <w:rsid w:val="009F4B5D"/>
    <w:rsid w:val="009F4CE5"/>
    <w:rsid w:val="009F4CF0"/>
    <w:rsid w:val="009F5148"/>
    <w:rsid w:val="009F5F94"/>
    <w:rsid w:val="009F66FD"/>
    <w:rsid w:val="00A00287"/>
    <w:rsid w:val="00A047BF"/>
    <w:rsid w:val="00A133D4"/>
    <w:rsid w:val="00A2417A"/>
    <w:rsid w:val="00A25AED"/>
    <w:rsid w:val="00A33A4D"/>
    <w:rsid w:val="00A37B99"/>
    <w:rsid w:val="00A44F2F"/>
    <w:rsid w:val="00A56ED8"/>
    <w:rsid w:val="00A57ADE"/>
    <w:rsid w:val="00A65C2A"/>
    <w:rsid w:val="00A70C38"/>
    <w:rsid w:val="00A72AF9"/>
    <w:rsid w:val="00A73015"/>
    <w:rsid w:val="00A75A1B"/>
    <w:rsid w:val="00A87ABC"/>
    <w:rsid w:val="00A90651"/>
    <w:rsid w:val="00A93075"/>
    <w:rsid w:val="00A97BD9"/>
    <w:rsid w:val="00AA0131"/>
    <w:rsid w:val="00AB096A"/>
    <w:rsid w:val="00AB55C6"/>
    <w:rsid w:val="00AB76AA"/>
    <w:rsid w:val="00AC55AC"/>
    <w:rsid w:val="00AD32BA"/>
    <w:rsid w:val="00AE1A43"/>
    <w:rsid w:val="00AE1DFF"/>
    <w:rsid w:val="00AE21FE"/>
    <w:rsid w:val="00AE2595"/>
    <w:rsid w:val="00AE43DF"/>
    <w:rsid w:val="00AF0055"/>
    <w:rsid w:val="00AF4B65"/>
    <w:rsid w:val="00B006B1"/>
    <w:rsid w:val="00B0190B"/>
    <w:rsid w:val="00B07806"/>
    <w:rsid w:val="00B1118C"/>
    <w:rsid w:val="00B1149F"/>
    <w:rsid w:val="00B124C7"/>
    <w:rsid w:val="00B12EF3"/>
    <w:rsid w:val="00B1442D"/>
    <w:rsid w:val="00B205C7"/>
    <w:rsid w:val="00B21144"/>
    <w:rsid w:val="00B2300C"/>
    <w:rsid w:val="00B24ACE"/>
    <w:rsid w:val="00B3047B"/>
    <w:rsid w:val="00B30BEB"/>
    <w:rsid w:val="00B32F1F"/>
    <w:rsid w:val="00B32F60"/>
    <w:rsid w:val="00B347DE"/>
    <w:rsid w:val="00B421F4"/>
    <w:rsid w:val="00B44B87"/>
    <w:rsid w:val="00B4602D"/>
    <w:rsid w:val="00B53842"/>
    <w:rsid w:val="00B576DD"/>
    <w:rsid w:val="00B607E7"/>
    <w:rsid w:val="00B6213F"/>
    <w:rsid w:val="00B679C7"/>
    <w:rsid w:val="00B73B92"/>
    <w:rsid w:val="00B7468F"/>
    <w:rsid w:val="00B75A97"/>
    <w:rsid w:val="00B82748"/>
    <w:rsid w:val="00B85422"/>
    <w:rsid w:val="00B94625"/>
    <w:rsid w:val="00B94B8B"/>
    <w:rsid w:val="00B94C5E"/>
    <w:rsid w:val="00B96D1A"/>
    <w:rsid w:val="00B97B14"/>
    <w:rsid w:val="00BA4421"/>
    <w:rsid w:val="00BA59A7"/>
    <w:rsid w:val="00BB408C"/>
    <w:rsid w:val="00BB782B"/>
    <w:rsid w:val="00BC1237"/>
    <w:rsid w:val="00BC46C1"/>
    <w:rsid w:val="00BD0445"/>
    <w:rsid w:val="00BD0A21"/>
    <w:rsid w:val="00BD2E51"/>
    <w:rsid w:val="00BD5400"/>
    <w:rsid w:val="00BD65DD"/>
    <w:rsid w:val="00BD76DF"/>
    <w:rsid w:val="00BE1DAC"/>
    <w:rsid w:val="00BE346F"/>
    <w:rsid w:val="00BF1B1B"/>
    <w:rsid w:val="00BF5819"/>
    <w:rsid w:val="00C0699E"/>
    <w:rsid w:val="00C10D47"/>
    <w:rsid w:val="00C22570"/>
    <w:rsid w:val="00C22696"/>
    <w:rsid w:val="00C2622D"/>
    <w:rsid w:val="00C316FB"/>
    <w:rsid w:val="00C31CEA"/>
    <w:rsid w:val="00C32273"/>
    <w:rsid w:val="00C32B17"/>
    <w:rsid w:val="00C3326E"/>
    <w:rsid w:val="00C35108"/>
    <w:rsid w:val="00C371D4"/>
    <w:rsid w:val="00C4599E"/>
    <w:rsid w:val="00C46E0A"/>
    <w:rsid w:val="00C511B9"/>
    <w:rsid w:val="00C5124D"/>
    <w:rsid w:val="00C520A0"/>
    <w:rsid w:val="00C66414"/>
    <w:rsid w:val="00C66D85"/>
    <w:rsid w:val="00C6724F"/>
    <w:rsid w:val="00C71D9A"/>
    <w:rsid w:val="00C72736"/>
    <w:rsid w:val="00C72C3C"/>
    <w:rsid w:val="00C72F44"/>
    <w:rsid w:val="00C7439D"/>
    <w:rsid w:val="00C756A8"/>
    <w:rsid w:val="00C77ADC"/>
    <w:rsid w:val="00C82884"/>
    <w:rsid w:val="00C82DEA"/>
    <w:rsid w:val="00C87EEB"/>
    <w:rsid w:val="00C959BC"/>
    <w:rsid w:val="00CB01A2"/>
    <w:rsid w:val="00CB1F4B"/>
    <w:rsid w:val="00CB7CFE"/>
    <w:rsid w:val="00CC3445"/>
    <w:rsid w:val="00CC3A88"/>
    <w:rsid w:val="00CC40F6"/>
    <w:rsid w:val="00CC70A2"/>
    <w:rsid w:val="00CD00B0"/>
    <w:rsid w:val="00CD3E4D"/>
    <w:rsid w:val="00CD4775"/>
    <w:rsid w:val="00CD5609"/>
    <w:rsid w:val="00CD68A5"/>
    <w:rsid w:val="00CE2748"/>
    <w:rsid w:val="00CE4296"/>
    <w:rsid w:val="00CE4423"/>
    <w:rsid w:val="00CE6746"/>
    <w:rsid w:val="00CE6FEB"/>
    <w:rsid w:val="00CF19EE"/>
    <w:rsid w:val="00CF4581"/>
    <w:rsid w:val="00CF5B6A"/>
    <w:rsid w:val="00CF68A2"/>
    <w:rsid w:val="00D05A5E"/>
    <w:rsid w:val="00D05FF9"/>
    <w:rsid w:val="00D0616B"/>
    <w:rsid w:val="00D07AFA"/>
    <w:rsid w:val="00D120B3"/>
    <w:rsid w:val="00D143CB"/>
    <w:rsid w:val="00D2049C"/>
    <w:rsid w:val="00D23A5E"/>
    <w:rsid w:val="00D43B9C"/>
    <w:rsid w:val="00D457DA"/>
    <w:rsid w:val="00D47EE7"/>
    <w:rsid w:val="00D5181C"/>
    <w:rsid w:val="00D525D3"/>
    <w:rsid w:val="00D55C43"/>
    <w:rsid w:val="00D57819"/>
    <w:rsid w:val="00D61346"/>
    <w:rsid w:val="00D64949"/>
    <w:rsid w:val="00D64951"/>
    <w:rsid w:val="00D675DD"/>
    <w:rsid w:val="00D73176"/>
    <w:rsid w:val="00D73235"/>
    <w:rsid w:val="00D80945"/>
    <w:rsid w:val="00D94144"/>
    <w:rsid w:val="00D942B5"/>
    <w:rsid w:val="00D964CE"/>
    <w:rsid w:val="00D96EA7"/>
    <w:rsid w:val="00DA2996"/>
    <w:rsid w:val="00DA6D0B"/>
    <w:rsid w:val="00DB11F0"/>
    <w:rsid w:val="00DB5298"/>
    <w:rsid w:val="00DB65F1"/>
    <w:rsid w:val="00DD27DE"/>
    <w:rsid w:val="00DD5935"/>
    <w:rsid w:val="00DF17DB"/>
    <w:rsid w:val="00DF19B5"/>
    <w:rsid w:val="00DF5171"/>
    <w:rsid w:val="00E006C0"/>
    <w:rsid w:val="00E018C6"/>
    <w:rsid w:val="00E02105"/>
    <w:rsid w:val="00E02BBC"/>
    <w:rsid w:val="00E036FD"/>
    <w:rsid w:val="00E0790A"/>
    <w:rsid w:val="00E1088D"/>
    <w:rsid w:val="00E12700"/>
    <w:rsid w:val="00E15C7C"/>
    <w:rsid w:val="00E16653"/>
    <w:rsid w:val="00E257D9"/>
    <w:rsid w:val="00E320E3"/>
    <w:rsid w:val="00E3484C"/>
    <w:rsid w:val="00E34E50"/>
    <w:rsid w:val="00E35F33"/>
    <w:rsid w:val="00E4255C"/>
    <w:rsid w:val="00E4403D"/>
    <w:rsid w:val="00E46DD3"/>
    <w:rsid w:val="00E502EB"/>
    <w:rsid w:val="00E51FA5"/>
    <w:rsid w:val="00E722AB"/>
    <w:rsid w:val="00E76AD0"/>
    <w:rsid w:val="00E80FE1"/>
    <w:rsid w:val="00E93F00"/>
    <w:rsid w:val="00E947E0"/>
    <w:rsid w:val="00E961B0"/>
    <w:rsid w:val="00EA2EB2"/>
    <w:rsid w:val="00EA35A3"/>
    <w:rsid w:val="00EA37D2"/>
    <w:rsid w:val="00EB0DA1"/>
    <w:rsid w:val="00EB14B6"/>
    <w:rsid w:val="00EB2EC3"/>
    <w:rsid w:val="00EB742F"/>
    <w:rsid w:val="00EC0192"/>
    <w:rsid w:val="00EC0C25"/>
    <w:rsid w:val="00EC67BA"/>
    <w:rsid w:val="00ED038F"/>
    <w:rsid w:val="00ED32BB"/>
    <w:rsid w:val="00ED48E3"/>
    <w:rsid w:val="00ED58DC"/>
    <w:rsid w:val="00ED5B11"/>
    <w:rsid w:val="00EE100E"/>
    <w:rsid w:val="00EE1119"/>
    <w:rsid w:val="00EE4196"/>
    <w:rsid w:val="00EE6E93"/>
    <w:rsid w:val="00EF023A"/>
    <w:rsid w:val="00EF1AFA"/>
    <w:rsid w:val="00EF2F29"/>
    <w:rsid w:val="00EF50E8"/>
    <w:rsid w:val="00F04D20"/>
    <w:rsid w:val="00F0513D"/>
    <w:rsid w:val="00F06556"/>
    <w:rsid w:val="00F1151F"/>
    <w:rsid w:val="00F13047"/>
    <w:rsid w:val="00F17486"/>
    <w:rsid w:val="00F24AD0"/>
    <w:rsid w:val="00F259DE"/>
    <w:rsid w:val="00F27A49"/>
    <w:rsid w:val="00F34876"/>
    <w:rsid w:val="00F35C62"/>
    <w:rsid w:val="00F36356"/>
    <w:rsid w:val="00F43840"/>
    <w:rsid w:val="00F516E8"/>
    <w:rsid w:val="00F5364D"/>
    <w:rsid w:val="00F536E9"/>
    <w:rsid w:val="00F539AA"/>
    <w:rsid w:val="00F54B67"/>
    <w:rsid w:val="00F6152A"/>
    <w:rsid w:val="00F67168"/>
    <w:rsid w:val="00F718ED"/>
    <w:rsid w:val="00F87330"/>
    <w:rsid w:val="00F911B9"/>
    <w:rsid w:val="00F9382B"/>
    <w:rsid w:val="00F9426A"/>
    <w:rsid w:val="00F94FE0"/>
    <w:rsid w:val="00FA269D"/>
    <w:rsid w:val="00FA2AE9"/>
    <w:rsid w:val="00FA4426"/>
    <w:rsid w:val="00FA6521"/>
    <w:rsid w:val="00FB479D"/>
    <w:rsid w:val="00FB5FD1"/>
    <w:rsid w:val="00FB746F"/>
    <w:rsid w:val="00FC03EC"/>
    <w:rsid w:val="00FC23EF"/>
    <w:rsid w:val="00FC5D99"/>
    <w:rsid w:val="00FD1B42"/>
    <w:rsid w:val="00FD76C7"/>
    <w:rsid w:val="00FE107D"/>
    <w:rsid w:val="00FE3A1C"/>
    <w:rsid w:val="00FE64CE"/>
    <w:rsid w:val="00FF27AF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3F3784-B265-4E36-835C-DF9F8A63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2038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38B"/>
    <w:pPr>
      <w:keepNext/>
      <w:spacing w:after="0" w:line="240" w:lineRule="auto"/>
      <w:outlineLvl w:val="2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38B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038B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32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3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38B"/>
    <w:rPr>
      <w:rFonts w:cs="Times New Roman"/>
    </w:rPr>
  </w:style>
  <w:style w:type="character" w:styleId="Hyperlink">
    <w:name w:val="Hyperlink"/>
    <w:basedOn w:val="DefaultParagraphFont"/>
    <w:uiPriority w:val="99"/>
    <w:rsid w:val="003203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20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53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shington.edu/research/hsd/docs/1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8B58A22C.dotm</Template>
  <TotalTime>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Research Use of Data and/or Leftover Specimens</vt:lpstr>
    </vt:vector>
  </TitlesOfParts>
  <Company>University of Washington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Research Use of Data and/or Leftover Specimens</dc:title>
  <dc:creator>admtrotter</dc:creator>
  <cp:lastModifiedBy>Jonathan Henriksen</cp:lastModifiedBy>
  <cp:revision>5</cp:revision>
  <cp:lastPrinted>2013-09-23T15:40:00Z</cp:lastPrinted>
  <dcterms:created xsi:type="dcterms:W3CDTF">2018-08-13T21:54:00Z</dcterms:created>
  <dcterms:modified xsi:type="dcterms:W3CDTF">2020-02-25T20:52:00Z</dcterms:modified>
</cp:coreProperties>
</file>