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B08" w:rsidRDefault="00D65B08" w:rsidP="008540FA">
      <w:pPr>
        <w:spacing w:after="0"/>
        <w:jc w:val="center"/>
        <w:rPr>
          <w:rStyle w:val="Heading1Char"/>
          <w:bCs/>
          <w:szCs w:val="28"/>
        </w:rPr>
      </w:pPr>
      <w:r>
        <w:rPr>
          <w:rStyle w:val="Heading1Char"/>
          <w:bCs/>
          <w:szCs w:val="28"/>
        </w:rPr>
        <w:t>TCSS 143 Master Syllabus</w:t>
      </w:r>
      <w:r w:rsidRPr="0063596B">
        <w:rPr>
          <w:rStyle w:val="Heading1Char"/>
          <w:bCs/>
          <w:szCs w:val="28"/>
        </w:rPr>
        <w:br/>
        <w:t xml:space="preserve">Version: </w:t>
      </w:r>
      <w:r>
        <w:rPr>
          <w:rStyle w:val="Heading1Char"/>
          <w:bCs/>
          <w:szCs w:val="28"/>
        </w:rPr>
        <w:t>April</w:t>
      </w:r>
      <w:r w:rsidRPr="0063596B">
        <w:rPr>
          <w:rStyle w:val="Heading1Char"/>
          <w:bCs/>
          <w:szCs w:val="28"/>
        </w:rPr>
        <w:t xml:space="preserve"> 20</w:t>
      </w:r>
      <w:r>
        <w:rPr>
          <w:rStyle w:val="Heading1Char"/>
          <w:bCs/>
          <w:szCs w:val="28"/>
        </w:rPr>
        <w:t>13</w:t>
      </w:r>
    </w:p>
    <w:p w:rsidR="00D65B08" w:rsidRPr="0063596B" w:rsidRDefault="00D65B08" w:rsidP="0063596B">
      <w:pPr>
        <w:jc w:val="center"/>
        <w:rPr>
          <w:rStyle w:val="Heading1Char"/>
          <w:bCs/>
          <w:szCs w:val="28"/>
        </w:rPr>
      </w:pPr>
      <w:r>
        <w:rPr>
          <w:rStyle w:val="Heading1Char"/>
          <w:bCs/>
          <w:szCs w:val="28"/>
        </w:rPr>
        <w:t>(Approved: 10 May 2013)</w:t>
      </w:r>
    </w:p>
    <w:p w:rsidR="00D65B08" w:rsidRPr="0026116D" w:rsidRDefault="00D65B08" w:rsidP="00A47CFB">
      <w:pPr>
        <w:rPr>
          <w:b/>
          <w:bCs/>
        </w:rPr>
      </w:pPr>
      <w:r w:rsidRPr="0026116D">
        <w:rPr>
          <w:b/>
          <w:bCs/>
        </w:rPr>
        <w:t>Course Title</w:t>
      </w:r>
    </w:p>
    <w:p w:rsidR="00D65B08" w:rsidRPr="00F14238" w:rsidRDefault="00D65B08">
      <w:pPr>
        <w:rPr>
          <w:bCs/>
        </w:rPr>
      </w:pPr>
      <w:r w:rsidRPr="00F14238">
        <w:rPr>
          <w:bCs/>
        </w:rPr>
        <w:t>Fundamentals of Object-Oriented Programming Theory and Application</w:t>
      </w:r>
    </w:p>
    <w:p w:rsidR="00D65B08" w:rsidRDefault="00D65B08">
      <w:r w:rsidRPr="0063596B">
        <w:rPr>
          <w:b/>
          <w:bCs/>
        </w:rPr>
        <w:t>Catalog Description</w:t>
      </w:r>
    </w:p>
    <w:p w:rsidR="00D65B08" w:rsidRDefault="00D65B08" w:rsidP="0063596B">
      <w:r w:rsidRPr="00571B00">
        <w:t xml:space="preserve">Develops fundamental concepts and techniques for analysis, design, and implementation of computer programs using an object-oriented language. Includes </w:t>
      </w:r>
      <w:r>
        <w:t>recursive techniques</w:t>
      </w:r>
      <w:r w:rsidRPr="00571B00">
        <w:t xml:space="preserve"> and </w:t>
      </w:r>
      <w:r>
        <w:t>use of abstract data types</w:t>
      </w:r>
      <w:r w:rsidRPr="00571B00">
        <w:t>. Prerequisite: a minimum grade of 2.0 in either TCSS 142</w:t>
      </w:r>
      <w:r>
        <w:t xml:space="preserve">, </w:t>
      </w:r>
      <w:r w:rsidRPr="00571B00">
        <w:t>CSE 142</w:t>
      </w:r>
      <w:r>
        <w:t>, or TCES 201</w:t>
      </w:r>
      <w:bookmarkStart w:id="0" w:name="_GoBack"/>
      <w:bookmarkEnd w:id="0"/>
      <w:r w:rsidRPr="00571B00">
        <w:t>.</w:t>
      </w:r>
    </w:p>
    <w:p w:rsidR="00D65B08" w:rsidRDefault="00D65B08" w:rsidP="0063596B">
      <w:pPr>
        <w:rPr>
          <w:b/>
          <w:bCs/>
        </w:rPr>
      </w:pPr>
      <w:r w:rsidRPr="002D31F6">
        <w:rPr>
          <w:b/>
          <w:bCs/>
        </w:rPr>
        <w:t>Preconditions</w:t>
      </w:r>
    </w:p>
    <w:p w:rsidR="00D65B08" w:rsidRDefault="00D65B08" w:rsidP="002D31F6">
      <w:pPr>
        <w:pStyle w:val="ListParagraph"/>
        <w:numPr>
          <w:ilvl w:val="0"/>
          <w:numId w:val="10"/>
          <w:numberingChange w:id="1" w:author="Unknown" w:date="2015-01-23T12:22:00Z" w:original=""/>
        </w:numPr>
      </w:pPr>
      <w:r>
        <w:t>Develop and implement programs involving the fundamental programming constructs (variables, types, expressions, assignment, simple I/O, conditional and iterative control structures, functions and parameter passing, structured decomposition).</w:t>
      </w:r>
    </w:p>
    <w:p w:rsidR="00D65B08" w:rsidRPr="0063596B" w:rsidRDefault="00D65B08" w:rsidP="002D31F6">
      <w:pPr>
        <w:pStyle w:val="ListParagraph"/>
        <w:numPr>
          <w:ilvl w:val="0"/>
          <w:numId w:val="10"/>
          <w:numberingChange w:id="2" w:author="Unknown" w:date="2015-01-23T12:22:00Z" w:original=""/>
        </w:numPr>
      </w:pPr>
      <w:r w:rsidRPr="00A5118D">
        <w:t>Develop and implement programs that use each of the following: arrays, strings</w:t>
      </w:r>
      <w:r>
        <w:t>, and objects</w:t>
      </w:r>
      <w:r w:rsidRPr="00A5118D">
        <w:t>.</w:t>
      </w:r>
    </w:p>
    <w:p w:rsidR="00D65B08" w:rsidRPr="0063596B" w:rsidRDefault="00D65B08" w:rsidP="0063596B">
      <w:r w:rsidRPr="0063596B">
        <w:rPr>
          <w:b/>
          <w:bCs/>
        </w:rPr>
        <w:t>Student Learning Goals</w:t>
      </w:r>
      <w:r w:rsidRPr="0063596B">
        <w:t> (to be added to syllabus handed out to students)</w:t>
      </w:r>
    </w:p>
    <w:p w:rsidR="00D65B08" w:rsidRPr="00F14620" w:rsidRDefault="00D65B08" w:rsidP="00F14620">
      <w:pPr>
        <w:numPr>
          <w:ilvl w:val="0"/>
          <w:numId w:val="5"/>
          <w:numberingChange w:id="3" w:author="Unknown" w:date="2015-01-23T12:22:00Z" w:original=""/>
        </w:numPr>
        <w:rPr>
          <w:bCs/>
        </w:rPr>
      </w:pPr>
      <w:r w:rsidRPr="00F14620">
        <w:rPr>
          <w:bCs/>
        </w:rPr>
        <w:t>Implement a low-complexity program (3 or more interacting classes) which includes the use of interfaces and/or abstract classes, and polymorphism given some design guidance.</w:t>
      </w:r>
    </w:p>
    <w:p w:rsidR="00D65B08" w:rsidRPr="00F14620" w:rsidRDefault="00D65B08" w:rsidP="00F14620">
      <w:pPr>
        <w:numPr>
          <w:ilvl w:val="0"/>
          <w:numId w:val="5"/>
          <w:numberingChange w:id="4" w:author="Unknown" w:date="2015-01-23T12:22:00Z" w:original=""/>
        </w:numPr>
        <w:rPr>
          <w:bCs/>
        </w:rPr>
      </w:pPr>
      <w:r w:rsidRPr="00F14620">
        <w:rPr>
          <w:bCs/>
        </w:rPr>
        <w:t>Apply object-oriented design concepts</w:t>
      </w:r>
      <w:r>
        <w:rPr>
          <w:bCs/>
        </w:rPr>
        <w:t xml:space="preserve"> and techniques</w:t>
      </w:r>
      <w:r w:rsidRPr="00F14620">
        <w:rPr>
          <w:bCs/>
        </w:rPr>
        <w:t xml:space="preserve"> such as inheritance, composition, encapsulation, abstraction, method overloading, method overriding, exception handling, and scope appropriately to the implementation of a program.</w:t>
      </w:r>
    </w:p>
    <w:p w:rsidR="00D65B08" w:rsidRPr="00F14620" w:rsidRDefault="00D65B08" w:rsidP="00F14620">
      <w:pPr>
        <w:numPr>
          <w:ilvl w:val="0"/>
          <w:numId w:val="5"/>
          <w:numberingChange w:id="5" w:author="Unknown" w:date="2015-01-23T12:22:00Z" w:original=""/>
        </w:numPr>
        <w:rPr>
          <w:bCs/>
        </w:rPr>
      </w:pPr>
      <w:r w:rsidRPr="00F14620">
        <w:rPr>
          <w:bCs/>
        </w:rPr>
        <w:t>Provide formal documentation for a program</w:t>
      </w:r>
      <w:r>
        <w:rPr>
          <w:bCs/>
        </w:rPr>
        <w:t>, e.g.,</w:t>
      </w:r>
      <w:r w:rsidRPr="00F14620">
        <w:rPr>
          <w:bCs/>
        </w:rPr>
        <w:t xml:space="preserve"> Javadoc comments</w:t>
      </w:r>
    </w:p>
    <w:p w:rsidR="00D65B08" w:rsidRPr="00F14620" w:rsidRDefault="00D65B08" w:rsidP="00F14620">
      <w:pPr>
        <w:numPr>
          <w:ilvl w:val="0"/>
          <w:numId w:val="5"/>
          <w:numberingChange w:id="6" w:author="Unknown" w:date="2015-01-23T12:22:00Z" w:original=""/>
        </w:numPr>
        <w:rPr>
          <w:bCs/>
        </w:rPr>
      </w:pPr>
      <w:r w:rsidRPr="00F14620">
        <w:rPr>
          <w:bCs/>
        </w:rPr>
        <w:t xml:space="preserve">Use single and multidimensional arrays and basic </w:t>
      </w:r>
      <w:r>
        <w:rPr>
          <w:bCs/>
        </w:rPr>
        <w:t>abstract data types</w:t>
      </w:r>
      <w:r w:rsidRPr="00F14620">
        <w:rPr>
          <w:bCs/>
        </w:rPr>
        <w:t xml:space="preserve"> (</w:t>
      </w:r>
      <w:r>
        <w:rPr>
          <w:bCs/>
        </w:rPr>
        <w:t>lists, queues, sets</w:t>
      </w:r>
      <w:r w:rsidRPr="00F14620">
        <w:rPr>
          <w:bCs/>
        </w:rPr>
        <w:t>) in the implementation of a program.</w:t>
      </w:r>
    </w:p>
    <w:p w:rsidR="00D65B08" w:rsidRPr="00F14620" w:rsidRDefault="00D65B08" w:rsidP="00F14620">
      <w:pPr>
        <w:numPr>
          <w:ilvl w:val="0"/>
          <w:numId w:val="6"/>
          <w:numberingChange w:id="7" w:author="Unknown" w:date="2015-01-23T12:22:00Z" w:original=""/>
        </w:numPr>
        <w:rPr>
          <w:bCs/>
        </w:rPr>
      </w:pPr>
      <w:r w:rsidRPr="00F14620">
        <w:rPr>
          <w:bCs/>
        </w:rPr>
        <w:t>Use a provided class given only its API</w:t>
      </w:r>
    </w:p>
    <w:p w:rsidR="00D65B08" w:rsidRPr="0063596B" w:rsidRDefault="00D65B08" w:rsidP="00F14620">
      <w:pPr>
        <w:pStyle w:val="ListParagraph"/>
        <w:numPr>
          <w:ilvl w:val="0"/>
          <w:numId w:val="6"/>
          <w:numberingChange w:id="8" w:author="Unknown" w:date="2015-01-23T12:22:00Z" w:original=""/>
        </w:numPr>
      </w:pPr>
      <w:r w:rsidRPr="00F14620">
        <w:rPr>
          <w:bCs/>
        </w:rPr>
        <w:t>Apply recursive techniques to solve problems</w:t>
      </w:r>
    </w:p>
    <w:p w:rsidR="00D65B08" w:rsidRPr="0063596B" w:rsidRDefault="00D65B08" w:rsidP="00F14620">
      <w:r w:rsidRPr="0063596B">
        <w:rPr>
          <w:b/>
          <w:bCs/>
        </w:rPr>
        <w:t xml:space="preserve">CSS </w:t>
      </w:r>
      <w:r>
        <w:rPr>
          <w:b/>
          <w:bCs/>
        </w:rPr>
        <w:t>Degree Student Learning Outcomes</w:t>
      </w:r>
      <w:r w:rsidRPr="0063596B">
        <w:rPr>
          <w:b/>
          <w:bCs/>
        </w:rPr>
        <w:t xml:space="preserve"> that this course contributes to</w:t>
      </w:r>
      <w:r w:rsidRPr="0063596B">
        <w:t> (to be added to syllabus handed out to students)</w:t>
      </w:r>
    </w:p>
    <w:p w:rsidR="00D65B08" w:rsidRPr="0063596B" w:rsidRDefault="00D65B08" w:rsidP="00F14620">
      <w:pPr>
        <w:pStyle w:val="ListParagraph"/>
        <w:numPr>
          <w:ilvl w:val="0"/>
          <w:numId w:val="7"/>
          <w:numberingChange w:id="9" w:author="Unknown" w:date="2015-01-23T12:22:00Z" w:original="%1:2:4:."/>
        </w:numPr>
      </w:pPr>
      <w:r w:rsidRPr="0063596B">
        <w:t>an ability to analyze a problem, identify and define the computing requirements appropriate to its solution;</w:t>
      </w:r>
    </w:p>
    <w:p w:rsidR="00D65B08" w:rsidRPr="0063596B" w:rsidRDefault="00D65B08" w:rsidP="00F14620">
      <w:pPr>
        <w:pStyle w:val="ListParagraph"/>
        <w:numPr>
          <w:ilvl w:val="0"/>
          <w:numId w:val="7"/>
          <w:numberingChange w:id="10" w:author="Unknown" w:date="2015-01-23T12:22:00Z" w:original="%1:3:4:."/>
        </w:numPr>
      </w:pPr>
      <w:r w:rsidRPr="0063596B">
        <w:t>an ability to design, implement and evaluate a computer-based system, process, component, or program to meet desired needs;</w:t>
      </w:r>
    </w:p>
    <w:p w:rsidR="00D65B08" w:rsidRDefault="00D65B08" w:rsidP="00F14620">
      <w:pPr>
        <w:pStyle w:val="ListParagraph"/>
        <w:numPr>
          <w:ilvl w:val="0"/>
          <w:numId w:val="8"/>
          <w:numberingChange w:id="11" w:author="Unknown" w:date="2015-01-23T12:22:00Z" w:original="%1:9:4:."/>
        </w:numPr>
      </w:pPr>
      <w:r w:rsidRPr="0063596B">
        <w:t>an ability to use current techniques, skills, and tools necessary for computing practice.</w:t>
      </w:r>
    </w:p>
    <w:p w:rsidR="00D65B08" w:rsidRPr="00312E08" w:rsidRDefault="00D65B08" w:rsidP="00312E08">
      <w:r w:rsidRPr="0063596B">
        <w:rPr>
          <w:b/>
          <w:bCs/>
        </w:rPr>
        <w:t>UWT Student Learning Goals that this course contributes to</w:t>
      </w:r>
      <w:r w:rsidRPr="0063596B">
        <w:t> (to be added to syllabus handed out to students)</w:t>
      </w:r>
    </w:p>
    <w:p w:rsidR="00D65B08" w:rsidRPr="00312E08" w:rsidRDefault="00D65B08" w:rsidP="00312E08">
      <w:r w:rsidRPr="00312E08">
        <w:rPr>
          <w:i/>
        </w:rPr>
        <w:t>Inquiry and Critical Thinking</w:t>
      </w:r>
      <w:r w:rsidRPr="00312E08">
        <w:rPr>
          <w:i/>
        </w:rPr>
        <w:br/>
      </w:r>
      <w:r w:rsidRPr="00312E08">
        <w:t>Students will acquire skills and familiarity with modes of inquiry and examination from diverse disciplinary perspectives, enabling them to access, interpret, analyze, quantitatively reason, and synthesize information critically.</w:t>
      </w:r>
    </w:p>
    <w:p w:rsidR="00D65B08" w:rsidRPr="0063596B" w:rsidRDefault="00D65B08" w:rsidP="0063596B">
      <w:r w:rsidRPr="0063596B">
        <w:rPr>
          <w:b/>
          <w:bCs/>
        </w:rPr>
        <w:t>Topics covered</w:t>
      </w:r>
    </w:p>
    <w:p w:rsidR="00D65B08" w:rsidRDefault="00D65B08" w:rsidP="00F7241A">
      <w:pPr>
        <w:pStyle w:val="ListParagraph"/>
        <w:numPr>
          <w:ilvl w:val="0"/>
          <w:numId w:val="9"/>
          <w:numberingChange w:id="12" w:author="Unknown" w:date="2015-01-23T12:22:00Z" w:original=""/>
        </w:numPr>
      </w:pPr>
      <w:r>
        <w:t>review of basic programming concepts</w:t>
      </w:r>
    </w:p>
    <w:p w:rsidR="00D65B08" w:rsidRDefault="00D65B08" w:rsidP="00F7241A">
      <w:pPr>
        <w:pStyle w:val="ListParagraph"/>
        <w:numPr>
          <w:ilvl w:val="0"/>
          <w:numId w:val="9"/>
          <w:numberingChange w:id="13" w:author="Unknown" w:date="2015-01-23T12:22:00Z" w:original=""/>
        </w:numPr>
      </w:pPr>
      <w:r>
        <w:t>review of single dimensional arrays and introduction to 2D arrays</w:t>
      </w:r>
    </w:p>
    <w:p w:rsidR="00D65B08" w:rsidRDefault="00D65B08" w:rsidP="005F465F">
      <w:pPr>
        <w:pStyle w:val="ListParagraph"/>
        <w:numPr>
          <w:ilvl w:val="0"/>
          <w:numId w:val="9"/>
          <w:numberingChange w:id="14" w:author="Unknown" w:date="2015-01-23T12:22:00Z" w:original=""/>
        </w:numPr>
      </w:pPr>
      <w:r>
        <w:t>basic object-oriented programming concepts (classes, objects, encapsulation, abstraction, cohesion)</w:t>
      </w:r>
    </w:p>
    <w:p w:rsidR="00D65B08" w:rsidRDefault="00D65B08" w:rsidP="00F7241A">
      <w:pPr>
        <w:pStyle w:val="ListParagraph"/>
        <w:numPr>
          <w:ilvl w:val="0"/>
          <w:numId w:val="9"/>
          <w:numberingChange w:id="15" w:author="Unknown" w:date="2015-01-23T12:22:00Z" w:original=""/>
        </w:numPr>
      </w:pPr>
      <w:r>
        <w:t>inheritance, interfaces, abstract classes, polymorphism</w:t>
      </w:r>
    </w:p>
    <w:p w:rsidR="00D65B08" w:rsidRDefault="00D65B08" w:rsidP="00F7241A">
      <w:pPr>
        <w:pStyle w:val="ListParagraph"/>
        <w:numPr>
          <w:ilvl w:val="0"/>
          <w:numId w:val="9"/>
          <w:numberingChange w:id="16" w:author="Unknown" w:date="2015-01-23T12:22:00Z" w:original=""/>
        </w:numPr>
      </w:pPr>
      <w:r>
        <w:t>use of lists, stacks, queues, sets, and maps</w:t>
      </w:r>
    </w:p>
    <w:p w:rsidR="00D65B08" w:rsidRDefault="00D65B08" w:rsidP="00F7241A">
      <w:pPr>
        <w:pStyle w:val="ListParagraph"/>
        <w:numPr>
          <w:ilvl w:val="0"/>
          <w:numId w:val="9"/>
          <w:numberingChange w:id="17" w:author="Unknown" w:date="2015-01-23T12:22:00Z" w:original=""/>
        </w:numPr>
      </w:pPr>
      <w:r>
        <w:t>recursion</w:t>
      </w:r>
    </w:p>
    <w:p w:rsidR="00D65B08" w:rsidRPr="0063596B" w:rsidRDefault="00D65B08" w:rsidP="00F7241A">
      <w:pPr>
        <w:pStyle w:val="ListParagraph"/>
        <w:numPr>
          <w:ilvl w:val="0"/>
          <w:numId w:val="9"/>
          <w:numberingChange w:id="18" w:author="Unknown" w:date="2015-01-23T12:22:00Z" w:original=""/>
        </w:numPr>
      </w:pPr>
      <w:r>
        <w:t>searching and sorting</w:t>
      </w:r>
    </w:p>
    <w:p w:rsidR="00D65B08" w:rsidRDefault="00D65B08" w:rsidP="00312E08">
      <w:pPr>
        <w:rPr>
          <w:b/>
          <w:bCs/>
        </w:rPr>
      </w:pPr>
      <w:r>
        <w:rPr>
          <w:b/>
          <w:bCs/>
        </w:rPr>
        <w:t>Additional Information</w:t>
      </w:r>
    </w:p>
    <w:p w:rsidR="00D65B08" w:rsidRPr="00F14620" w:rsidRDefault="00D65B08" w:rsidP="00312E08">
      <w:r w:rsidRPr="00F14620">
        <w:rPr>
          <w:bCs/>
        </w:rPr>
        <w:t>This course has an associated lab section that meets once per week in addition to the 2 lectures per week.</w:t>
      </w:r>
    </w:p>
    <w:p w:rsidR="00D65B08" w:rsidRPr="00F14620" w:rsidRDefault="00D65B08" w:rsidP="00F14620">
      <w:r w:rsidRPr="00F14620">
        <w:t>There is an optional 2 cr</w:t>
      </w:r>
      <w:r>
        <w:t>edit seminar workshop (TCSS 390A</w:t>
      </w:r>
      <w:r w:rsidRPr="00F14620">
        <w:t>) associated with this course.</w:t>
      </w:r>
    </w:p>
    <w:p w:rsidR="00D65B08" w:rsidRDefault="00D65B08" w:rsidP="00294F43">
      <w:pPr>
        <w:spacing w:after="0"/>
      </w:pPr>
      <w:r>
        <w:t>The textbook</w:t>
      </w:r>
      <w:r w:rsidRPr="00F14620">
        <w:t xml:space="preserve"> used in</w:t>
      </w:r>
      <w:r>
        <w:t xml:space="preserve"> recent years</w:t>
      </w:r>
      <w:r w:rsidRPr="00F14620">
        <w:t>:</w:t>
      </w:r>
    </w:p>
    <w:p w:rsidR="00D65B08" w:rsidRDefault="00D65B08" w:rsidP="00A879AC">
      <w:pPr>
        <w:ind w:left="720"/>
      </w:pPr>
      <w:r w:rsidRPr="00F14620">
        <w:rPr>
          <w:i/>
          <w:iCs/>
        </w:rPr>
        <w:t xml:space="preserve">Building Java Programs Second Edition, </w:t>
      </w:r>
      <w:r w:rsidRPr="00F14620">
        <w:t>Stuart Reges and Marty Stepp, Addison Wesley, ISBN-10: 0-13-609181-4</w:t>
      </w:r>
    </w:p>
    <w:sectPr w:rsidR="00D65B08" w:rsidSect="00473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3E70"/>
    <w:multiLevelType w:val="hybridMultilevel"/>
    <w:tmpl w:val="70060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C5991"/>
    <w:multiLevelType w:val="multilevel"/>
    <w:tmpl w:val="9D2AB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2B42BF7"/>
    <w:multiLevelType w:val="hybridMultilevel"/>
    <w:tmpl w:val="BF12BF1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1A574F"/>
    <w:multiLevelType w:val="hybridMultilevel"/>
    <w:tmpl w:val="88687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F3CB5"/>
    <w:multiLevelType w:val="hybridMultilevel"/>
    <w:tmpl w:val="03400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FF2BC5"/>
    <w:multiLevelType w:val="multilevel"/>
    <w:tmpl w:val="D036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02778B"/>
    <w:multiLevelType w:val="hybridMultilevel"/>
    <w:tmpl w:val="D6841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0B7CF3"/>
    <w:multiLevelType w:val="hybridMultilevel"/>
    <w:tmpl w:val="5D2A6E08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9E276AC"/>
    <w:multiLevelType w:val="multilevel"/>
    <w:tmpl w:val="F912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FF1533"/>
    <w:multiLevelType w:val="hybridMultilevel"/>
    <w:tmpl w:val="1824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84366F"/>
    <w:multiLevelType w:val="multilevel"/>
    <w:tmpl w:val="22BCED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trackRevision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596B"/>
    <w:rsid w:val="0004626E"/>
    <w:rsid w:val="00046A2B"/>
    <w:rsid w:val="00053C02"/>
    <w:rsid w:val="000C1F62"/>
    <w:rsid w:val="000C52BB"/>
    <w:rsid w:val="00146FA0"/>
    <w:rsid w:val="00170922"/>
    <w:rsid w:val="001A3D5C"/>
    <w:rsid w:val="00211B11"/>
    <w:rsid w:val="0026116D"/>
    <w:rsid w:val="00261F5D"/>
    <w:rsid w:val="00294F43"/>
    <w:rsid w:val="002D117E"/>
    <w:rsid w:val="002D1659"/>
    <w:rsid w:val="002D31F6"/>
    <w:rsid w:val="00311689"/>
    <w:rsid w:val="00312E08"/>
    <w:rsid w:val="00316CD3"/>
    <w:rsid w:val="00470F6D"/>
    <w:rsid w:val="00473651"/>
    <w:rsid w:val="00482418"/>
    <w:rsid w:val="00483FB2"/>
    <w:rsid w:val="004F48E4"/>
    <w:rsid w:val="00530856"/>
    <w:rsid w:val="00531D4A"/>
    <w:rsid w:val="00571B00"/>
    <w:rsid w:val="005E0DA0"/>
    <w:rsid w:val="005F465F"/>
    <w:rsid w:val="0063596B"/>
    <w:rsid w:val="006474C4"/>
    <w:rsid w:val="0069088F"/>
    <w:rsid w:val="006D219E"/>
    <w:rsid w:val="006E26B6"/>
    <w:rsid w:val="006E58DF"/>
    <w:rsid w:val="006F3BD3"/>
    <w:rsid w:val="0070339D"/>
    <w:rsid w:val="00707872"/>
    <w:rsid w:val="00796671"/>
    <w:rsid w:val="00800BAC"/>
    <w:rsid w:val="008540FA"/>
    <w:rsid w:val="008B165D"/>
    <w:rsid w:val="008F20E4"/>
    <w:rsid w:val="009C5442"/>
    <w:rsid w:val="00A47CFB"/>
    <w:rsid w:val="00A5118D"/>
    <w:rsid w:val="00A879AC"/>
    <w:rsid w:val="00AD093B"/>
    <w:rsid w:val="00AF7D87"/>
    <w:rsid w:val="00C0015F"/>
    <w:rsid w:val="00C72D4A"/>
    <w:rsid w:val="00C9302F"/>
    <w:rsid w:val="00CA1801"/>
    <w:rsid w:val="00D65B08"/>
    <w:rsid w:val="00D94BF4"/>
    <w:rsid w:val="00DB3C6E"/>
    <w:rsid w:val="00E14633"/>
    <w:rsid w:val="00F14238"/>
    <w:rsid w:val="00F14620"/>
    <w:rsid w:val="00F550C2"/>
    <w:rsid w:val="00F7241A"/>
    <w:rsid w:val="00F8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5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63596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596B"/>
    <w:rPr>
      <w:rFonts w:ascii="Cambria" w:hAnsi="Cambria"/>
      <w:b/>
      <w:color w:val="365F91"/>
      <w:sz w:val="28"/>
    </w:rPr>
  </w:style>
  <w:style w:type="paragraph" w:styleId="NormalWeb">
    <w:name w:val="Normal (Web)"/>
    <w:basedOn w:val="Normal"/>
    <w:uiPriority w:val="99"/>
    <w:rsid w:val="00312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312E08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312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E26B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26B6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semiHidden/>
    <w:rsid w:val="0053085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30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31D4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30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31D4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54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2</Pages>
  <Words>459</Words>
  <Characters>2622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ituser</dc:creator>
  <cp:keywords/>
  <dc:description/>
  <cp:lastModifiedBy>Matthew Alden</cp:lastModifiedBy>
  <cp:revision>11</cp:revision>
  <dcterms:created xsi:type="dcterms:W3CDTF">2011-06-02T23:18:00Z</dcterms:created>
  <dcterms:modified xsi:type="dcterms:W3CDTF">2015-01-23T20:22:00Z</dcterms:modified>
</cp:coreProperties>
</file>