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BA" w:rsidRDefault="008053BA" w:rsidP="00AC0CEE">
      <w:pPr>
        <w:spacing w:after="0"/>
        <w:jc w:val="center"/>
        <w:rPr>
          <w:rStyle w:val="Heading1Char"/>
          <w:bCs/>
          <w:szCs w:val="28"/>
        </w:rPr>
      </w:pPr>
      <w:r w:rsidRPr="0063596B">
        <w:rPr>
          <w:rStyle w:val="Heading1Char"/>
          <w:bCs/>
          <w:szCs w:val="28"/>
        </w:rPr>
        <w:t xml:space="preserve">TCSS </w:t>
      </w:r>
      <w:r>
        <w:rPr>
          <w:rStyle w:val="Heading1Char"/>
          <w:bCs/>
          <w:szCs w:val="28"/>
        </w:rPr>
        <w:t>342 Master Syllabus</w:t>
      </w:r>
      <w:r w:rsidRPr="0063596B">
        <w:rPr>
          <w:rStyle w:val="Heading1Char"/>
          <w:bCs/>
          <w:szCs w:val="28"/>
        </w:rPr>
        <w:br/>
        <w:t xml:space="preserve">Version: </w:t>
      </w:r>
      <w:r>
        <w:rPr>
          <w:rStyle w:val="Heading1Char"/>
          <w:bCs/>
          <w:szCs w:val="28"/>
        </w:rPr>
        <w:t>April</w:t>
      </w:r>
      <w:r w:rsidRPr="0063596B">
        <w:rPr>
          <w:rStyle w:val="Heading1Char"/>
          <w:bCs/>
          <w:szCs w:val="28"/>
        </w:rPr>
        <w:t xml:space="preserve"> 20</w:t>
      </w:r>
      <w:r>
        <w:rPr>
          <w:rStyle w:val="Heading1Char"/>
          <w:bCs/>
          <w:szCs w:val="28"/>
        </w:rPr>
        <w:t>13</w:t>
      </w:r>
    </w:p>
    <w:p w:rsidR="008053BA" w:rsidRPr="0063596B" w:rsidRDefault="008053BA" w:rsidP="0063596B">
      <w:pPr>
        <w:jc w:val="center"/>
        <w:rPr>
          <w:rStyle w:val="Heading1Char"/>
          <w:bCs/>
          <w:szCs w:val="28"/>
        </w:rPr>
      </w:pPr>
      <w:r>
        <w:rPr>
          <w:rStyle w:val="Heading1Char"/>
          <w:bCs/>
          <w:szCs w:val="28"/>
        </w:rPr>
        <w:t>(Approved: 10 May 2013)</w:t>
      </w:r>
    </w:p>
    <w:p w:rsidR="008053BA" w:rsidRPr="0026116D" w:rsidRDefault="008053BA" w:rsidP="0057390C">
      <w:pPr>
        <w:rPr>
          <w:b/>
          <w:bCs/>
        </w:rPr>
      </w:pPr>
      <w:r w:rsidRPr="0026116D">
        <w:rPr>
          <w:b/>
          <w:bCs/>
        </w:rPr>
        <w:t>Course Title</w:t>
      </w:r>
    </w:p>
    <w:p w:rsidR="008053BA" w:rsidRDefault="008053BA">
      <w:pPr>
        <w:rPr>
          <w:b/>
          <w:bCs/>
        </w:rPr>
      </w:pPr>
      <w:r>
        <w:rPr>
          <w:bCs/>
        </w:rPr>
        <w:t>Data Structures</w:t>
      </w:r>
      <w:bookmarkStart w:id="0" w:name="_GoBack"/>
      <w:bookmarkEnd w:id="0"/>
    </w:p>
    <w:p w:rsidR="008053BA" w:rsidRDefault="008053BA">
      <w:r w:rsidRPr="0063596B">
        <w:rPr>
          <w:b/>
          <w:bCs/>
        </w:rPr>
        <w:t>Catalog Description</w:t>
      </w:r>
      <w:r w:rsidRPr="0063596B">
        <w:t> </w:t>
      </w:r>
    </w:p>
    <w:p w:rsidR="008053BA" w:rsidRDefault="008053BA" w:rsidP="0063596B">
      <w:r w:rsidRPr="0007367D">
        <w:t>Covers abstract data types, design and complexity analysis of data, and usage of generic data structure libraries in high-level programming languages. Includes sequential and linked lists, binary trees and balanced binary trees, B-trees, hash tables, and</w:t>
      </w:r>
      <w:r>
        <w:t xml:space="preserve"> heaps. Prerequisite: TCSS 305</w:t>
      </w:r>
      <w:r w:rsidRPr="0007367D">
        <w:t>; a minimum grade of 2.0 in TCSS 321.</w:t>
      </w:r>
    </w:p>
    <w:p w:rsidR="008053BA" w:rsidRDefault="008053BA" w:rsidP="0063596B">
      <w:pPr>
        <w:rPr>
          <w:b/>
          <w:bCs/>
        </w:rPr>
      </w:pPr>
      <w:r w:rsidRPr="00240B04">
        <w:rPr>
          <w:b/>
          <w:bCs/>
        </w:rPr>
        <w:t>Preconditions</w:t>
      </w:r>
    </w:p>
    <w:p w:rsidR="008053BA" w:rsidRPr="00FB76E6" w:rsidRDefault="008053BA" w:rsidP="0063596B">
      <w:pPr>
        <w:numPr>
          <w:ilvl w:val="0"/>
          <w:numId w:val="12"/>
          <w:numberingChange w:id="1" w:author="Unknown" w:date="2015-01-23T12:23:00Z" w:original=""/>
        </w:numPr>
        <w:rPr>
          <w:b/>
          <w:bCs/>
        </w:rPr>
      </w:pPr>
      <w:r w:rsidRPr="00FB76E6">
        <w:rPr>
          <w:bCs/>
        </w:rPr>
        <w:t>Recognize and use mathematical formalisms (e.g., sets, logic, summations, proof).</w:t>
      </w:r>
    </w:p>
    <w:p w:rsidR="008053BA" w:rsidRPr="002E0A03" w:rsidRDefault="008053BA" w:rsidP="0063596B">
      <w:pPr>
        <w:numPr>
          <w:ilvl w:val="0"/>
          <w:numId w:val="12"/>
          <w:numberingChange w:id="2" w:author="Unknown" w:date="2015-01-23T12:23:00Z" w:original=""/>
        </w:numPr>
        <w:rPr>
          <w:b/>
          <w:bCs/>
        </w:rPr>
      </w:pPr>
      <w:r w:rsidRPr="002E0A03">
        <w:rPr>
          <w:bCs/>
        </w:rPr>
        <w:t>Translate problem descriptions into mathematical formalisms.</w:t>
      </w:r>
    </w:p>
    <w:p w:rsidR="008053BA" w:rsidRPr="002E0A03" w:rsidRDefault="008053BA" w:rsidP="002E0A03">
      <w:pPr>
        <w:pStyle w:val="ListParagraph"/>
        <w:numPr>
          <w:ilvl w:val="0"/>
          <w:numId w:val="9"/>
          <w:numberingChange w:id="3" w:author="Unknown" w:date="2015-01-23T12:23:00Z" w:original=""/>
        </w:numPr>
      </w:pPr>
      <w:r w:rsidRPr="002E0A03">
        <w:t>Design, implement, document and debug a medium complexity program with an object hierarchy that includes interfaces and/or abstract classes and a graphical user interface, given some guidance on the design.</w:t>
      </w:r>
    </w:p>
    <w:p w:rsidR="008053BA" w:rsidRPr="002E0A03" w:rsidRDefault="008053BA" w:rsidP="002E0A03">
      <w:pPr>
        <w:pStyle w:val="ListParagraph"/>
        <w:numPr>
          <w:ilvl w:val="0"/>
          <w:numId w:val="9"/>
          <w:numberingChange w:id="4" w:author="Unknown" w:date="2015-01-23T12:23:00Z" w:original=""/>
        </w:numPr>
      </w:pPr>
      <w:r w:rsidRPr="002E0A03">
        <w:t>Design and implement unit tests for a medium complexity program with an object hierarchy that includes interfaces and/or abstract classes.</w:t>
      </w:r>
    </w:p>
    <w:p w:rsidR="008053BA" w:rsidRPr="002E0A03" w:rsidRDefault="008053BA" w:rsidP="002E0A03">
      <w:pPr>
        <w:pStyle w:val="ListParagraph"/>
        <w:numPr>
          <w:ilvl w:val="0"/>
          <w:numId w:val="9"/>
          <w:numberingChange w:id="5" w:author="Unknown" w:date="2015-01-23T12:23:00Z" w:original=""/>
        </w:numPr>
      </w:pPr>
      <w:r w:rsidRPr="002E0A03">
        <w:t>Utilize modern software engineering tools (e.g., IDEs, static checkers, unit testing frameworks, revision control systems) during the implementation of a medium complexity program.</w:t>
      </w:r>
    </w:p>
    <w:p w:rsidR="008053BA" w:rsidRPr="0063596B" w:rsidRDefault="008053BA" w:rsidP="002E0A03">
      <w:pPr>
        <w:pStyle w:val="ListParagraph"/>
        <w:numPr>
          <w:ilvl w:val="0"/>
          <w:numId w:val="9"/>
          <w:numberingChange w:id="6" w:author="Unknown" w:date="2015-01-23T12:23:00Z" w:original=""/>
        </w:numPr>
      </w:pPr>
      <w:r w:rsidRPr="002E0A03">
        <w:t>Correctly employ programming language features by reading and interpreting the associated published API documentation.</w:t>
      </w:r>
    </w:p>
    <w:p w:rsidR="008053BA" w:rsidRPr="0063596B" w:rsidRDefault="008053BA" w:rsidP="0063596B">
      <w:r w:rsidRPr="0063596B">
        <w:rPr>
          <w:b/>
          <w:bCs/>
        </w:rPr>
        <w:t>Student Learning Goals</w:t>
      </w:r>
      <w:r w:rsidRPr="0063596B">
        <w:t> (to be added to syllabus handed out to students)</w:t>
      </w:r>
    </w:p>
    <w:p w:rsidR="008053BA" w:rsidRPr="0007367D" w:rsidRDefault="008053BA" w:rsidP="003C4747">
      <w:pPr>
        <w:numPr>
          <w:ilvl w:val="0"/>
          <w:numId w:val="5"/>
          <w:numberingChange w:id="7" w:author="Unknown" w:date="2015-01-23T12:23:00Z" w:original=""/>
        </w:numPr>
        <w:tabs>
          <w:tab w:val="clear" w:pos="720"/>
          <w:tab w:val="num" w:pos="360"/>
        </w:tabs>
        <w:spacing w:after="0"/>
        <w:ind w:left="360"/>
      </w:pPr>
      <w:r w:rsidRPr="0007367D">
        <w:t xml:space="preserve">Define data abstraction. </w:t>
      </w:r>
    </w:p>
    <w:p w:rsidR="008053BA" w:rsidRPr="0007367D" w:rsidRDefault="008053BA" w:rsidP="003C4747">
      <w:pPr>
        <w:numPr>
          <w:ilvl w:val="0"/>
          <w:numId w:val="5"/>
          <w:numberingChange w:id="8" w:author="Unknown" w:date="2015-01-23T12:23:00Z" w:original=""/>
        </w:numPr>
        <w:tabs>
          <w:tab w:val="clear" w:pos="720"/>
          <w:tab w:val="num" w:pos="360"/>
        </w:tabs>
        <w:spacing w:after="0"/>
        <w:ind w:left="360"/>
      </w:pPr>
      <w:r w:rsidRPr="0007367D">
        <w:t xml:space="preserve">Identify the operations that characterize the following abstractions and structures. These will be called the canonical set. </w:t>
      </w:r>
    </w:p>
    <w:p w:rsidR="008053BA" w:rsidRPr="0007367D" w:rsidRDefault="008053BA" w:rsidP="003C4747">
      <w:pPr>
        <w:spacing w:after="0"/>
        <w:ind w:left="-360" w:firstLine="1080"/>
      </w:pPr>
      <w:r>
        <w:t>Abstract data types</w:t>
      </w:r>
      <w:r w:rsidRPr="0007367D">
        <w:t xml:space="preserve">: </w:t>
      </w:r>
      <w:r w:rsidRPr="0007367D">
        <w:rPr>
          <w:b/>
          <w:bCs/>
        </w:rPr>
        <w:t>List</w:t>
      </w:r>
      <w:r w:rsidRPr="0007367D">
        <w:t xml:space="preserve">, </w:t>
      </w:r>
      <w:r w:rsidRPr="0007367D">
        <w:rPr>
          <w:b/>
          <w:bCs/>
        </w:rPr>
        <w:t>Stack</w:t>
      </w:r>
      <w:r w:rsidRPr="0007367D">
        <w:t xml:space="preserve">, </w:t>
      </w:r>
      <w:r w:rsidRPr="0007367D">
        <w:rPr>
          <w:b/>
          <w:bCs/>
        </w:rPr>
        <w:t>Queue</w:t>
      </w:r>
      <w:r w:rsidRPr="0007367D">
        <w:t xml:space="preserve">, </w:t>
      </w:r>
      <w:r w:rsidRPr="0007367D">
        <w:rPr>
          <w:b/>
          <w:bCs/>
        </w:rPr>
        <w:t>Priority Queue</w:t>
      </w:r>
      <w:r w:rsidRPr="0007367D">
        <w:t xml:space="preserve">, </w:t>
      </w:r>
      <w:r w:rsidRPr="0007367D">
        <w:rPr>
          <w:b/>
          <w:bCs/>
        </w:rPr>
        <w:t>Map/Dictionary</w:t>
      </w:r>
      <w:r w:rsidRPr="0007367D">
        <w:t xml:space="preserve"> </w:t>
      </w:r>
    </w:p>
    <w:p w:rsidR="008053BA" w:rsidRPr="0007367D" w:rsidRDefault="008053BA" w:rsidP="003C4747">
      <w:pPr>
        <w:spacing w:after="0"/>
        <w:ind w:left="720"/>
      </w:pPr>
      <w:r w:rsidRPr="0007367D">
        <w:t xml:space="preserve">Data structures: </w:t>
      </w:r>
      <w:r w:rsidRPr="0007367D">
        <w:rPr>
          <w:b/>
          <w:bCs/>
        </w:rPr>
        <w:t>Array</w:t>
      </w:r>
      <w:r w:rsidRPr="0007367D">
        <w:t xml:space="preserve">, </w:t>
      </w:r>
      <w:r w:rsidRPr="0007367D">
        <w:rPr>
          <w:b/>
          <w:bCs/>
        </w:rPr>
        <w:t>Linked List</w:t>
      </w:r>
      <w:r w:rsidRPr="0007367D">
        <w:t xml:space="preserve">, </w:t>
      </w:r>
      <w:r w:rsidRPr="0007367D">
        <w:rPr>
          <w:b/>
          <w:bCs/>
        </w:rPr>
        <w:t>Tree</w:t>
      </w:r>
      <w:r w:rsidRPr="0007367D">
        <w:t xml:space="preserve">, </w:t>
      </w:r>
      <w:r w:rsidRPr="0007367D">
        <w:rPr>
          <w:b/>
          <w:bCs/>
        </w:rPr>
        <w:t>Binary Search Tree</w:t>
      </w:r>
      <w:r w:rsidRPr="0007367D">
        <w:t xml:space="preserve"> (BST), </w:t>
      </w:r>
      <w:r w:rsidRPr="0007367D">
        <w:rPr>
          <w:b/>
          <w:bCs/>
        </w:rPr>
        <w:t>Balanced BST</w:t>
      </w:r>
      <w:r w:rsidRPr="0007367D">
        <w:t xml:space="preserve">, </w:t>
      </w:r>
      <w:r w:rsidRPr="0007367D">
        <w:rPr>
          <w:b/>
          <w:bCs/>
        </w:rPr>
        <w:t>B-tree</w:t>
      </w:r>
      <w:r w:rsidRPr="0007367D">
        <w:t xml:space="preserve">, </w:t>
      </w:r>
      <w:r w:rsidRPr="0007367D">
        <w:rPr>
          <w:b/>
          <w:bCs/>
        </w:rPr>
        <w:t>Heap</w:t>
      </w:r>
      <w:r w:rsidRPr="0007367D">
        <w:t xml:space="preserve">, </w:t>
      </w:r>
      <w:r w:rsidRPr="0007367D">
        <w:rPr>
          <w:b/>
          <w:bCs/>
        </w:rPr>
        <w:t>Hash Table</w:t>
      </w:r>
      <w:r w:rsidRPr="0007367D">
        <w:t xml:space="preserve"> </w:t>
      </w:r>
    </w:p>
    <w:p w:rsidR="008053BA" w:rsidRPr="0007367D" w:rsidRDefault="008053BA" w:rsidP="003C4747">
      <w:pPr>
        <w:numPr>
          <w:ilvl w:val="0"/>
          <w:numId w:val="6"/>
          <w:numberingChange w:id="9" w:author="Unknown" w:date="2015-01-23T12:23:00Z" w:original=""/>
        </w:numPr>
        <w:tabs>
          <w:tab w:val="clear" w:pos="720"/>
          <w:tab w:val="num" w:pos="360"/>
        </w:tabs>
        <w:spacing w:after="0"/>
        <w:ind w:left="360"/>
      </w:pPr>
      <w:r w:rsidRPr="0007367D">
        <w:t xml:space="preserve">Identify the API of each abstraction or its closest correlates in the canonical set as realized in a standard generic library of a modern programming language, such as the Java Collections Framework. </w:t>
      </w:r>
    </w:p>
    <w:p w:rsidR="008053BA" w:rsidRPr="0007367D" w:rsidRDefault="008053BA" w:rsidP="003C4747">
      <w:pPr>
        <w:numPr>
          <w:ilvl w:val="0"/>
          <w:numId w:val="6"/>
          <w:numberingChange w:id="10" w:author="Unknown" w:date="2015-01-23T12:23:00Z" w:original=""/>
        </w:numPr>
        <w:tabs>
          <w:tab w:val="clear" w:pos="720"/>
          <w:tab w:val="num" w:pos="360"/>
        </w:tabs>
        <w:spacing w:after="0"/>
        <w:ind w:left="360"/>
      </w:pPr>
      <w:r w:rsidRPr="0007367D">
        <w:t xml:space="preserve">Apply pictorial representations to explain the implementations of the data structures and their operations. </w:t>
      </w:r>
    </w:p>
    <w:p w:rsidR="008053BA" w:rsidRPr="0007367D" w:rsidRDefault="008053BA" w:rsidP="003C4747">
      <w:pPr>
        <w:numPr>
          <w:ilvl w:val="0"/>
          <w:numId w:val="6"/>
          <w:numberingChange w:id="11" w:author="Unknown" w:date="2015-01-23T12:23:00Z" w:original=""/>
        </w:numPr>
        <w:tabs>
          <w:tab w:val="clear" w:pos="720"/>
          <w:tab w:val="num" w:pos="360"/>
        </w:tabs>
        <w:spacing w:after="0"/>
        <w:ind w:left="360"/>
      </w:pPr>
      <w:r w:rsidRPr="0007367D">
        <w:t xml:space="preserve">Adapt and/or extend the generic code implementation of at least 3 data structures from the canonical set, at least 1 of which is recursively defined. </w:t>
      </w:r>
    </w:p>
    <w:p w:rsidR="008053BA" w:rsidRPr="0007367D" w:rsidRDefault="008053BA" w:rsidP="003C4747">
      <w:pPr>
        <w:numPr>
          <w:ilvl w:val="0"/>
          <w:numId w:val="6"/>
          <w:numberingChange w:id="12" w:author="Unknown" w:date="2015-01-23T12:23:00Z" w:original=""/>
        </w:numPr>
        <w:tabs>
          <w:tab w:val="clear" w:pos="720"/>
          <w:tab w:val="num" w:pos="360"/>
        </w:tabs>
        <w:spacing w:after="0"/>
        <w:ind w:left="360"/>
      </w:pPr>
      <w:r w:rsidRPr="0007367D">
        <w:t xml:space="preserve">Instantiate and apply the API's of at least 4 </w:t>
      </w:r>
      <w:r>
        <w:t>abstract data types</w:t>
      </w:r>
      <w:r w:rsidRPr="0007367D">
        <w:t xml:space="preserve"> (or their correlates) in the canonical set as provided in the standard generic library of a modern programming language. </w:t>
      </w:r>
    </w:p>
    <w:p w:rsidR="008053BA" w:rsidRPr="0007367D" w:rsidRDefault="008053BA" w:rsidP="003C4747">
      <w:pPr>
        <w:numPr>
          <w:ilvl w:val="0"/>
          <w:numId w:val="6"/>
          <w:numberingChange w:id="13" w:author="Unknown" w:date="2015-01-23T12:23:00Z" w:original=""/>
        </w:numPr>
        <w:tabs>
          <w:tab w:val="clear" w:pos="720"/>
          <w:tab w:val="num" w:pos="360"/>
        </w:tabs>
        <w:spacing w:after="0"/>
        <w:ind w:left="360"/>
      </w:pPr>
      <w:r w:rsidRPr="0007367D">
        <w:t xml:space="preserve">Analyze the worst- and average-case time and space complexity of the operations in common </w:t>
      </w:r>
      <w:r>
        <w:t>data</w:t>
      </w:r>
      <w:r w:rsidRPr="0007367D">
        <w:t xml:space="preserve"> structures in the canonical set. </w:t>
      </w:r>
    </w:p>
    <w:p w:rsidR="008053BA" w:rsidRPr="0007367D" w:rsidRDefault="008053BA" w:rsidP="003C4747">
      <w:pPr>
        <w:numPr>
          <w:ilvl w:val="0"/>
          <w:numId w:val="6"/>
          <w:numberingChange w:id="14" w:author="Unknown" w:date="2015-01-23T12:23:00Z" w:original=""/>
        </w:numPr>
        <w:tabs>
          <w:tab w:val="clear" w:pos="720"/>
          <w:tab w:val="num" w:pos="360"/>
        </w:tabs>
        <w:spacing w:after="0"/>
        <w:ind w:left="360"/>
      </w:pPr>
      <w:r w:rsidRPr="0007367D">
        <w:t xml:space="preserve">Analyze the worst-case time complexity of code that uses data </w:t>
      </w:r>
      <w:r>
        <w:t>structures</w:t>
      </w:r>
      <w:r w:rsidRPr="0007367D">
        <w:t xml:space="preserve"> in the canonical set. </w:t>
      </w:r>
    </w:p>
    <w:p w:rsidR="008053BA" w:rsidRPr="0007367D" w:rsidRDefault="008053BA" w:rsidP="003C4747">
      <w:pPr>
        <w:numPr>
          <w:ilvl w:val="0"/>
          <w:numId w:val="6"/>
          <w:numberingChange w:id="15" w:author="Unknown" w:date="2015-01-23T12:23:00Z" w:original=""/>
        </w:numPr>
        <w:tabs>
          <w:tab w:val="clear" w:pos="720"/>
          <w:tab w:val="num" w:pos="360"/>
        </w:tabs>
        <w:spacing w:after="0"/>
        <w:ind w:left="360"/>
      </w:pPr>
      <w:r w:rsidRPr="0007367D">
        <w:t xml:space="preserve">Compare and contrast time/space characteristics of different implementations of the same </w:t>
      </w:r>
      <w:r>
        <w:t>abstract data type</w:t>
      </w:r>
      <w:r w:rsidRPr="0007367D">
        <w:t xml:space="preserve">. </w:t>
      </w:r>
    </w:p>
    <w:p w:rsidR="008053BA" w:rsidRPr="0007367D" w:rsidRDefault="008053BA" w:rsidP="0007367D">
      <w:pPr>
        <w:numPr>
          <w:ilvl w:val="0"/>
          <w:numId w:val="6"/>
          <w:numberingChange w:id="16" w:author="Unknown" w:date="2015-01-23T12:23:00Z" w:original=""/>
        </w:numPr>
        <w:tabs>
          <w:tab w:val="clear" w:pos="720"/>
          <w:tab w:val="num" w:pos="360"/>
        </w:tabs>
        <w:spacing w:after="0"/>
        <w:ind w:left="360"/>
      </w:pPr>
      <w:r w:rsidRPr="0007367D">
        <w:t xml:space="preserve">Select </w:t>
      </w:r>
      <w:r>
        <w:t>abstract data types</w:t>
      </w:r>
      <w:r w:rsidRPr="0007367D">
        <w:t xml:space="preserve">, </w:t>
      </w:r>
      <w:r>
        <w:t xml:space="preserve">data </w:t>
      </w:r>
      <w:r w:rsidRPr="0007367D">
        <w:t xml:space="preserve">structures, and implementations that a developer would use in solving larger problems and defend the appropriateness of these choices. </w:t>
      </w:r>
    </w:p>
    <w:p w:rsidR="008053BA" w:rsidRPr="0063596B" w:rsidRDefault="008053BA" w:rsidP="00312E08"/>
    <w:p w:rsidR="008053BA" w:rsidRPr="0063596B" w:rsidRDefault="008053BA" w:rsidP="00312E08">
      <w:r>
        <w:rPr>
          <w:b/>
          <w:bCs/>
        </w:rPr>
        <w:t>CSS Degree Student Learning Outcome</w:t>
      </w:r>
      <w:r w:rsidRPr="0063596B">
        <w:rPr>
          <w:b/>
          <w:bCs/>
        </w:rPr>
        <w:t>s that this course contributes to</w:t>
      </w:r>
      <w:r w:rsidRPr="0063596B">
        <w:t> (to be added to syllabus handed out to students)</w:t>
      </w:r>
    </w:p>
    <w:p w:rsidR="008053BA" w:rsidRPr="0063596B" w:rsidRDefault="008053BA" w:rsidP="003C4747">
      <w:pPr>
        <w:numPr>
          <w:ilvl w:val="0"/>
          <w:numId w:val="2"/>
          <w:numberingChange w:id="17" w:author="Unknown" w:date="2015-01-23T12:23:00Z" w:original="%1:1:4:."/>
        </w:numPr>
        <w:spacing w:after="0"/>
      </w:pPr>
      <w:r w:rsidRPr="0063596B">
        <w:t>an ability to apply knowledge of computing and mathematics appropriate to the discipline;</w:t>
      </w:r>
    </w:p>
    <w:p w:rsidR="008053BA" w:rsidRPr="0063596B" w:rsidRDefault="008053BA" w:rsidP="003C4747">
      <w:pPr>
        <w:numPr>
          <w:ilvl w:val="0"/>
          <w:numId w:val="2"/>
          <w:numberingChange w:id="18" w:author="Unknown" w:date="2015-01-23T12:23:00Z" w:original="%1:2:4:."/>
        </w:numPr>
        <w:spacing w:after="0"/>
      </w:pPr>
      <w:r w:rsidRPr="0063596B">
        <w:t>an ability to analyze a problem, identify and define the computing requirements appropriate to its solution;</w:t>
      </w:r>
    </w:p>
    <w:p w:rsidR="008053BA" w:rsidRPr="0063596B" w:rsidRDefault="008053BA" w:rsidP="003C4747">
      <w:pPr>
        <w:numPr>
          <w:ilvl w:val="0"/>
          <w:numId w:val="2"/>
          <w:numberingChange w:id="19" w:author="Unknown" w:date="2015-01-23T12:23:00Z" w:original="%1:3:4:."/>
        </w:numPr>
        <w:spacing w:after="0"/>
      </w:pPr>
      <w:r w:rsidRPr="0063596B">
        <w:t>an ability to design, implement and evaluate a computer-based system, process, component, or program to meet desired needs;</w:t>
      </w:r>
    </w:p>
    <w:p w:rsidR="008053BA" w:rsidRDefault="008053BA" w:rsidP="0063596B">
      <w:pPr>
        <w:pStyle w:val="ListParagraph"/>
        <w:numPr>
          <w:ilvl w:val="0"/>
          <w:numId w:val="7"/>
          <w:numberingChange w:id="20" w:author="Unknown" w:date="2015-01-23T12:23:00Z" w:original="%1:9:4:."/>
        </w:numPr>
        <w:spacing w:after="0"/>
      </w:pPr>
      <w:r w:rsidRPr="0063596B">
        <w:t>an ability to use current techniques, skills, and tools necessary for computing practice.</w:t>
      </w:r>
    </w:p>
    <w:p w:rsidR="008053BA" w:rsidRPr="0063596B" w:rsidRDefault="008053BA" w:rsidP="003C4747">
      <w:pPr>
        <w:spacing w:after="0"/>
      </w:pPr>
    </w:p>
    <w:p w:rsidR="008053BA" w:rsidRDefault="008053BA" w:rsidP="0063596B">
      <w:r w:rsidRPr="0063596B">
        <w:rPr>
          <w:b/>
          <w:bCs/>
        </w:rPr>
        <w:t>UWT Student Learning Goals that this course contributes to</w:t>
      </w:r>
      <w:r w:rsidRPr="0063596B">
        <w:t> (to be added to syllabus handed out to students)</w:t>
      </w:r>
    </w:p>
    <w:p w:rsidR="008053BA" w:rsidRPr="00312E08" w:rsidRDefault="008053BA"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8053BA" w:rsidRPr="0063596B" w:rsidRDefault="008053BA" w:rsidP="0063596B">
      <w:r w:rsidRPr="0063596B">
        <w:rPr>
          <w:b/>
          <w:bCs/>
        </w:rPr>
        <w:t>Topics covered</w:t>
      </w:r>
    </w:p>
    <w:p w:rsidR="008053BA" w:rsidRDefault="008053BA" w:rsidP="006365B9">
      <w:pPr>
        <w:pStyle w:val="ListParagraph"/>
        <w:numPr>
          <w:ilvl w:val="0"/>
          <w:numId w:val="8"/>
          <w:numberingChange w:id="21" w:author="Unknown" w:date="2015-01-23T12:23:00Z" w:original=""/>
        </w:numPr>
      </w:pPr>
      <w:r>
        <w:t>Review of operations on arrays</w:t>
      </w:r>
    </w:p>
    <w:p w:rsidR="008053BA" w:rsidRDefault="008053BA" w:rsidP="006365B9">
      <w:pPr>
        <w:pStyle w:val="ListParagraph"/>
        <w:numPr>
          <w:ilvl w:val="0"/>
          <w:numId w:val="8"/>
          <w:numberingChange w:id="22" w:author="Unknown" w:date="2015-01-23T12:23:00Z" w:original=""/>
        </w:numPr>
      </w:pPr>
      <w:r>
        <w:t>Introduction to operations on linked structures</w:t>
      </w:r>
    </w:p>
    <w:p w:rsidR="008053BA" w:rsidRDefault="008053BA" w:rsidP="006365B9">
      <w:pPr>
        <w:pStyle w:val="ListParagraph"/>
        <w:numPr>
          <w:ilvl w:val="0"/>
          <w:numId w:val="8"/>
          <w:numberingChange w:id="23" w:author="Unknown" w:date="2015-01-23T12:23:00Z" w:original=""/>
        </w:numPr>
      </w:pPr>
      <w:r>
        <w:t>Review of analysis of algorithms</w:t>
      </w:r>
    </w:p>
    <w:p w:rsidR="008053BA" w:rsidRDefault="008053BA" w:rsidP="006365B9">
      <w:pPr>
        <w:pStyle w:val="ListParagraph"/>
        <w:numPr>
          <w:ilvl w:val="0"/>
          <w:numId w:val="8"/>
          <w:numberingChange w:id="24" w:author="Unknown" w:date="2015-01-23T12:23:00Z" w:original=""/>
        </w:numPr>
      </w:pPr>
      <w:r>
        <w:t>Implementation of generic classes and methods</w:t>
      </w:r>
    </w:p>
    <w:p w:rsidR="008053BA" w:rsidRDefault="008053BA" w:rsidP="006365B9">
      <w:pPr>
        <w:pStyle w:val="ListParagraph"/>
        <w:numPr>
          <w:ilvl w:val="0"/>
          <w:numId w:val="8"/>
          <w:numberingChange w:id="25" w:author="Unknown" w:date="2015-01-23T12:23:00Z" w:original=""/>
        </w:numPr>
      </w:pPr>
      <w:r>
        <w:t>Review of linear data structures (Lists, Sets, Stacks, and Queues)</w:t>
      </w:r>
    </w:p>
    <w:p w:rsidR="008053BA" w:rsidRDefault="008053BA" w:rsidP="006365B9">
      <w:pPr>
        <w:pStyle w:val="ListParagraph"/>
        <w:numPr>
          <w:ilvl w:val="0"/>
          <w:numId w:val="8"/>
          <w:numberingChange w:id="26" w:author="Unknown" w:date="2015-01-23T12:23:00Z" w:original=""/>
        </w:numPr>
      </w:pPr>
      <w:r>
        <w:t xml:space="preserve">Trees (Heap, BST, Balanced BST (AVL), B-Tree) – others as time allows (Red/Black, Splay, etc.) </w:t>
      </w:r>
    </w:p>
    <w:p w:rsidR="008053BA" w:rsidRDefault="008053BA" w:rsidP="006365B9">
      <w:pPr>
        <w:pStyle w:val="ListParagraph"/>
        <w:numPr>
          <w:ilvl w:val="0"/>
          <w:numId w:val="8"/>
          <w:numberingChange w:id="27" w:author="Unknown" w:date="2015-01-23T12:23:00Z" w:original=""/>
        </w:numPr>
      </w:pPr>
      <w:r>
        <w:t>Map ADT and implementations (Hash tables)</w:t>
      </w:r>
    </w:p>
    <w:p w:rsidR="008053BA" w:rsidRDefault="008053BA" w:rsidP="006365B9">
      <w:pPr>
        <w:pStyle w:val="ListParagraph"/>
        <w:numPr>
          <w:ilvl w:val="0"/>
          <w:numId w:val="8"/>
          <w:numberingChange w:id="28" w:author="Unknown" w:date="2015-01-23T12:23:00Z" w:original=""/>
        </w:numPr>
      </w:pPr>
      <w:r>
        <w:t>(Optionally, as time allows) Sorting algorithms</w:t>
      </w:r>
    </w:p>
    <w:p w:rsidR="008053BA" w:rsidRPr="0063596B" w:rsidRDefault="008053BA" w:rsidP="006365B9">
      <w:pPr>
        <w:pStyle w:val="ListParagraph"/>
        <w:numPr>
          <w:ilvl w:val="0"/>
          <w:numId w:val="8"/>
          <w:numberingChange w:id="29" w:author="Unknown" w:date="2015-01-23T12:23:00Z" w:original=""/>
        </w:numPr>
      </w:pPr>
      <w:r>
        <w:t>(Optionally, as time allows) Introduction to the Graph ADT</w:t>
      </w:r>
    </w:p>
    <w:p w:rsidR="008053BA" w:rsidRDefault="008053BA" w:rsidP="00312E08">
      <w:pPr>
        <w:rPr>
          <w:b/>
          <w:bCs/>
        </w:rPr>
      </w:pPr>
      <w:r>
        <w:rPr>
          <w:b/>
          <w:bCs/>
        </w:rPr>
        <w:t>Additional Information</w:t>
      </w:r>
    </w:p>
    <w:p w:rsidR="008053BA" w:rsidRDefault="008053BA" w:rsidP="00312E08">
      <w:r w:rsidRPr="007C5E85">
        <w:t>The TCSS 342 course serves multiple purposes in both the BS and BA degrees in CSS. It is a listed pre-requisite for both TCSS 343 and 360, as well as for a large number of CSS concentration courses (i.e. electives in the major). The broad goals of TCSS 342 are for students to understand the concepts of a</w:t>
      </w:r>
      <w:r>
        <w:t>n</w:t>
      </w:r>
      <w:r w:rsidRPr="007C5E85">
        <w:t xml:space="preserve"> </w:t>
      </w:r>
      <w:r w:rsidRPr="00C40F08">
        <w:t>abstract data type</w:t>
      </w:r>
      <w:r w:rsidRPr="007C5E85">
        <w:t xml:space="preserve">, the operations associated with each of a set of canonical </w:t>
      </w:r>
      <w:r>
        <w:t>abstract data types</w:t>
      </w:r>
      <w:r w:rsidRPr="007C5E85">
        <w:t>, the standard ways in which these abstractions are implemented using both the primitives and other abstractions in modern programming languages, how to use this canonical set as realized in the standard, generic libraries of modern programming languages, the analytical skill of worst- (big O) and average-case space/time complexity analysis, and the use of space/time complexity analysis in making choices between data structures for specific problems.</w:t>
      </w:r>
    </w:p>
    <w:p w:rsidR="008053BA" w:rsidRDefault="008053BA" w:rsidP="00312E08">
      <w:r>
        <w:t>There is an optional 2 credit seminar workshop (TCSS 390C) associated with this course.</w:t>
      </w:r>
    </w:p>
    <w:p w:rsidR="008053BA" w:rsidRDefault="008053BA" w:rsidP="003F5948">
      <w:pPr>
        <w:spacing w:after="0"/>
      </w:pPr>
      <w:r>
        <w:t>Recent textbooks used include:</w:t>
      </w:r>
    </w:p>
    <w:p w:rsidR="008053BA" w:rsidRDefault="008053BA" w:rsidP="00C40F08">
      <w:pPr>
        <w:spacing w:after="0"/>
      </w:pPr>
    </w:p>
    <w:p w:rsidR="008053BA" w:rsidRDefault="008053BA" w:rsidP="007C5E85">
      <w:pPr>
        <w:spacing w:after="0"/>
        <w:ind w:left="720"/>
      </w:pPr>
      <w:r w:rsidRPr="007C5E85">
        <w:t xml:space="preserve"> </w:t>
      </w:r>
      <w:r w:rsidRPr="007C5E85">
        <w:rPr>
          <w:i/>
          <w:iCs/>
        </w:rPr>
        <w:t xml:space="preserve">Data Structures and Problem Solving Using Java Fourth Edition, </w:t>
      </w:r>
      <w:r w:rsidRPr="007C5E85">
        <w:t>Mark Allen Weiss, Addison Wesley, ISBN-10: 0-321-54140-5</w:t>
      </w:r>
    </w:p>
    <w:p w:rsidR="008053BA" w:rsidRDefault="008053BA" w:rsidP="007C5E85">
      <w:pPr>
        <w:spacing w:after="0"/>
        <w:ind w:left="720"/>
      </w:pPr>
    </w:p>
    <w:p w:rsidR="008053BA" w:rsidRDefault="008053BA" w:rsidP="007C5E85">
      <w:pPr>
        <w:spacing w:after="0"/>
        <w:ind w:left="720"/>
      </w:pPr>
      <w:r w:rsidRPr="00C40F08">
        <w:rPr>
          <w:i/>
        </w:rPr>
        <w:t>Java Software Structures: Designing and Using Data Structures</w:t>
      </w:r>
      <w:r w:rsidRPr="006E5CC4">
        <w:t>, 4/E</w:t>
      </w:r>
      <w:r>
        <w:t xml:space="preserve">, Lewis &amp; Chase, 2013 (ISBN </w:t>
      </w:r>
      <w:r>
        <w:rPr>
          <w:rFonts w:ascii="Verdana" w:hAnsi="Verdana"/>
          <w:color w:val="585858"/>
          <w:sz w:val="17"/>
          <w:szCs w:val="17"/>
          <w:shd w:val="clear" w:color="auto" w:fill="FFFFFF"/>
        </w:rPr>
        <w:t>9780133250121)</w:t>
      </w:r>
    </w:p>
    <w:p w:rsidR="008053BA" w:rsidRDefault="008053BA" w:rsidP="007C5E85">
      <w:pPr>
        <w:spacing w:after="0"/>
        <w:ind w:left="720"/>
      </w:pPr>
    </w:p>
    <w:p w:rsidR="008053BA" w:rsidRDefault="008053BA" w:rsidP="006E5CC4">
      <w:pPr>
        <w:spacing w:after="0"/>
        <w:ind w:left="720"/>
      </w:pPr>
      <w:r w:rsidRPr="007C5E85">
        <w:rPr>
          <w:i/>
          <w:iCs/>
        </w:rPr>
        <w:t xml:space="preserve">Structures in </w:t>
      </w:r>
      <w:smartTag w:uri="urn:schemas-microsoft-com:office:smarttags" w:element="place">
        <w:r w:rsidRPr="007C5E85">
          <w:rPr>
            <w:i/>
            <w:iCs/>
          </w:rPr>
          <w:t>Java-</w:t>
        </w:r>
      </w:smartTag>
      <w:r w:rsidRPr="007C5E85">
        <w:rPr>
          <w:i/>
          <w:iCs/>
        </w:rPr>
        <w:t xml:space="preserve"> From Abstract Data Types to the Java Collections Framework, </w:t>
      </w:r>
      <w:r w:rsidRPr="007C5E85">
        <w:rPr>
          <w:iCs/>
        </w:rPr>
        <w:t>Simon Gray, 2007 (ISBN 0321392795)</w:t>
      </w:r>
    </w:p>
    <w:p w:rsidR="008053BA" w:rsidRDefault="008053BA" w:rsidP="007C5E85">
      <w:pPr>
        <w:spacing w:after="0"/>
        <w:ind w:left="720"/>
      </w:pPr>
    </w:p>
    <w:p w:rsidR="008053BA" w:rsidRDefault="008053BA" w:rsidP="006365B9">
      <w:pPr>
        <w:spacing w:after="0"/>
      </w:pPr>
    </w:p>
    <w:p w:rsidR="008053BA" w:rsidRDefault="008053BA" w:rsidP="006365B9">
      <w:pPr>
        <w:spacing w:after="0"/>
      </w:pPr>
      <w:r>
        <w:t xml:space="preserve">The following shows diagrams typical of the </w:t>
      </w:r>
      <w:r w:rsidRPr="0007367D">
        <w:t>pictorial representations</w:t>
      </w:r>
      <w:r>
        <w:t xml:space="preserve"> referred to in the 4</w:t>
      </w:r>
      <w:r w:rsidRPr="006365B9">
        <w:rPr>
          <w:vertAlign w:val="superscript"/>
        </w:rPr>
        <w:t>th</w:t>
      </w:r>
      <w:r>
        <w:t xml:space="preserve"> Student Learning Goal:</w:t>
      </w:r>
    </w:p>
    <w:p w:rsidR="008053BA" w:rsidRDefault="008053BA" w:rsidP="006365B9">
      <w:pPr>
        <w:spacing w:after="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11"/>
        <w:gridCol w:w="6840"/>
      </w:tblGrid>
      <w:tr w:rsidR="008053BA" w:rsidRPr="00CA0ACC" w:rsidTr="00E62A85">
        <w:tc>
          <w:tcPr>
            <w:tcW w:w="1911" w:type="dxa"/>
          </w:tcPr>
          <w:p w:rsidR="008053BA" w:rsidRPr="00CA0ACC" w:rsidRDefault="008053BA" w:rsidP="006365B9">
            <w:pPr>
              <w:spacing w:after="0"/>
            </w:pPr>
            <w:r w:rsidRPr="00CA0ACC">
              <w:rPr>
                <w:b/>
              </w:rPr>
              <w:t>Data Structure</w:t>
            </w:r>
          </w:p>
        </w:tc>
        <w:tc>
          <w:tcPr>
            <w:tcW w:w="6840" w:type="dxa"/>
          </w:tcPr>
          <w:p w:rsidR="008053BA" w:rsidRPr="00CA0ACC" w:rsidRDefault="008053BA" w:rsidP="006365B9">
            <w:pPr>
              <w:spacing w:after="0"/>
            </w:pPr>
            <w:r w:rsidRPr="00CA0ACC">
              <w:rPr>
                <w:b/>
              </w:rPr>
              <w:t>Pictorial Representation</w:t>
            </w:r>
          </w:p>
        </w:tc>
      </w:tr>
      <w:tr w:rsidR="008053BA" w:rsidRPr="00CA0ACC" w:rsidTr="00E62A85">
        <w:tc>
          <w:tcPr>
            <w:tcW w:w="1911" w:type="dxa"/>
          </w:tcPr>
          <w:p w:rsidR="008053BA" w:rsidRPr="00CA0ACC" w:rsidRDefault="008053BA" w:rsidP="006365B9">
            <w:pPr>
              <w:spacing w:after="0"/>
            </w:pPr>
            <w:r w:rsidRPr="00CA0ACC">
              <w:t>Linked List, Array</w:t>
            </w:r>
          </w:p>
        </w:tc>
        <w:tc>
          <w:tcPr>
            <w:tcW w:w="6840" w:type="dxa"/>
          </w:tcPr>
          <w:p w:rsidR="008053BA" w:rsidRPr="00CA0ACC" w:rsidRDefault="008053BA" w:rsidP="006365B9">
            <w:pPr>
              <w:spacing w:after="0"/>
            </w:pPr>
            <w:r w:rsidRPr="00CA0ACC">
              <w:t xml:space="preserve">Linked List, Array </w:t>
            </w:r>
            <w:r w:rsidRPr="00CA0ACC">
              <w:rPr>
                <w:rFonts w:eastAsia="Times New Roman"/>
              </w:rPr>
              <w:object w:dxaOrig="6254"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34.5pt" o:ole="">
                  <v:imagedata r:id="rId5" o:title=""/>
                </v:shape>
                <o:OLEObject Type="Embed" ProgID="Paint.Picture" ShapeID="_x0000_i1025" DrawAspect="Content" ObjectID="_1483521007" r:id="rId6"/>
              </w:object>
            </w:r>
          </w:p>
        </w:tc>
      </w:tr>
      <w:tr w:rsidR="008053BA" w:rsidRPr="00CA0ACC" w:rsidTr="00E62A85">
        <w:tc>
          <w:tcPr>
            <w:tcW w:w="1911" w:type="dxa"/>
          </w:tcPr>
          <w:p w:rsidR="008053BA" w:rsidRPr="00CA0ACC" w:rsidRDefault="008053BA" w:rsidP="006365B9">
            <w:pPr>
              <w:spacing w:after="0"/>
            </w:pPr>
            <w:r w:rsidRPr="00CA0ACC">
              <w:t>BST, Balanced BST, B-tree</w:t>
            </w:r>
          </w:p>
          <w:p w:rsidR="008053BA" w:rsidRPr="00CA0ACC" w:rsidRDefault="008053BA" w:rsidP="006365B9">
            <w:pPr>
              <w:spacing w:after="0"/>
            </w:pPr>
          </w:p>
          <w:p w:rsidR="008053BA" w:rsidRPr="00CA0ACC" w:rsidRDefault="008053BA" w:rsidP="006365B9">
            <w:pPr>
              <w:spacing w:after="0"/>
            </w:pPr>
          </w:p>
          <w:p w:rsidR="008053BA" w:rsidRPr="00CA0ACC" w:rsidRDefault="008053BA" w:rsidP="006365B9">
            <w:pPr>
              <w:spacing w:after="0"/>
            </w:pPr>
          </w:p>
          <w:p w:rsidR="008053BA" w:rsidRPr="00CA0ACC" w:rsidRDefault="008053BA" w:rsidP="006365B9">
            <w:pPr>
              <w:spacing w:after="0"/>
            </w:pPr>
          </w:p>
          <w:p w:rsidR="008053BA" w:rsidRPr="00CA0ACC" w:rsidRDefault="008053BA" w:rsidP="006365B9">
            <w:pPr>
              <w:spacing w:after="0"/>
            </w:pPr>
            <w:r w:rsidRPr="00CA0ACC">
              <w:rPr>
                <w:b/>
              </w:rPr>
              <w:t>Data Structure</w:t>
            </w:r>
          </w:p>
        </w:tc>
        <w:tc>
          <w:tcPr>
            <w:tcW w:w="6840" w:type="dxa"/>
          </w:tcPr>
          <w:p w:rsidR="008053BA" w:rsidRPr="00CA0ACC" w:rsidRDefault="008053BA" w:rsidP="006365B9">
            <w:pPr>
              <w:spacing w:after="0"/>
            </w:pPr>
            <w:r w:rsidRPr="00CA0ACC">
              <w:t>Rooted Tree</w:t>
            </w:r>
          </w:p>
          <w:p w:rsidR="008053BA" w:rsidRPr="00CA0ACC" w:rsidRDefault="008053BA" w:rsidP="006365B9">
            <w:pPr>
              <w:spacing w:after="0"/>
            </w:pPr>
            <w:r w:rsidRPr="00CA0ACC">
              <w:rPr>
                <w:rFonts w:eastAsia="Times New Roman"/>
              </w:rPr>
              <w:object w:dxaOrig="2835" w:dyaOrig="2325">
                <v:shape id="_x0000_i1026" type="#_x0000_t75" style="width:141.75pt;height:116.25pt" o:ole="">
                  <v:imagedata r:id="rId7" o:title=""/>
                </v:shape>
                <o:OLEObject Type="Embed" ProgID="Paint.Picture" ShapeID="_x0000_i1026" DrawAspect="Content" ObjectID="_1483521008" r:id="rId8"/>
              </w:object>
            </w:r>
          </w:p>
          <w:p w:rsidR="008053BA" w:rsidRPr="00CA0ACC" w:rsidRDefault="008053BA" w:rsidP="006365B9">
            <w:pPr>
              <w:spacing w:after="0"/>
            </w:pPr>
            <w:r w:rsidRPr="00CA0ACC">
              <w:rPr>
                <w:b/>
              </w:rPr>
              <w:t>Pictorial Representation</w:t>
            </w:r>
          </w:p>
        </w:tc>
      </w:tr>
      <w:tr w:rsidR="008053BA" w:rsidRPr="00CA0ACC" w:rsidTr="00E62A85">
        <w:tc>
          <w:tcPr>
            <w:tcW w:w="1911" w:type="dxa"/>
          </w:tcPr>
          <w:p w:rsidR="008053BA" w:rsidRPr="00CA0ACC" w:rsidRDefault="008053BA" w:rsidP="006365B9">
            <w:pPr>
              <w:spacing w:after="0"/>
            </w:pPr>
            <w:r w:rsidRPr="00CA0ACC">
              <w:t>Hash Table</w:t>
            </w:r>
          </w:p>
        </w:tc>
        <w:tc>
          <w:tcPr>
            <w:tcW w:w="6840" w:type="dxa"/>
          </w:tcPr>
          <w:p w:rsidR="008053BA" w:rsidRPr="00CA0ACC" w:rsidRDefault="008053BA" w:rsidP="006365B9">
            <w:pPr>
              <w:spacing w:after="0"/>
            </w:pPr>
            <w:r w:rsidRPr="00CA0ACC">
              <w:t>Table</w:t>
            </w:r>
          </w:p>
          <w:p w:rsidR="008053BA" w:rsidRPr="00CA0ACC" w:rsidRDefault="008053BA" w:rsidP="006365B9">
            <w:pPr>
              <w:spacing w:after="0"/>
            </w:pPr>
            <w:r w:rsidRPr="00CA0ACC">
              <w:rPr>
                <w:rFonts w:eastAsia="Times New Roman"/>
              </w:rPr>
              <w:object w:dxaOrig="6376" w:dyaOrig="2910">
                <v:shape id="_x0000_i1027" type="#_x0000_t75" style="width:318.75pt;height:2in" o:ole="">
                  <v:imagedata r:id="rId9" o:title=""/>
                </v:shape>
                <o:OLEObject Type="Embed" ProgID="Paint.Picture" ShapeID="_x0000_i1027" DrawAspect="Content" ObjectID="_1483521009" r:id="rId10"/>
              </w:object>
            </w:r>
          </w:p>
        </w:tc>
      </w:tr>
      <w:tr w:rsidR="008053BA" w:rsidRPr="00CA0ACC" w:rsidTr="00E62A85">
        <w:tc>
          <w:tcPr>
            <w:tcW w:w="1911" w:type="dxa"/>
          </w:tcPr>
          <w:p w:rsidR="008053BA" w:rsidRPr="00CA0ACC" w:rsidRDefault="008053BA" w:rsidP="006365B9">
            <w:pPr>
              <w:spacing w:after="0"/>
            </w:pPr>
            <w:r w:rsidRPr="00CA0ACC">
              <w:t>Heap</w:t>
            </w:r>
          </w:p>
        </w:tc>
        <w:tc>
          <w:tcPr>
            <w:tcW w:w="6840" w:type="dxa"/>
          </w:tcPr>
          <w:p w:rsidR="008053BA" w:rsidRPr="00CA0ACC" w:rsidRDefault="008053BA" w:rsidP="006365B9">
            <w:pPr>
              <w:spacing w:after="0"/>
            </w:pPr>
            <w:r w:rsidRPr="00CA0ACC">
              <w:t>Array, Partially Ordered Tree</w:t>
            </w:r>
          </w:p>
          <w:p w:rsidR="008053BA" w:rsidRPr="00CA0ACC" w:rsidRDefault="008053BA" w:rsidP="006365B9">
            <w:pPr>
              <w:spacing w:after="0"/>
            </w:pPr>
            <w:r w:rsidRPr="00CA0ACC">
              <w:rPr>
                <w:rFonts w:eastAsia="Times New Roman"/>
              </w:rPr>
              <w:object w:dxaOrig="4021" w:dyaOrig="1140">
                <v:shape id="_x0000_i1028" type="#_x0000_t75" style="width:197.25pt;height:55.5pt" o:ole="">
                  <v:imagedata r:id="rId11" o:title=""/>
                </v:shape>
                <o:OLEObject Type="Embed" ProgID="Paint.Picture" ShapeID="_x0000_i1028" DrawAspect="Content" ObjectID="_1483521010" r:id="rId12"/>
              </w:object>
            </w:r>
          </w:p>
        </w:tc>
      </w:tr>
    </w:tbl>
    <w:p w:rsidR="008053BA" w:rsidRDefault="008053BA" w:rsidP="006365B9">
      <w:pPr>
        <w:spacing w:after="0"/>
      </w:pPr>
    </w:p>
    <w:sectPr w:rsidR="008053BA"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7373DC6"/>
    <w:multiLevelType w:val="multilevel"/>
    <w:tmpl w:val="0409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
    <w:nsid w:val="28FD3CB9"/>
    <w:multiLevelType w:val="hybridMultilevel"/>
    <w:tmpl w:val="8090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A02DE"/>
    <w:multiLevelType w:val="multilevel"/>
    <w:tmpl w:val="464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903256"/>
    <w:multiLevelType w:val="multilevel"/>
    <w:tmpl w:val="B2F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2C4E4B"/>
    <w:multiLevelType w:val="multilevel"/>
    <w:tmpl w:val="0409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7">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5CD53254"/>
    <w:multiLevelType w:val="hybridMultilevel"/>
    <w:tmpl w:val="46909712"/>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70C5E73"/>
    <w:multiLevelType w:val="hybridMultilevel"/>
    <w:tmpl w:val="7576B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84366F"/>
    <w:multiLevelType w:val="multilevel"/>
    <w:tmpl w:val="22BCED0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4"/>
  </w:num>
  <w:num w:numId="2">
    <w:abstractNumId w:val="11"/>
  </w:num>
  <w:num w:numId="3">
    <w:abstractNumId w:val="7"/>
  </w:num>
  <w:num w:numId="4">
    <w:abstractNumId w:val="0"/>
  </w:num>
  <w:num w:numId="5">
    <w:abstractNumId w:val="3"/>
  </w:num>
  <w:num w:numId="6">
    <w:abstractNumId w:val="5"/>
  </w:num>
  <w:num w:numId="7">
    <w:abstractNumId w:val="9"/>
  </w:num>
  <w:num w:numId="8">
    <w:abstractNumId w:val="2"/>
  </w:num>
  <w:num w:numId="9">
    <w:abstractNumId w:val="10"/>
  </w:num>
  <w:num w:numId="10">
    <w:abstractNumId w:val="1"/>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96B"/>
    <w:rsid w:val="0004626E"/>
    <w:rsid w:val="0007367D"/>
    <w:rsid w:val="000C1F62"/>
    <w:rsid w:val="000F1210"/>
    <w:rsid w:val="00211350"/>
    <w:rsid w:val="00224769"/>
    <w:rsid w:val="00240B04"/>
    <w:rsid w:val="0026116D"/>
    <w:rsid w:val="00261F5D"/>
    <w:rsid w:val="002E0A03"/>
    <w:rsid w:val="00310912"/>
    <w:rsid w:val="00312E08"/>
    <w:rsid w:val="003A5F27"/>
    <w:rsid w:val="003C4747"/>
    <w:rsid w:val="003F1371"/>
    <w:rsid w:val="003F5948"/>
    <w:rsid w:val="00442B32"/>
    <w:rsid w:val="00473651"/>
    <w:rsid w:val="00483FB2"/>
    <w:rsid w:val="0057390C"/>
    <w:rsid w:val="00585AEE"/>
    <w:rsid w:val="005D00A6"/>
    <w:rsid w:val="0063596B"/>
    <w:rsid w:val="006365B9"/>
    <w:rsid w:val="00647D6A"/>
    <w:rsid w:val="006E5CC4"/>
    <w:rsid w:val="00772835"/>
    <w:rsid w:val="007C5E85"/>
    <w:rsid w:val="007E30BB"/>
    <w:rsid w:val="008053BA"/>
    <w:rsid w:val="00950C80"/>
    <w:rsid w:val="009964D6"/>
    <w:rsid w:val="00A42CA0"/>
    <w:rsid w:val="00AA4DFC"/>
    <w:rsid w:val="00AC0CEE"/>
    <w:rsid w:val="00AD7C3B"/>
    <w:rsid w:val="00AE0963"/>
    <w:rsid w:val="00B474A7"/>
    <w:rsid w:val="00BB55E3"/>
    <w:rsid w:val="00C37D55"/>
    <w:rsid w:val="00C40F08"/>
    <w:rsid w:val="00C619E5"/>
    <w:rsid w:val="00C9302F"/>
    <w:rsid w:val="00CA0ACC"/>
    <w:rsid w:val="00CE7D81"/>
    <w:rsid w:val="00D855A1"/>
    <w:rsid w:val="00DA3C21"/>
    <w:rsid w:val="00E331BF"/>
    <w:rsid w:val="00E62A85"/>
    <w:rsid w:val="00E9126B"/>
    <w:rsid w:val="00ED3D37"/>
    <w:rsid w:val="00ED638A"/>
    <w:rsid w:val="00FB7000"/>
    <w:rsid w:val="00FB76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pPr>
      <w:spacing w:after="200" w:line="276" w:lineRule="auto"/>
    </w:pPr>
  </w:style>
  <w:style w:type="paragraph" w:styleId="Heading1">
    <w:name w:val="heading 1"/>
    <w:basedOn w:val="Normal"/>
    <w:next w:val="Normal"/>
    <w:link w:val="Heading1Char"/>
    <w:uiPriority w:val="99"/>
    <w:qFormat/>
    <w:rsid w:val="0063596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596B"/>
    <w:rPr>
      <w:rFonts w:ascii="Cambria" w:hAnsi="Cambria"/>
      <w:b/>
      <w:color w:val="365F91"/>
      <w:sz w:val="28"/>
    </w:rPr>
  </w:style>
  <w:style w:type="paragraph" w:styleId="NormalWeb">
    <w:name w:val="Normal (Web)"/>
    <w:basedOn w:val="Normal"/>
    <w:uiPriority w:val="99"/>
    <w:rsid w:val="00312E0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312E08"/>
    <w:rPr>
      <w:rFonts w:cs="Times New Roman"/>
      <w:b/>
    </w:rPr>
  </w:style>
  <w:style w:type="paragraph" w:styleId="ListParagraph">
    <w:name w:val="List Paragraph"/>
    <w:basedOn w:val="Normal"/>
    <w:uiPriority w:val="99"/>
    <w:qFormat/>
    <w:rsid w:val="00312E08"/>
    <w:pPr>
      <w:ind w:left="720"/>
      <w:contextualSpacing/>
    </w:pPr>
  </w:style>
  <w:style w:type="paragraph" w:styleId="BalloonText">
    <w:name w:val="Balloon Text"/>
    <w:basedOn w:val="Normal"/>
    <w:link w:val="BalloonTextChar"/>
    <w:uiPriority w:val="99"/>
    <w:semiHidden/>
    <w:rsid w:val="006E5CC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6E5CC4"/>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2016029981">
      <w:marLeft w:val="0"/>
      <w:marRight w:val="0"/>
      <w:marTop w:val="0"/>
      <w:marBottom w:val="0"/>
      <w:divBdr>
        <w:top w:val="none" w:sz="0" w:space="0" w:color="auto"/>
        <w:left w:val="none" w:sz="0" w:space="0" w:color="auto"/>
        <w:bottom w:val="none" w:sz="0" w:space="0" w:color="auto"/>
        <w:right w:val="none" w:sz="0" w:space="0" w:color="auto"/>
      </w:divBdr>
      <w:divsChild>
        <w:div w:id="2016029983">
          <w:marLeft w:val="720"/>
          <w:marRight w:val="720"/>
          <w:marTop w:val="100"/>
          <w:marBottom w:val="100"/>
          <w:divBdr>
            <w:top w:val="none" w:sz="0" w:space="0" w:color="auto"/>
            <w:left w:val="none" w:sz="0" w:space="0" w:color="auto"/>
            <w:bottom w:val="none" w:sz="0" w:space="0" w:color="auto"/>
            <w:right w:val="none" w:sz="0" w:space="0" w:color="auto"/>
          </w:divBdr>
          <w:divsChild>
            <w:div w:id="2016029987">
              <w:marLeft w:val="720"/>
              <w:marRight w:val="720"/>
              <w:marTop w:val="100"/>
              <w:marBottom w:val="100"/>
              <w:divBdr>
                <w:top w:val="none" w:sz="0" w:space="0" w:color="auto"/>
                <w:left w:val="none" w:sz="0" w:space="0" w:color="auto"/>
                <w:bottom w:val="none" w:sz="0" w:space="0" w:color="auto"/>
                <w:right w:val="none" w:sz="0" w:space="0" w:color="auto"/>
              </w:divBdr>
            </w:div>
          </w:divsChild>
        </w:div>
        <w:div w:id="2016029989">
          <w:marLeft w:val="720"/>
          <w:marRight w:val="720"/>
          <w:marTop w:val="100"/>
          <w:marBottom w:val="100"/>
          <w:divBdr>
            <w:top w:val="none" w:sz="0" w:space="0" w:color="auto"/>
            <w:left w:val="none" w:sz="0" w:space="0" w:color="auto"/>
            <w:bottom w:val="none" w:sz="0" w:space="0" w:color="auto"/>
            <w:right w:val="none" w:sz="0" w:space="0" w:color="auto"/>
          </w:divBdr>
          <w:divsChild>
            <w:div w:id="201602998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6029988">
      <w:marLeft w:val="0"/>
      <w:marRight w:val="0"/>
      <w:marTop w:val="0"/>
      <w:marBottom w:val="0"/>
      <w:divBdr>
        <w:top w:val="none" w:sz="0" w:space="0" w:color="auto"/>
        <w:left w:val="none" w:sz="0" w:space="0" w:color="auto"/>
        <w:bottom w:val="none" w:sz="0" w:space="0" w:color="auto"/>
        <w:right w:val="none" w:sz="0" w:space="0" w:color="auto"/>
      </w:divBdr>
    </w:div>
    <w:div w:id="2016029990">
      <w:marLeft w:val="0"/>
      <w:marRight w:val="0"/>
      <w:marTop w:val="0"/>
      <w:marBottom w:val="0"/>
      <w:divBdr>
        <w:top w:val="none" w:sz="0" w:space="0" w:color="auto"/>
        <w:left w:val="none" w:sz="0" w:space="0" w:color="auto"/>
        <w:bottom w:val="none" w:sz="0" w:space="0" w:color="auto"/>
        <w:right w:val="none" w:sz="0" w:space="0" w:color="auto"/>
      </w:divBdr>
      <w:divsChild>
        <w:div w:id="2016029982">
          <w:marLeft w:val="720"/>
          <w:marRight w:val="720"/>
          <w:marTop w:val="100"/>
          <w:marBottom w:val="100"/>
          <w:divBdr>
            <w:top w:val="none" w:sz="0" w:space="0" w:color="auto"/>
            <w:left w:val="none" w:sz="0" w:space="0" w:color="auto"/>
            <w:bottom w:val="none" w:sz="0" w:space="0" w:color="auto"/>
            <w:right w:val="none" w:sz="0" w:space="0" w:color="auto"/>
          </w:divBdr>
          <w:divsChild>
            <w:div w:id="2016029984">
              <w:marLeft w:val="720"/>
              <w:marRight w:val="720"/>
              <w:marTop w:val="100"/>
              <w:marBottom w:val="100"/>
              <w:divBdr>
                <w:top w:val="none" w:sz="0" w:space="0" w:color="auto"/>
                <w:left w:val="none" w:sz="0" w:space="0" w:color="auto"/>
                <w:bottom w:val="none" w:sz="0" w:space="0" w:color="auto"/>
                <w:right w:val="none" w:sz="0" w:space="0" w:color="auto"/>
              </w:divBdr>
            </w:div>
          </w:divsChild>
        </w:div>
        <w:div w:id="2016029986">
          <w:marLeft w:val="720"/>
          <w:marRight w:val="720"/>
          <w:marTop w:val="100"/>
          <w:marBottom w:val="100"/>
          <w:divBdr>
            <w:top w:val="none" w:sz="0" w:space="0" w:color="auto"/>
            <w:left w:val="none" w:sz="0" w:space="0" w:color="auto"/>
            <w:bottom w:val="none" w:sz="0" w:space="0" w:color="auto"/>
            <w:right w:val="none" w:sz="0" w:space="0" w:color="auto"/>
          </w:divBdr>
          <w:divsChild>
            <w:div w:id="201602999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6029991">
      <w:marLeft w:val="0"/>
      <w:marRight w:val="0"/>
      <w:marTop w:val="0"/>
      <w:marBottom w:val="0"/>
      <w:divBdr>
        <w:top w:val="none" w:sz="0" w:space="0" w:color="auto"/>
        <w:left w:val="none" w:sz="0" w:space="0" w:color="auto"/>
        <w:bottom w:val="none" w:sz="0" w:space="0" w:color="auto"/>
        <w:right w:val="none" w:sz="0" w:space="0" w:color="auto"/>
      </w:divBdr>
    </w:div>
    <w:div w:id="2016029992">
      <w:marLeft w:val="0"/>
      <w:marRight w:val="0"/>
      <w:marTop w:val="0"/>
      <w:marBottom w:val="0"/>
      <w:divBdr>
        <w:top w:val="none" w:sz="0" w:space="0" w:color="auto"/>
        <w:left w:val="none" w:sz="0" w:space="0" w:color="auto"/>
        <w:bottom w:val="none" w:sz="0" w:space="0" w:color="auto"/>
        <w:right w:val="none" w:sz="0" w:space="0" w:color="auto"/>
      </w:divBdr>
    </w:div>
    <w:div w:id="2016029993">
      <w:marLeft w:val="0"/>
      <w:marRight w:val="0"/>
      <w:marTop w:val="0"/>
      <w:marBottom w:val="0"/>
      <w:divBdr>
        <w:top w:val="none" w:sz="0" w:space="0" w:color="auto"/>
        <w:left w:val="none" w:sz="0" w:space="0" w:color="auto"/>
        <w:bottom w:val="none" w:sz="0" w:space="0" w:color="auto"/>
        <w:right w:val="none" w:sz="0" w:space="0" w:color="auto"/>
      </w:divBdr>
    </w:div>
    <w:div w:id="2016029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4</Pages>
  <Words>887</Words>
  <Characters>5056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ituser</dc:creator>
  <cp:keywords/>
  <dc:description/>
  <cp:lastModifiedBy>Matthew Alden</cp:lastModifiedBy>
  <cp:revision>10</cp:revision>
  <dcterms:created xsi:type="dcterms:W3CDTF">2011-06-02T23:31:00Z</dcterms:created>
  <dcterms:modified xsi:type="dcterms:W3CDTF">2015-01-23T20:24:00Z</dcterms:modified>
</cp:coreProperties>
</file>