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76EE" w:rsidRDefault="00DF76EE" w:rsidP="00497142">
      <w:pPr>
        <w:spacing w:after="0"/>
        <w:jc w:val="center"/>
        <w:rPr>
          <w:rStyle w:val="Heading1Char"/>
          <w:bCs/>
          <w:szCs w:val="28"/>
        </w:rPr>
      </w:pPr>
      <w:r w:rsidRPr="0063596B">
        <w:rPr>
          <w:rStyle w:val="Heading1Char"/>
          <w:bCs/>
          <w:szCs w:val="28"/>
        </w:rPr>
        <w:t xml:space="preserve">TCSS </w:t>
      </w:r>
      <w:r>
        <w:rPr>
          <w:rStyle w:val="Heading1Char"/>
          <w:bCs/>
          <w:szCs w:val="28"/>
        </w:rPr>
        <w:t>305 Master Syllabus</w:t>
      </w:r>
      <w:r w:rsidRPr="0063596B">
        <w:rPr>
          <w:rStyle w:val="Heading1Char"/>
          <w:bCs/>
          <w:szCs w:val="28"/>
        </w:rPr>
        <w:br/>
        <w:t xml:space="preserve">Version: </w:t>
      </w:r>
      <w:r>
        <w:rPr>
          <w:rStyle w:val="Heading1Char"/>
          <w:bCs/>
          <w:szCs w:val="28"/>
        </w:rPr>
        <w:t>April</w:t>
      </w:r>
      <w:r w:rsidRPr="0063596B">
        <w:rPr>
          <w:rStyle w:val="Heading1Char"/>
          <w:bCs/>
          <w:szCs w:val="28"/>
        </w:rPr>
        <w:t xml:space="preserve"> 20</w:t>
      </w:r>
      <w:r>
        <w:rPr>
          <w:rStyle w:val="Heading1Char"/>
          <w:bCs/>
          <w:szCs w:val="28"/>
        </w:rPr>
        <w:t>13</w:t>
      </w:r>
    </w:p>
    <w:p w:rsidR="00DF76EE" w:rsidRPr="0063596B" w:rsidRDefault="00DF76EE" w:rsidP="0063596B">
      <w:pPr>
        <w:jc w:val="center"/>
        <w:rPr>
          <w:rStyle w:val="Heading1Char"/>
          <w:bCs/>
          <w:szCs w:val="28"/>
        </w:rPr>
      </w:pPr>
      <w:r>
        <w:rPr>
          <w:rStyle w:val="Heading1Char"/>
          <w:bCs/>
          <w:szCs w:val="28"/>
        </w:rPr>
        <w:t>(Approved: 10 May 2013)</w:t>
      </w:r>
    </w:p>
    <w:p w:rsidR="00DF76EE" w:rsidRDefault="00DF76EE" w:rsidP="0063596B">
      <w:pPr>
        <w:rPr>
          <w:b/>
          <w:bCs/>
        </w:rPr>
      </w:pPr>
    </w:p>
    <w:p w:rsidR="00DF76EE" w:rsidRDefault="00DF76EE" w:rsidP="00D700C7">
      <w:pPr>
        <w:rPr>
          <w:b/>
          <w:bCs/>
        </w:rPr>
      </w:pPr>
      <w:r w:rsidRPr="00D700C7">
        <w:rPr>
          <w:b/>
          <w:bCs/>
        </w:rPr>
        <w:t>Course Title</w:t>
      </w:r>
    </w:p>
    <w:p w:rsidR="00DF76EE" w:rsidRPr="008261BA" w:rsidRDefault="00DF76EE" w:rsidP="00D700C7">
      <w:pPr>
        <w:rPr>
          <w:bCs/>
        </w:rPr>
      </w:pPr>
      <w:r w:rsidRPr="008261BA">
        <w:rPr>
          <w:bCs/>
        </w:rPr>
        <w:t>Programming Practicum</w:t>
      </w:r>
    </w:p>
    <w:p w:rsidR="00DF76EE" w:rsidRDefault="00DF76EE" w:rsidP="0063596B">
      <w:r w:rsidRPr="0063596B">
        <w:rPr>
          <w:b/>
          <w:bCs/>
        </w:rPr>
        <w:t>Catalog Description</w:t>
      </w:r>
      <w:bookmarkStart w:id="0" w:name="_GoBack"/>
      <w:bookmarkEnd w:id="0"/>
    </w:p>
    <w:p w:rsidR="00DF76EE" w:rsidRPr="0063596B" w:rsidRDefault="00DF76EE" w:rsidP="0063596B">
      <w:r w:rsidRPr="005C3C11">
        <w:t>Provides a practicum in program design and development. Programming practice on a medium-scale, object-oriented application, consolidating prior programming principles and expanding knowledge of application design. Prerequisite: a minimum grade of 2.0 in either TCSS 143 or CSE 143.</w:t>
      </w:r>
    </w:p>
    <w:p w:rsidR="00DF76EE" w:rsidRDefault="00DF76EE" w:rsidP="00BE378E">
      <w:pPr>
        <w:rPr>
          <w:b/>
          <w:bCs/>
        </w:rPr>
      </w:pPr>
      <w:r w:rsidRPr="002D31F6">
        <w:rPr>
          <w:b/>
          <w:bCs/>
        </w:rPr>
        <w:t>Preconditions</w:t>
      </w:r>
    </w:p>
    <w:p w:rsidR="00DF76EE" w:rsidRDefault="00DF76EE" w:rsidP="00BE378E">
      <w:pPr>
        <w:pStyle w:val="ListParagraph"/>
        <w:numPr>
          <w:ilvl w:val="0"/>
          <w:numId w:val="21"/>
          <w:numberingChange w:id="1" w:author="Unknown" w:date="2015-01-23T12:23:00Z" w:original=""/>
        </w:numPr>
      </w:pPr>
      <w:r>
        <w:t>Develop and implement programs involving the fundamental programming constructs (variables, types, expressions, assignment, simple I/O, conditional and iterative control structures, functions and parameter passing, structured decomposition).</w:t>
      </w:r>
    </w:p>
    <w:p w:rsidR="00DF76EE" w:rsidRDefault="00DF76EE" w:rsidP="00BE378E">
      <w:pPr>
        <w:pStyle w:val="ListParagraph"/>
        <w:numPr>
          <w:ilvl w:val="0"/>
          <w:numId w:val="21"/>
          <w:numberingChange w:id="2" w:author="Unknown" w:date="2015-01-23T12:23:00Z" w:original=""/>
        </w:numPr>
      </w:pPr>
      <w:r w:rsidRPr="00A5118D">
        <w:t>Develop and implement programs that use each of the following: arrays, strings</w:t>
      </w:r>
      <w:r>
        <w:t>, and objects</w:t>
      </w:r>
      <w:r w:rsidRPr="00A5118D">
        <w:t>.</w:t>
      </w:r>
    </w:p>
    <w:p w:rsidR="00DF76EE" w:rsidRPr="00BE378E" w:rsidRDefault="00DF76EE" w:rsidP="00BE378E">
      <w:pPr>
        <w:pStyle w:val="ListParagraph"/>
        <w:numPr>
          <w:ilvl w:val="0"/>
          <w:numId w:val="21"/>
          <w:numberingChange w:id="3" w:author="Unknown" w:date="2015-01-23T12:23:00Z" w:original=""/>
        </w:numPr>
      </w:pPr>
      <w:r w:rsidRPr="00BE378E">
        <w:rPr>
          <w:bCs/>
        </w:rPr>
        <w:t xml:space="preserve">Implement a low-complexity program (3 or more interacting classes) </w:t>
      </w:r>
      <w:r>
        <w:rPr>
          <w:bCs/>
        </w:rPr>
        <w:t>that</w:t>
      </w:r>
      <w:r w:rsidRPr="00BE378E">
        <w:rPr>
          <w:bCs/>
        </w:rPr>
        <w:t xml:space="preserve"> includes the use of interfaces and/or abstract classes, and polymorphism given some design guidance.</w:t>
      </w:r>
    </w:p>
    <w:p w:rsidR="00DF76EE" w:rsidRPr="00BE378E" w:rsidRDefault="00DF76EE" w:rsidP="00BE378E">
      <w:pPr>
        <w:pStyle w:val="ListParagraph"/>
        <w:numPr>
          <w:ilvl w:val="0"/>
          <w:numId w:val="21"/>
          <w:numberingChange w:id="4" w:author="Unknown" w:date="2015-01-23T12:23:00Z" w:original=""/>
        </w:numPr>
      </w:pPr>
      <w:r w:rsidRPr="00BE378E">
        <w:rPr>
          <w:bCs/>
        </w:rPr>
        <w:t xml:space="preserve">Apply object-oriented design concepts </w:t>
      </w:r>
      <w:r>
        <w:rPr>
          <w:bCs/>
        </w:rPr>
        <w:t xml:space="preserve">and techniques </w:t>
      </w:r>
      <w:r w:rsidRPr="00BE378E">
        <w:rPr>
          <w:bCs/>
        </w:rPr>
        <w:t>such as inheritance, composition, encapsulation, abstraction, method overloading, method overriding, exception handling, and scope appropriately to the implementation of a program.</w:t>
      </w:r>
    </w:p>
    <w:p w:rsidR="00DF76EE" w:rsidRPr="00BE378E" w:rsidRDefault="00DF76EE" w:rsidP="00BE378E">
      <w:pPr>
        <w:pStyle w:val="ListParagraph"/>
        <w:numPr>
          <w:ilvl w:val="0"/>
          <w:numId w:val="21"/>
          <w:numberingChange w:id="5" w:author="Unknown" w:date="2015-01-23T12:23:00Z" w:original=""/>
        </w:numPr>
      </w:pPr>
      <w:r w:rsidRPr="00BE378E">
        <w:rPr>
          <w:bCs/>
        </w:rPr>
        <w:t>Provide formal documentation for a program</w:t>
      </w:r>
      <w:r>
        <w:rPr>
          <w:bCs/>
        </w:rPr>
        <w:t>, e.g.,</w:t>
      </w:r>
      <w:r w:rsidRPr="00BE378E">
        <w:rPr>
          <w:bCs/>
        </w:rPr>
        <w:t xml:space="preserve"> Javadoc comments.</w:t>
      </w:r>
    </w:p>
    <w:p w:rsidR="00DF76EE" w:rsidRPr="00BE378E" w:rsidRDefault="00DF76EE" w:rsidP="00BE378E">
      <w:pPr>
        <w:pStyle w:val="ListParagraph"/>
        <w:numPr>
          <w:ilvl w:val="0"/>
          <w:numId w:val="21"/>
          <w:numberingChange w:id="6" w:author="Unknown" w:date="2015-01-23T12:23:00Z" w:original=""/>
        </w:numPr>
      </w:pPr>
      <w:r w:rsidRPr="00BE378E">
        <w:rPr>
          <w:bCs/>
        </w:rPr>
        <w:t xml:space="preserve">Use single and multidimensional arrays and basic </w:t>
      </w:r>
      <w:r>
        <w:rPr>
          <w:bCs/>
        </w:rPr>
        <w:t>abstract data types</w:t>
      </w:r>
      <w:r w:rsidRPr="00BE378E">
        <w:rPr>
          <w:bCs/>
        </w:rPr>
        <w:t xml:space="preserve"> (</w:t>
      </w:r>
      <w:r>
        <w:rPr>
          <w:bCs/>
        </w:rPr>
        <w:t>lists, queues, sets</w:t>
      </w:r>
      <w:r w:rsidRPr="00BE378E">
        <w:rPr>
          <w:bCs/>
        </w:rPr>
        <w:t>) in the implementation of a program.</w:t>
      </w:r>
    </w:p>
    <w:p w:rsidR="00DF76EE" w:rsidRDefault="00DF76EE" w:rsidP="00BE378E">
      <w:pPr>
        <w:pStyle w:val="ListParagraph"/>
        <w:numPr>
          <w:ilvl w:val="0"/>
          <w:numId w:val="21"/>
          <w:numberingChange w:id="7" w:author="Unknown" w:date="2015-01-23T12:23:00Z" w:original=""/>
        </w:numPr>
      </w:pPr>
      <w:r w:rsidRPr="00F14620">
        <w:rPr>
          <w:bCs/>
        </w:rPr>
        <w:t>Use a provided class given only its API</w:t>
      </w:r>
      <w:r>
        <w:rPr>
          <w:bCs/>
        </w:rPr>
        <w:t>.</w:t>
      </w:r>
    </w:p>
    <w:p w:rsidR="00DF76EE" w:rsidRPr="0063596B" w:rsidRDefault="00DF76EE" w:rsidP="00BE378E">
      <w:r w:rsidRPr="0063596B">
        <w:rPr>
          <w:b/>
          <w:bCs/>
        </w:rPr>
        <w:t xml:space="preserve">Student Learning </w:t>
      </w:r>
      <w:r>
        <w:rPr>
          <w:b/>
          <w:bCs/>
        </w:rPr>
        <w:t xml:space="preserve">Outcomes </w:t>
      </w:r>
      <w:r w:rsidRPr="0063596B">
        <w:t>(to be added to syllabus handed out to students)</w:t>
      </w:r>
    </w:p>
    <w:p w:rsidR="00DF76EE" w:rsidRDefault="00DF76EE" w:rsidP="00896346">
      <w:pPr>
        <w:pStyle w:val="ListParagraph"/>
        <w:numPr>
          <w:ilvl w:val="0"/>
          <w:numId w:val="8"/>
          <w:numberingChange w:id="8" w:author="Unknown" w:date="2015-01-23T12:23:00Z" w:original="%1:1:0:."/>
        </w:numPr>
      </w:pPr>
      <w:r>
        <w:t>Design, implement, document and debug a medium complexity program with an object hierarchy that includes interfaces and/or abstract classes and a graphical user interface, given some guidance on the design.</w:t>
      </w:r>
    </w:p>
    <w:p w:rsidR="00DF76EE" w:rsidRDefault="00DF76EE" w:rsidP="00896346">
      <w:pPr>
        <w:pStyle w:val="ListParagraph"/>
        <w:numPr>
          <w:ilvl w:val="0"/>
          <w:numId w:val="8"/>
          <w:numberingChange w:id="9" w:author="Unknown" w:date="2015-01-23T12:23:00Z" w:original="%1:2:0:."/>
        </w:numPr>
      </w:pPr>
      <w:r>
        <w:t>Design and implement unit tests for a medium complexity program with an object hierarchy that includes interfaces and/or abstract classes.</w:t>
      </w:r>
    </w:p>
    <w:p w:rsidR="00DF76EE" w:rsidRDefault="00DF76EE" w:rsidP="0063596B">
      <w:pPr>
        <w:pStyle w:val="ListParagraph"/>
        <w:numPr>
          <w:ilvl w:val="0"/>
          <w:numId w:val="8"/>
          <w:numberingChange w:id="10" w:author="Unknown" w:date="2015-01-23T12:23:00Z" w:original="%1:3:0:."/>
        </w:numPr>
      </w:pPr>
      <w:r>
        <w:t>Utilize modern software engineering tools (e.g., IDEs, static checkers, unit testing frameworks, revision control systems) during the implementation of a medium complexity program.</w:t>
      </w:r>
    </w:p>
    <w:p w:rsidR="00DF76EE" w:rsidRPr="00B9146B" w:rsidRDefault="00DF76EE" w:rsidP="0063596B">
      <w:pPr>
        <w:pStyle w:val="ListParagraph"/>
        <w:numPr>
          <w:ilvl w:val="0"/>
          <w:numId w:val="8"/>
          <w:numberingChange w:id="11" w:author="Unknown" w:date="2015-01-23T12:23:00Z" w:original="%1:4:0:."/>
        </w:numPr>
      </w:pPr>
      <w:r>
        <w:t>Correctly employ programming language features by reading and interpreting the associated published API documentation.</w:t>
      </w:r>
      <w:r>
        <w:br/>
      </w:r>
    </w:p>
    <w:p w:rsidR="00DF76EE" w:rsidRPr="0063596B" w:rsidRDefault="00DF76EE" w:rsidP="0063596B">
      <w:r w:rsidRPr="0063596B">
        <w:rPr>
          <w:b/>
          <w:bCs/>
        </w:rPr>
        <w:t xml:space="preserve">CSS Degree Student Learning </w:t>
      </w:r>
      <w:r>
        <w:rPr>
          <w:b/>
          <w:bCs/>
        </w:rPr>
        <w:t>Outcomes</w:t>
      </w:r>
      <w:r w:rsidRPr="0063596B">
        <w:rPr>
          <w:b/>
          <w:bCs/>
        </w:rPr>
        <w:t xml:space="preserve"> that this course contributes to</w:t>
      </w:r>
      <w:r w:rsidRPr="0063596B">
        <w:t> (to be added to syllabus handed out to students)</w:t>
      </w:r>
    </w:p>
    <w:p w:rsidR="00DF76EE" w:rsidRPr="0063596B" w:rsidRDefault="00DF76EE" w:rsidP="00896346">
      <w:pPr>
        <w:pStyle w:val="ListParagraph"/>
        <w:numPr>
          <w:ilvl w:val="0"/>
          <w:numId w:val="12"/>
          <w:numberingChange w:id="12" w:author="Unknown" w:date="2015-01-23T12:23:00Z" w:original="%1:1:4:."/>
        </w:numPr>
      </w:pPr>
      <w:r w:rsidRPr="0063596B">
        <w:t>an ability to apply knowledge of computing and mathematics appropriate to the discipline;</w:t>
      </w:r>
    </w:p>
    <w:p w:rsidR="00DF76EE" w:rsidRPr="0063596B" w:rsidRDefault="00DF76EE" w:rsidP="00896346">
      <w:pPr>
        <w:pStyle w:val="ListParagraph"/>
        <w:numPr>
          <w:ilvl w:val="0"/>
          <w:numId w:val="12"/>
          <w:numberingChange w:id="13" w:author="Unknown" w:date="2015-01-23T12:23:00Z" w:original="%1:2:4:."/>
        </w:numPr>
      </w:pPr>
      <w:r w:rsidRPr="0063596B">
        <w:t>an ability to analyze a problem, identify and define the computing requirements appropriate to its solution;</w:t>
      </w:r>
    </w:p>
    <w:p w:rsidR="00DF76EE" w:rsidRPr="0063596B" w:rsidRDefault="00DF76EE" w:rsidP="00896346">
      <w:pPr>
        <w:pStyle w:val="ListParagraph"/>
        <w:numPr>
          <w:ilvl w:val="0"/>
          <w:numId w:val="12"/>
          <w:numberingChange w:id="14" w:author="Unknown" w:date="2015-01-23T12:23:00Z" w:original="%1:3:4:."/>
        </w:numPr>
      </w:pPr>
      <w:r w:rsidRPr="0063596B">
        <w:t>an ability to design, implement and evaluate a computer-based system, process, component, or program to meet desired needs;</w:t>
      </w:r>
    </w:p>
    <w:p w:rsidR="00DF76EE" w:rsidRPr="0063596B" w:rsidRDefault="00DF76EE" w:rsidP="00896346">
      <w:pPr>
        <w:pStyle w:val="ListParagraph"/>
        <w:numPr>
          <w:ilvl w:val="0"/>
          <w:numId w:val="15"/>
          <w:numberingChange w:id="15" w:author="Unknown" w:date="2015-01-23T12:23:00Z" w:original="%1:8:4:."/>
        </w:numPr>
      </w:pPr>
      <w:r w:rsidRPr="0063596B">
        <w:t>recognition of the need for, and an ability to engage in, continuing professional development;</w:t>
      </w:r>
    </w:p>
    <w:p w:rsidR="00DF76EE" w:rsidRDefault="00DF76EE" w:rsidP="005C3C11">
      <w:pPr>
        <w:pStyle w:val="ListParagraph"/>
        <w:numPr>
          <w:ilvl w:val="0"/>
          <w:numId w:val="15"/>
          <w:numberingChange w:id="16" w:author="Unknown" w:date="2015-01-23T12:23:00Z" w:original="%1:9:4:."/>
        </w:numPr>
      </w:pPr>
      <w:r w:rsidRPr="0063596B">
        <w:t>an ability to use current techniques, skills, and tools necessary for computing practice.</w:t>
      </w:r>
      <w:r>
        <w:br/>
      </w:r>
    </w:p>
    <w:p w:rsidR="00DF76EE" w:rsidRPr="00312E08" w:rsidRDefault="00DF76EE" w:rsidP="005C3C11">
      <w:r w:rsidRPr="0063596B">
        <w:rPr>
          <w:b/>
          <w:bCs/>
        </w:rPr>
        <w:t>UWT Student Learning Goals that this course contributes to</w:t>
      </w:r>
      <w:r w:rsidRPr="0063596B">
        <w:t> (to be added to syllabus handed out to students)</w:t>
      </w:r>
    </w:p>
    <w:p w:rsidR="00DF76EE" w:rsidRPr="00312E08" w:rsidRDefault="00DF76EE" w:rsidP="00312E08">
      <w:r w:rsidRPr="00312E08">
        <w:rPr>
          <w:i/>
        </w:rPr>
        <w:t>Inquiry and Critical Thinking</w:t>
      </w:r>
      <w:r w:rsidRPr="00312E08">
        <w:rPr>
          <w:i/>
        </w:rPr>
        <w:br/>
      </w:r>
      <w:r w:rsidRPr="00312E08">
        <w:t>Students will acquire skills and familiarity with modes of inquiry and examination from diverse disciplinary perspectives, enabling them to access, interpret, analyze, quantitatively reason, and synthesize information critically.</w:t>
      </w:r>
    </w:p>
    <w:p w:rsidR="00DF76EE" w:rsidRPr="007257B2" w:rsidRDefault="00DF76EE">
      <w:r w:rsidRPr="00312E08">
        <w:rPr>
          <w:i/>
        </w:rPr>
        <w:t>Communication/Self-Expression</w:t>
      </w:r>
      <w:r w:rsidRPr="00312E08">
        <w:rPr>
          <w:i/>
        </w:rPr>
        <w:br/>
      </w:r>
      <w:r w:rsidRPr="00312E08">
        <w:t>Students will gain experience with oral, written, symbolic and artistic forms of communication and the ability to communicate with diverse audiences. They will also have the opportunity to increase their understanding of communication through collaboration with others to solve problems or advance knowledge.</w:t>
      </w:r>
    </w:p>
    <w:p w:rsidR="00DF76EE" w:rsidRPr="0063596B" w:rsidRDefault="00DF76EE" w:rsidP="0063596B">
      <w:r w:rsidRPr="0063596B">
        <w:rPr>
          <w:b/>
          <w:bCs/>
        </w:rPr>
        <w:t>Topics covered</w:t>
      </w:r>
    </w:p>
    <w:p w:rsidR="00DF76EE" w:rsidRPr="008D7A85" w:rsidRDefault="00DF76EE" w:rsidP="00513E2B">
      <w:pPr>
        <w:numPr>
          <w:ilvl w:val="0"/>
          <w:numId w:val="10"/>
          <w:numberingChange w:id="17" w:author="Unknown" w:date="2015-01-23T12:23:00Z" w:original="•"/>
        </w:numPr>
        <w:spacing w:after="0"/>
      </w:pPr>
      <w:r w:rsidRPr="008D7A85">
        <w:t>Tools and Tool Usage</w:t>
      </w:r>
      <w:r>
        <w:t xml:space="preserve"> (specific tools shown in parentheses are examples)</w:t>
      </w:r>
    </w:p>
    <w:p w:rsidR="00DF76EE" w:rsidRPr="008D7A85" w:rsidRDefault="00DF76EE" w:rsidP="00513E2B">
      <w:pPr>
        <w:numPr>
          <w:ilvl w:val="1"/>
          <w:numId w:val="19"/>
          <w:numberingChange w:id="18" w:author="Unknown" w:date="2015-01-23T12:23:00Z" w:original="o"/>
        </w:numPr>
        <w:spacing w:after="0"/>
      </w:pPr>
      <w:r w:rsidRPr="008D7A85">
        <w:t>Basic IDE Usage (Eclipse)</w:t>
      </w:r>
    </w:p>
    <w:p w:rsidR="00DF76EE" w:rsidRPr="008D7A85" w:rsidRDefault="00DF76EE" w:rsidP="00513E2B">
      <w:pPr>
        <w:numPr>
          <w:ilvl w:val="1"/>
          <w:numId w:val="19"/>
          <w:numberingChange w:id="19" w:author="Unknown" w:date="2015-01-23T12:23:00Z" w:original="o"/>
        </w:numPr>
        <w:spacing w:after="0"/>
      </w:pPr>
      <w:r w:rsidRPr="008D7A85">
        <w:t>Basic Version Control (Subversion in Eclipse)</w:t>
      </w:r>
    </w:p>
    <w:p w:rsidR="00DF76EE" w:rsidRPr="008D7A85" w:rsidRDefault="00DF76EE" w:rsidP="00513E2B">
      <w:pPr>
        <w:numPr>
          <w:ilvl w:val="1"/>
          <w:numId w:val="19"/>
          <w:numberingChange w:id="20" w:author="Unknown" w:date="2015-01-23T12:23:00Z" w:original="o"/>
        </w:numPr>
        <w:spacing w:after="0"/>
      </w:pPr>
      <w:r w:rsidRPr="008D7A85">
        <w:t>Basic Debugging (Eclipse Debugger)</w:t>
      </w:r>
    </w:p>
    <w:p w:rsidR="00DF76EE" w:rsidRPr="008D7A85" w:rsidRDefault="00DF76EE" w:rsidP="00513E2B">
      <w:pPr>
        <w:numPr>
          <w:ilvl w:val="1"/>
          <w:numId w:val="19"/>
          <w:numberingChange w:id="21" w:author="Unknown" w:date="2015-01-23T12:23:00Z" w:original="o"/>
        </w:numPr>
        <w:spacing w:after="0"/>
      </w:pPr>
      <w:r w:rsidRPr="008D7A85">
        <w:t>Basic Automated Testing (JUnit, EclEmma)</w:t>
      </w:r>
    </w:p>
    <w:p w:rsidR="00DF76EE" w:rsidRPr="008D7A85" w:rsidRDefault="00DF76EE" w:rsidP="00513E2B">
      <w:pPr>
        <w:numPr>
          <w:ilvl w:val="1"/>
          <w:numId w:val="19"/>
          <w:numberingChange w:id="22" w:author="Unknown" w:date="2015-01-23T12:23:00Z" w:original="o"/>
        </w:numPr>
        <w:spacing w:after="0"/>
      </w:pPr>
      <w:r w:rsidRPr="008D7A85">
        <w:t>Basic Style Checking (CheckStyle)</w:t>
      </w:r>
    </w:p>
    <w:p w:rsidR="00DF76EE" w:rsidRPr="008D7A85" w:rsidRDefault="00DF76EE" w:rsidP="00513E2B">
      <w:pPr>
        <w:numPr>
          <w:ilvl w:val="1"/>
          <w:numId w:val="19"/>
          <w:numberingChange w:id="23" w:author="Unknown" w:date="2015-01-23T12:23:00Z" w:original="o"/>
        </w:numPr>
        <w:spacing w:after="0"/>
      </w:pPr>
      <w:r w:rsidRPr="008D7A85">
        <w:t>Basic Static Checking (FindBugs, PMD)</w:t>
      </w:r>
    </w:p>
    <w:p w:rsidR="00DF76EE" w:rsidRPr="008D7A85" w:rsidRDefault="00DF76EE" w:rsidP="00513E2B">
      <w:pPr>
        <w:numPr>
          <w:ilvl w:val="1"/>
          <w:numId w:val="19"/>
          <w:numberingChange w:id="24" w:author="Unknown" w:date="2015-01-23T12:23:00Z" w:original="o"/>
        </w:numPr>
        <w:spacing w:after="0"/>
      </w:pPr>
      <w:r w:rsidRPr="008D7A85">
        <w:t xml:space="preserve">Documentation </w:t>
      </w:r>
      <w:r>
        <w:t>(</w:t>
      </w:r>
      <w:r w:rsidRPr="008D7A85">
        <w:t>Javadoc</w:t>
      </w:r>
      <w:r>
        <w:t>)</w:t>
      </w:r>
    </w:p>
    <w:p w:rsidR="00DF76EE" w:rsidRPr="008D7A85" w:rsidRDefault="00DF76EE" w:rsidP="00513E2B">
      <w:pPr>
        <w:numPr>
          <w:ilvl w:val="0"/>
          <w:numId w:val="10"/>
          <w:numberingChange w:id="25" w:author="Unknown" w:date="2015-01-23T12:23:00Z" w:original="•"/>
        </w:numPr>
        <w:spacing w:after="0"/>
      </w:pPr>
      <w:r w:rsidRPr="008D7A85">
        <w:t>Programming and Design Concepts</w:t>
      </w:r>
    </w:p>
    <w:p w:rsidR="00DF76EE" w:rsidRPr="008D7A85" w:rsidRDefault="00DF76EE" w:rsidP="00513E2B">
      <w:pPr>
        <w:numPr>
          <w:ilvl w:val="1"/>
          <w:numId w:val="18"/>
          <w:numberingChange w:id="26" w:author="Unknown" w:date="2015-01-23T12:23:00Z" w:original="o"/>
        </w:numPr>
        <w:spacing w:after="0"/>
      </w:pPr>
      <w:r w:rsidRPr="008D7A85">
        <w:t>Classes and Objects</w:t>
      </w:r>
    </w:p>
    <w:p w:rsidR="00DF76EE" w:rsidRPr="008D7A85" w:rsidRDefault="00DF76EE" w:rsidP="00513E2B">
      <w:pPr>
        <w:numPr>
          <w:ilvl w:val="1"/>
          <w:numId w:val="18"/>
          <w:numberingChange w:id="27" w:author="Unknown" w:date="2015-01-23T12:23:00Z" w:original="o"/>
        </w:numPr>
        <w:spacing w:after="0"/>
      </w:pPr>
      <w:r w:rsidRPr="008D7A85">
        <w:t>Inheritance and Interfaces</w:t>
      </w:r>
    </w:p>
    <w:p w:rsidR="00DF76EE" w:rsidRPr="008D7A85" w:rsidRDefault="00DF76EE" w:rsidP="00513E2B">
      <w:pPr>
        <w:numPr>
          <w:ilvl w:val="1"/>
          <w:numId w:val="18"/>
          <w:numberingChange w:id="28" w:author="Unknown" w:date="2015-01-23T12:23:00Z" w:original="o"/>
        </w:numPr>
        <w:spacing w:after="0"/>
      </w:pPr>
      <w:r>
        <w:t xml:space="preserve">Use of </w:t>
      </w:r>
      <w:r w:rsidRPr="008D7A85">
        <w:t>Collections (Lists, Sets, Maps)</w:t>
      </w:r>
    </w:p>
    <w:p w:rsidR="00DF76EE" w:rsidRPr="008D7A85" w:rsidRDefault="00DF76EE" w:rsidP="00513E2B">
      <w:pPr>
        <w:numPr>
          <w:ilvl w:val="1"/>
          <w:numId w:val="18"/>
          <w:numberingChange w:id="29" w:author="Unknown" w:date="2015-01-23T12:23:00Z" w:original="o"/>
        </w:numPr>
        <w:spacing w:after="0"/>
      </w:pPr>
      <w:r w:rsidRPr="008D7A85">
        <w:t>Java 1.5+ Features (Enhanced For Loops, Enumerated Types, Generics)</w:t>
      </w:r>
    </w:p>
    <w:p w:rsidR="00DF76EE" w:rsidRPr="008D7A85" w:rsidRDefault="00DF76EE" w:rsidP="00513E2B">
      <w:pPr>
        <w:numPr>
          <w:ilvl w:val="1"/>
          <w:numId w:val="18"/>
          <w:numberingChange w:id="30" w:author="Unknown" w:date="2015-01-23T12:23:00Z" w:original="o"/>
        </w:numPr>
        <w:spacing w:after="0"/>
      </w:pPr>
      <w:r w:rsidRPr="008D7A85">
        <w:t xml:space="preserve">Graphical User Interface Programming (Events, 2D Graphics, </w:t>
      </w:r>
      <w:r>
        <w:br/>
      </w:r>
      <w:r w:rsidRPr="008D7A85">
        <w:t>Animation with Timers and Threads)</w:t>
      </w:r>
    </w:p>
    <w:p w:rsidR="00DF76EE" w:rsidRPr="008D7A85" w:rsidRDefault="00DF76EE" w:rsidP="00513E2B">
      <w:pPr>
        <w:numPr>
          <w:ilvl w:val="1"/>
          <w:numId w:val="18"/>
          <w:numberingChange w:id="31" w:author="Unknown" w:date="2015-01-23T12:23:00Z" w:original="o"/>
        </w:numPr>
        <w:spacing w:after="0"/>
      </w:pPr>
      <w:r w:rsidRPr="008D7A85">
        <w:t>Model-View-Controller Design Pattern</w:t>
      </w:r>
    </w:p>
    <w:p w:rsidR="00DF76EE" w:rsidRDefault="00DF76EE" w:rsidP="00513E2B">
      <w:pPr>
        <w:numPr>
          <w:ilvl w:val="1"/>
          <w:numId w:val="18"/>
          <w:numberingChange w:id="32" w:author="Unknown" w:date="2015-01-23T12:23:00Z" w:original="o"/>
        </w:numPr>
        <w:spacing w:after="0"/>
      </w:pPr>
      <w:r w:rsidRPr="008D7A85">
        <w:t>Observer Design Pattern</w:t>
      </w:r>
    </w:p>
    <w:p w:rsidR="00DF76EE" w:rsidRDefault="00DF76EE" w:rsidP="00513E2B">
      <w:pPr>
        <w:numPr>
          <w:ilvl w:val="1"/>
          <w:numId w:val="18"/>
          <w:numberingChange w:id="33" w:author="Unknown" w:date="2015-01-23T12:23:00Z" w:original="o"/>
        </w:numPr>
        <w:spacing w:after="0"/>
      </w:pPr>
      <w:r>
        <w:t>Basics of Design by Contract</w:t>
      </w:r>
    </w:p>
    <w:p w:rsidR="00DF76EE" w:rsidRDefault="00DF76EE" w:rsidP="00513E2B">
      <w:pPr>
        <w:spacing w:after="0"/>
      </w:pPr>
    </w:p>
    <w:p w:rsidR="00DF76EE" w:rsidRDefault="00DF76EE">
      <w:pPr>
        <w:rPr>
          <w:b/>
        </w:rPr>
      </w:pPr>
      <w:r>
        <w:rPr>
          <w:b/>
        </w:rPr>
        <w:br w:type="page"/>
      </w:r>
    </w:p>
    <w:p w:rsidR="00DF76EE" w:rsidRDefault="00DF76EE" w:rsidP="00513E2B">
      <w:pPr>
        <w:spacing w:after="0"/>
      </w:pPr>
      <w:r>
        <w:rPr>
          <w:b/>
        </w:rPr>
        <w:t>Additional information</w:t>
      </w:r>
    </w:p>
    <w:p w:rsidR="00DF76EE" w:rsidRDefault="00DF76EE" w:rsidP="00513E2B">
      <w:pPr>
        <w:spacing w:after="0"/>
      </w:pPr>
    </w:p>
    <w:p w:rsidR="00DF76EE" w:rsidRDefault="00DF76EE" w:rsidP="00513E2B">
      <w:pPr>
        <w:spacing w:after="0"/>
      </w:pPr>
      <w:r>
        <w:t>For the last several years, TCSS 305 has been taught without a required textbook and students have been encouraged to use a Java reference book (or the Internet) for their language reference needs. The main reasons for this are the wide variety of topics in the course and the continual evolution of the modern software engineering tools used in the course; no appropriate textbook exists at present.</w:t>
      </w:r>
    </w:p>
    <w:p w:rsidR="00DF76EE" w:rsidRDefault="00DF76EE" w:rsidP="00513E2B">
      <w:pPr>
        <w:spacing w:after="0"/>
      </w:pPr>
    </w:p>
    <w:p w:rsidR="00DF76EE" w:rsidRDefault="00DF76EE" w:rsidP="00513E2B">
      <w:pPr>
        <w:spacing w:after="0"/>
      </w:pPr>
      <w:r>
        <w:t>A Java reference which covers many of the concepts presented in this course is</w:t>
      </w:r>
    </w:p>
    <w:p w:rsidR="00DF76EE" w:rsidRPr="00513E2B" w:rsidRDefault="00DF76EE" w:rsidP="00513E2B">
      <w:pPr>
        <w:spacing w:after="0"/>
      </w:pPr>
      <w:r w:rsidRPr="006C62E3">
        <w:rPr>
          <w:i/>
          <w:iCs/>
          <w:color w:val="000000"/>
          <w:sz w:val="20"/>
          <w:szCs w:val="20"/>
        </w:rPr>
        <w:t>Core Ja</w:t>
      </w:r>
      <w:r>
        <w:rPr>
          <w:i/>
          <w:iCs/>
          <w:color w:val="000000"/>
          <w:sz w:val="20"/>
          <w:szCs w:val="20"/>
        </w:rPr>
        <w:t>va, Volume 1: Fundamentals, Nin</w:t>
      </w:r>
      <w:r w:rsidRPr="006C62E3">
        <w:rPr>
          <w:i/>
          <w:iCs/>
          <w:color w:val="000000"/>
          <w:sz w:val="20"/>
          <w:szCs w:val="20"/>
        </w:rPr>
        <w:t xml:space="preserve">th Edition, </w:t>
      </w:r>
      <w:r w:rsidRPr="006C62E3">
        <w:rPr>
          <w:iCs/>
          <w:color w:val="000000"/>
          <w:sz w:val="20"/>
          <w:szCs w:val="20"/>
        </w:rPr>
        <w:t xml:space="preserve">Cay </w:t>
      </w:r>
      <w:r>
        <w:rPr>
          <w:iCs/>
          <w:color w:val="000000"/>
          <w:sz w:val="20"/>
          <w:szCs w:val="20"/>
        </w:rPr>
        <w:t>Horstmann and Gary Cornell, 2012</w:t>
      </w:r>
      <w:r w:rsidRPr="006C62E3">
        <w:rPr>
          <w:iCs/>
          <w:color w:val="000000"/>
          <w:sz w:val="20"/>
          <w:szCs w:val="20"/>
        </w:rPr>
        <w:t xml:space="preserve"> (</w:t>
      </w:r>
      <w:r w:rsidRPr="00430C55">
        <w:rPr>
          <w:iCs/>
          <w:color w:val="000000"/>
          <w:sz w:val="20"/>
          <w:szCs w:val="20"/>
        </w:rPr>
        <w:t xml:space="preserve">ISBN </w:t>
      </w:r>
      <w:r w:rsidRPr="00430C55">
        <w:rPr>
          <w:bCs/>
          <w:iCs/>
          <w:color w:val="000000"/>
          <w:sz w:val="20"/>
          <w:szCs w:val="20"/>
        </w:rPr>
        <w:t>978-0137081899</w:t>
      </w:r>
      <w:r w:rsidRPr="006C62E3">
        <w:rPr>
          <w:iCs/>
          <w:color w:val="000000"/>
          <w:sz w:val="20"/>
          <w:szCs w:val="20"/>
        </w:rPr>
        <w:t>).</w:t>
      </w:r>
    </w:p>
    <w:sectPr w:rsidR="00DF76EE" w:rsidRPr="00513E2B" w:rsidSect="0047365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8D86553"/>
    <w:multiLevelType w:val="hybridMultilevel"/>
    <w:tmpl w:val="BECC30C8"/>
    <w:lvl w:ilvl="0" w:tplc="00000001">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hint="default"/>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A673E70"/>
    <w:multiLevelType w:val="hybridMultilevel"/>
    <w:tmpl w:val="70060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0C5063"/>
    <w:multiLevelType w:val="multilevel"/>
    <w:tmpl w:val="A1329B46"/>
    <w:lvl w:ilvl="0">
      <w:start w:val="6"/>
      <w:numFmt w:val="lowerLetter"/>
      <w:lvlText w:val="%1."/>
      <w:lvlJc w:val="left"/>
      <w:pPr>
        <w:tabs>
          <w:tab w:val="num" w:pos="3600"/>
        </w:tabs>
        <w:ind w:left="3600" w:hanging="360"/>
      </w:pPr>
      <w:rPr>
        <w:rFonts w:cs="Times New Roman" w:hint="default"/>
      </w:rPr>
    </w:lvl>
    <w:lvl w:ilvl="1">
      <w:start w:val="1"/>
      <w:numFmt w:val="lowerLetter"/>
      <w:lvlText w:val="%2."/>
      <w:lvlJc w:val="left"/>
      <w:pPr>
        <w:tabs>
          <w:tab w:val="num" w:pos="4320"/>
        </w:tabs>
        <w:ind w:left="4320" w:hanging="360"/>
      </w:pPr>
      <w:rPr>
        <w:rFonts w:cs="Times New Roman" w:hint="default"/>
      </w:rPr>
    </w:lvl>
    <w:lvl w:ilvl="2">
      <w:start w:val="1"/>
      <w:numFmt w:val="lowerLetter"/>
      <w:lvlText w:val="%3."/>
      <w:lvlJc w:val="left"/>
      <w:pPr>
        <w:tabs>
          <w:tab w:val="num" w:pos="5040"/>
        </w:tabs>
        <w:ind w:left="5040" w:hanging="360"/>
      </w:pPr>
      <w:rPr>
        <w:rFonts w:cs="Times New Roman" w:hint="default"/>
      </w:rPr>
    </w:lvl>
    <w:lvl w:ilvl="3">
      <w:start w:val="1"/>
      <w:numFmt w:val="lowerLetter"/>
      <w:lvlText w:val="%4."/>
      <w:lvlJc w:val="left"/>
      <w:pPr>
        <w:tabs>
          <w:tab w:val="num" w:pos="5760"/>
        </w:tabs>
        <w:ind w:left="5760" w:hanging="360"/>
      </w:pPr>
      <w:rPr>
        <w:rFonts w:cs="Times New Roman" w:hint="default"/>
      </w:rPr>
    </w:lvl>
    <w:lvl w:ilvl="4">
      <w:start w:val="1"/>
      <w:numFmt w:val="lowerLetter"/>
      <w:lvlText w:val="%5."/>
      <w:lvlJc w:val="left"/>
      <w:pPr>
        <w:tabs>
          <w:tab w:val="num" w:pos="6480"/>
        </w:tabs>
        <w:ind w:left="6480" w:hanging="360"/>
      </w:pPr>
      <w:rPr>
        <w:rFonts w:cs="Times New Roman" w:hint="default"/>
      </w:rPr>
    </w:lvl>
    <w:lvl w:ilvl="5">
      <w:start w:val="1"/>
      <w:numFmt w:val="lowerLetter"/>
      <w:lvlText w:val="%6."/>
      <w:lvlJc w:val="left"/>
      <w:pPr>
        <w:tabs>
          <w:tab w:val="num" w:pos="7200"/>
        </w:tabs>
        <w:ind w:left="7200" w:hanging="360"/>
      </w:pPr>
      <w:rPr>
        <w:rFonts w:cs="Times New Roman" w:hint="default"/>
      </w:rPr>
    </w:lvl>
    <w:lvl w:ilvl="6">
      <w:start w:val="1"/>
      <w:numFmt w:val="lowerLetter"/>
      <w:lvlText w:val="%7."/>
      <w:lvlJc w:val="left"/>
      <w:pPr>
        <w:tabs>
          <w:tab w:val="num" w:pos="7920"/>
        </w:tabs>
        <w:ind w:left="7920" w:hanging="360"/>
      </w:pPr>
      <w:rPr>
        <w:rFonts w:cs="Times New Roman" w:hint="default"/>
      </w:rPr>
    </w:lvl>
    <w:lvl w:ilvl="7">
      <w:start w:val="1"/>
      <w:numFmt w:val="lowerLetter"/>
      <w:lvlText w:val="%8."/>
      <w:lvlJc w:val="left"/>
      <w:pPr>
        <w:tabs>
          <w:tab w:val="num" w:pos="8640"/>
        </w:tabs>
        <w:ind w:left="8640" w:hanging="360"/>
      </w:pPr>
      <w:rPr>
        <w:rFonts w:cs="Times New Roman" w:hint="default"/>
      </w:rPr>
    </w:lvl>
    <w:lvl w:ilvl="8">
      <w:start w:val="1"/>
      <w:numFmt w:val="lowerLetter"/>
      <w:lvlText w:val="%9."/>
      <w:lvlJc w:val="left"/>
      <w:pPr>
        <w:tabs>
          <w:tab w:val="num" w:pos="9360"/>
        </w:tabs>
        <w:ind w:left="9360" w:hanging="360"/>
      </w:pPr>
      <w:rPr>
        <w:rFonts w:cs="Times New Roman" w:hint="default"/>
      </w:rPr>
    </w:lvl>
  </w:abstractNum>
  <w:abstractNum w:abstractNumId="4">
    <w:nsid w:val="0C0C5991"/>
    <w:multiLevelType w:val="multilevel"/>
    <w:tmpl w:val="9D2ABC8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17373DC6"/>
    <w:multiLevelType w:val="multilevel"/>
    <w:tmpl w:val="0409001F"/>
    <w:lvl w:ilvl="0">
      <w:start w:val="1"/>
      <w:numFmt w:val="decimal"/>
      <w:lvlText w:val="%1."/>
      <w:lvlJc w:val="left"/>
      <w:pPr>
        <w:ind w:left="720" w:hanging="360"/>
      </w:pPr>
      <w:rPr>
        <w:rFonts w:cs="Times New Roman"/>
      </w:rPr>
    </w:lvl>
    <w:lvl w:ilvl="1">
      <w:start w:val="1"/>
      <w:numFmt w:val="decimal"/>
      <w:lvlText w:val="%1.%2."/>
      <w:lvlJc w:val="left"/>
      <w:pPr>
        <w:ind w:left="1152" w:hanging="432"/>
      </w:pPr>
      <w:rPr>
        <w:rFonts w:cs="Times New Roman"/>
      </w:rPr>
    </w:lvl>
    <w:lvl w:ilvl="2">
      <w:start w:val="1"/>
      <w:numFmt w:val="decimal"/>
      <w:lvlText w:val="%1.%2.%3."/>
      <w:lvlJc w:val="left"/>
      <w:pPr>
        <w:ind w:left="1584" w:hanging="504"/>
      </w:pPr>
      <w:rPr>
        <w:rFonts w:cs="Times New Roman"/>
      </w:rPr>
    </w:lvl>
    <w:lvl w:ilvl="3">
      <w:start w:val="1"/>
      <w:numFmt w:val="decimal"/>
      <w:lvlText w:val="%1.%2.%3.%4."/>
      <w:lvlJc w:val="left"/>
      <w:pPr>
        <w:ind w:left="2088" w:hanging="648"/>
      </w:pPr>
      <w:rPr>
        <w:rFonts w:cs="Times New Roman"/>
      </w:rPr>
    </w:lvl>
    <w:lvl w:ilvl="4">
      <w:start w:val="1"/>
      <w:numFmt w:val="decimal"/>
      <w:lvlText w:val="%1.%2.%3.%4.%5."/>
      <w:lvlJc w:val="left"/>
      <w:pPr>
        <w:ind w:left="2592" w:hanging="792"/>
      </w:pPr>
      <w:rPr>
        <w:rFonts w:cs="Times New Roman"/>
      </w:rPr>
    </w:lvl>
    <w:lvl w:ilvl="5">
      <w:start w:val="1"/>
      <w:numFmt w:val="decimal"/>
      <w:lvlText w:val="%1.%2.%3.%4.%5.%6."/>
      <w:lvlJc w:val="left"/>
      <w:pPr>
        <w:ind w:left="3096" w:hanging="936"/>
      </w:pPr>
      <w:rPr>
        <w:rFonts w:cs="Times New Roman"/>
      </w:rPr>
    </w:lvl>
    <w:lvl w:ilvl="6">
      <w:start w:val="1"/>
      <w:numFmt w:val="decimal"/>
      <w:lvlText w:val="%1.%2.%3.%4.%5.%6.%7."/>
      <w:lvlJc w:val="left"/>
      <w:pPr>
        <w:ind w:left="3600" w:hanging="1080"/>
      </w:pPr>
      <w:rPr>
        <w:rFonts w:cs="Times New Roman"/>
      </w:rPr>
    </w:lvl>
    <w:lvl w:ilvl="7">
      <w:start w:val="1"/>
      <w:numFmt w:val="decimal"/>
      <w:lvlText w:val="%1.%2.%3.%4.%5.%6.%7.%8."/>
      <w:lvlJc w:val="left"/>
      <w:pPr>
        <w:ind w:left="4104" w:hanging="1224"/>
      </w:pPr>
      <w:rPr>
        <w:rFonts w:cs="Times New Roman"/>
      </w:rPr>
    </w:lvl>
    <w:lvl w:ilvl="8">
      <w:start w:val="1"/>
      <w:numFmt w:val="decimal"/>
      <w:lvlText w:val="%1.%2.%3.%4.%5.%6.%7.%8.%9."/>
      <w:lvlJc w:val="left"/>
      <w:pPr>
        <w:ind w:left="4680" w:hanging="1440"/>
      </w:pPr>
      <w:rPr>
        <w:rFonts w:cs="Times New Roman"/>
      </w:rPr>
    </w:lvl>
  </w:abstractNum>
  <w:abstractNum w:abstractNumId="6">
    <w:nsid w:val="26850575"/>
    <w:multiLevelType w:val="multilevel"/>
    <w:tmpl w:val="E9A2AC80"/>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nsid w:val="2ACE61B5"/>
    <w:multiLevelType w:val="multilevel"/>
    <w:tmpl w:val="00000001"/>
    <w:lvl w:ilvl="0">
      <w:start w:val="1"/>
      <w:numFmt w:val="bullet"/>
      <w:lvlText w:val="•"/>
      <w:lvlJc w:val="left"/>
      <w:pPr>
        <w:ind w:left="720" w:hanging="360"/>
      </w:pPr>
    </w:lvl>
    <w:lvl w:ilvl="1">
      <w:start w:val="1"/>
      <w:numFmt w:val="bullet"/>
      <w:lvlText w:val="◦"/>
      <w:lvlJc w:val="left"/>
      <w:pPr>
        <w:ind w:left="1440" w:hanging="360"/>
      </w:p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364417B3"/>
    <w:multiLevelType w:val="multilevel"/>
    <w:tmpl w:val="22BCED00"/>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Letter"/>
      <w:lvlText w:val="%3."/>
      <w:lvlJc w:val="left"/>
      <w:pPr>
        <w:tabs>
          <w:tab w:val="num" w:pos="2160"/>
        </w:tabs>
        <w:ind w:left="2160" w:hanging="360"/>
      </w:pPr>
      <w:rPr>
        <w:rFonts w:cs="Times New Roman"/>
      </w:rPr>
    </w:lvl>
    <w:lvl w:ilvl="3">
      <w:start w:val="1"/>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Letter"/>
      <w:lvlText w:val="%6."/>
      <w:lvlJc w:val="left"/>
      <w:pPr>
        <w:tabs>
          <w:tab w:val="num" w:pos="4320"/>
        </w:tabs>
        <w:ind w:left="4320" w:hanging="360"/>
      </w:pPr>
      <w:rPr>
        <w:rFonts w:cs="Times New Roman"/>
      </w:rPr>
    </w:lvl>
    <w:lvl w:ilvl="6">
      <w:start w:val="1"/>
      <w:numFmt w:val="lowerLetter"/>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Letter"/>
      <w:lvlText w:val="%9."/>
      <w:lvlJc w:val="left"/>
      <w:pPr>
        <w:tabs>
          <w:tab w:val="num" w:pos="6480"/>
        </w:tabs>
        <w:ind w:left="6480" w:hanging="360"/>
      </w:pPr>
      <w:rPr>
        <w:rFonts w:cs="Times New Roman"/>
      </w:rPr>
    </w:lvl>
  </w:abstractNum>
  <w:abstractNum w:abstractNumId="9">
    <w:nsid w:val="3B8C2F88"/>
    <w:multiLevelType w:val="hybridMultilevel"/>
    <w:tmpl w:val="5E44C4A2"/>
    <w:lvl w:ilvl="0" w:tplc="00000001">
      <w:start w:val="1"/>
      <w:numFmt w:val="bullet"/>
      <w:lvlText w:val="•"/>
      <w:lvlJc w:val="left"/>
      <w:pPr>
        <w:ind w:left="720" w:hanging="360"/>
      </w:pPr>
    </w:lvl>
    <w:lvl w:ilvl="1" w:tplc="04090001">
      <w:start w:val="1"/>
      <w:numFmt w:val="bullet"/>
      <w:lvlText w:val=""/>
      <w:lvlJc w:val="left"/>
      <w:pPr>
        <w:ind w:left="1440" w:hanging="360"/>
      </w:pPr>
      <w:rPr>
        <w:rFonts w:ascii="Symbol" w:hAnsi="Symbol" w:hint="default"/>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40FF2BC5"/>
    <w:multiLevelType w:val="multilevel"/>
    <w:tmpl w:val="D0361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AAD0897"/>
    <w:multiLevelType w:val="hybridMultilevel"/>
    <w:tmpl w:val="6582BC6E"/>
    <w:lvl w:ilvl="0" w:tplc="00000001">
      <w:start w:val="1"/>
      <w:numFmt w:val="bullet"/>
      <w:lvlText w:val="•"/>
      <w:lvlJc w:val="left"/>
      <w:pPr>
        <w:ind w:left="720" w:hanging="360"/>
      </w:pPr>
    </w:lvl>
    <w:lvl w:ilvl="1" w:tplc="0409000F">
      <w:start w:val="1"/>
      <w:numFmt w:val="decimal"/>
      <w:lvlText w:val="%2."/>
      <w:lvlJc w:val="left"/>
      <w:pPr>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582C4E4B"/>
    <w:multiLevelType w:val="multilevel"/>
    <w:tmpl w:val="0409001F"/>
    <w:lvl w:ilvl="0">
      <w:start w:val="1"/>
      <w:numFmt w:val="decimal"/>
      <w:lvlText w:val="%1."/>
      <w:lvlJc w:val="left"/>
      <w:pPr>
        <w:ind w:left="720" w:hanging="360"/>
      </w:pPr>
      <w:rPr>
        <w:rFonts w:cs="Times New Roman"/>
      </w:rPr>
    </w:lvl>
    <w:lvl w:ilvl="1">
      <w:start w:val="1"/>
      <w:numFmt w:val="decimal"/>
      <w:lvlText w:val="%1.%2."/>
      <w:lvlJc w:val="left"/>
      <w:pPr>
        <w:ind w:left="1152" w:hanging="432"/>
      </w:pPr>
      <w:rPr>
        <w:rFonts w:cs="Times New Roman"/>
      </w:rPr>
    </w:lvl>
    <w:lvl w:ilvl="2">
      <w:start w:val="1"/>
      <w:numFmt w:val="decimal"/>
      <w:lvlText w:val="%1.%2.%3."/>
      <w:lvlJc w:val="left"/>
      <w:pPr>
        <w:ind w:left="1584" w:hanging="504"/>
      </w:pPr>
      <w:rPr>
        <w:rFonts w:cs="Times New Roman"/>
      </w:rPr>
    </w:lvl>
    <w:lvl w:ilvl="3">
      <w:start w:val="1"/>
      <w:numFmt w:val="decimal"/>
      <w:lvlText w:val="%1.%2.%3.%4."/>
      <w:lvlJc w:val="left"/>
      <w:pPr>
        <w:ind w:left="2088" w:hanging="648"/>
      </w:pPr>
      <w:rPr>
        <w:rFonts w:cs="Times New Roman"/>
      </w:rPr>
    </w:lvl>
    <w:lvl w:ilvl="4">
      <w:start w:val="1"/>
      <w:numFmt w:val="decimal"/>
      <w:lvlText w:val="%1.%2.%3.%4.%5."/>
      <w:lvlJc w:val="left"/>
      <w:pPr>
        <w:ind w:left="2592" w:hanging="792"/>
      </w:pPr>
      <w:rPr>
        <w:rFonts w:cs="Times New Roman"/>
      </w:rPr>
    </w:lvl>
    <w:lvl w:ilvl="5">
      <w:start w:val="1"/>
      <w:numFmt w:val="decimal"/>
      <w:lvlText w:val="%1.%2.%3.%4.%5.%6."/>
      <w:lvlJc w:val="left"/>
      <w:pPr>
        <w:ind w:left="3096" w:hanging="936"/>
      </w:pPr>
      <w:rPr>
        <w:rFonts w:cs="Times New Roman"/>
      </w:rPr>
    </w:lvl>
    <w:lvl w:ilvl="6">
      <w:start w:val="1"/>
      <w:numFmt w:val="decimal"/>
      <w:lvlText w:val="%1.%2.%3.%4.%5.%6.%7."/>
      <w:lvlJc w:val="left"/>
      <w:pPr>
        <w:ind w:left="3600" w:hanging="1080"/>
      </w:pPr>
      <w:rPr>
        <w:rFonts w:cs="Times New Roman"/>
      </w:rPr>
    </w:lvl>
    <w:lvl w:ilvl="7">
      <w:start w:val="1"/>
      <w:numFmt w:val="decimal"/>
      <w:lvlText w:val="%1.%2.%3.%4.%5.%6.%7.%8."/>
      <w:lvlJc w:val="left"/>
      <w:pPr>
        <w:ind w:left="4104" w:hanging="1224"/>
      </w:pPr>
      <w:rPr>
        <w:rFonts w:cs="Times New Roman"/>
      </w:rPr>
    </w:lvl>
    <w:lvl w:ilvl="8">
      <w:start w:val="1"/>
      <w:numFmt w:val="decimal"/>
      <w:lvlText w:val="%1.%2.%3.%4.%5.%6.%7.%8.%9."/>
      <w:lvlJc w:val="left"/>
      <w:pPr>
        <w:ind w:left="4680" w:hanging="1440"/>
      </w:pPr>
      <w:rPr>
        <w:rFonts w:cs="Times New Roman"/>
      </w:rPr>
    </w:lvl>
  </w:abstractNum>
  <w:abstractNum w:abstractNumId="13">
    <w:nsid w:val="59E276AC"/>
    <w:multiLevelType w:val="multilevel"/>
    <w:tmpl w:val="F912E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BA75272"/>
    <w:multiLevelType w:val="hybridMultilevel"/>
    <w:tmpl w:val="E9A2AC80"/>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63F455CD"/>
    <w:multiLevelType w:val="multilevel"/>
    <w:tmpl w:val="8CECE5DE"/>
    <w:lvl w:ilvl="0">
      <w:start w:val="8"/>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Letter"/>
      <w:lvlText w:val="%3."/>
      <w:lvlJc w:val="left"/>
      <w:pPr>
        <w:tabs>
          <w:tab w:val="num" w:pos="2160"/>
        </w:tabs>
        <w:ind w:left="2160" w:hanging="360"/>
      </w:pPr>
      <w:rPr>
        <w:rFonts w:cs="Times New Roman" w:hint="default"/>
      </w:rPr>
    </w:lvl>
    <w:lvl w:ilvl="3">
      <w:start w:val="1"/>
      <w:numFmt w:val="lowerLetter"/>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tabs>
          <w:tab w:val="num" w:pos="4320"/>
        </w:tabs>
        <w:ind w:left="4320" w:hanging="360"/>
      </w:pPr>
      <w:rPr>
        <w:rFonts w:cs="Times New Roman" w:hint="default"/>
      </w:rPr>
    </w:lvl>
    <w:lvl w:ilvl="6">
      <w:start w:val="1"/>
      <w:numFmt w:val="lowerLetter"/>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Letter"/>
      <w:lvlText w:val="%9."/>
      <w:lvlJc w:val="left"/>
      <w:pPr>
        <w:tabs>
          <w:tab w:val="num" w:pos="6480"/>
        </w:tabs>
        <w:ind w:left="6480" w:hanging="360"/>
      </w:pPr>
      <w:rPr>
        <w:rFonts w:cs="Times New Roman" w:hint="default"/>
      </w:rPr>
    </w:lvl>
  </w:abstractNum>
  <w:abstractNum w:abstractNumId="16">
    <w:nsid w:val="695E16DB"/>
    <w:multiLevelType w:val="hybridMultilevel"/>
    <w:tmpl w:val="1ACE99F6"/>
    <w:lvl w:ilvl="0" w:tplc="00000001">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hint="default"/>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nsid w:val="6A4D68A8"/>
    <w:multiLevelType w:val="multilevel"/>
    <w:tmpl w:val="8CECE5DE"/>
    <w:lvl w:ilvl="0">
      <w:start w:val="8"/>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Letter"/>
      <w:lvlText w:val="%3."/>
      <w:lvlJc w:val="left"/>
      <w:pPr>
        <w:tabs>
          <w:tab w:val="num" w:pos="2160"/>
        </w:tabs>
        <w:ind w:left="2160" w:hanging="360"/>
      </w:pPr>
      <w:rPr>
        <w:rFonts w:cs="Times New Roman" w:hint="default"/>
      </w:rPr>
    </w:lvl>
    <w:lvl w:ilvl="3">
      <w:start w:val="1"/>
      <w:numFmt w:val="lowerLetter"/>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tabs>
          <w:tab w:val="num" w:pos="4320"/>
        </w:tabs>
        <w:ind w:left="4320" w:hanging="360"/>
      </w:pPr>
      <w:rPr>
        <w:rFonts w:cs="Times New Roman" w:hint="default"/>
      </w:rPr>
    </w:lvl>
    <w:lvl w:ilvl="6">
      <w:start w:val="1"/>
      <w:numFmt w:val="lowerLetter"/>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Letter"/>
      <w:lvlText w:val="%9."/>
      <w:lvlJc w:val="left"/>
      <w:pPr>
        <w:tabs>
          <w:tab w:val="num" w:pos="6480"/>
        </w:tabs>
        <w:ind w:left="6480" w:hanging="360"/>
      </w:pPr>
      <w:rPr>
        <w:rFonts w:cs="Times New Roman" w:hint="default"/>
      </w:rPr>
    </w:lvl>
  </w:abstractNum>
  <w:abstractNum w:abstractNumId="18">
    <w:nsid w:val="75FF1533"/>
    <w:multiLevelType w:val="hybridMultilevel"/>
    <w:tmpl w:val="18247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7566CD7"/>
    <w:multiLevelType w:val="hybridMultilevel"/>
    <w:tmpl w:val="88906186"/>
    <w:lvl w:ilvl="0" w:tplc="B93810DC">
      <w:start w:val="8"/>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7C84366F"/>
    <w:multiLevelType w:val="multilevel"/>
    <w:tmpl w:val="22BCED00"/>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21">
    <w:nsid w:val="7EF30CB8"/>
    <w:multiLevelType w:val="hybridMultilevel"/>
    <w:tmpl w:val="E9A2AC80"/>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0"/>
  </w:num>
  <w:num w:numId="2">
    <w:abstractNumId w:val="20"/>
  </w:num>
  <w:num w:numId="3">
    <w:abstractNumId w:val="13"/>
  </w:num>
  <w:num w:numId="4">
    <w:abstractNumId w:val="4"/>
  </w:num>
  <w:num w:numId="5">
    <w:abstractNumId w:val="8"/>
  </w:num>
  <w:num w:numId="6">
    <w:abstractNumId w:val="17"/>
  </w:num>
  <w:num w:numId="7">
    <w:abstractNumId w:val="3"/>
  </w:num>
  <w:num w:numId="8">
    <w:abstractNumId w:val="5"/>
  </w:num>
  <w:num w:numId="9">
    <w:abstractNumId w:val="12"/>
  </w:num>
  <w:num w:numId="10">
    <w:abstractNumId w:val="0"/>
  </w:num>
  <w:num w:numId="11">
    <w:abstractNumId w:val="15"/>
  </w:num>
  <w:num w:numId="12">
    <w:abstractNumId w:val="14"/>
  </w:num>
  <w:num w:numId="13">
    <w:abstractNumId w:val="21"/>
  </w:num>
  <w:num w:numId="14">
    <w:abstractNumId w:val="6"/>
  </w:num>
  <w:num w:numId="15">
    <w:abstractNumId w:val="19"/>
  </w:num>
  <w:num w:numId="16">
    <w:abstractNumId w:val="11"/>
  </w:num>
  <w:num w:numId="17">
    <w:abstractNumId w:val="9"/>
  </w:num>
  <w:num w:numId="18">
    <w:abstractNumId w:val="1"/>
  </w:num>
  <w:num w:numId="19">
    <w:abstractNumId w:val="16"/>
  </w:num>
  <w:num w:numId="20">
    <w:abstractNumId w:val="7"/>
  </w:num>
  <w:num w:numId="21">
    <w:abstractNumId w:val="18"/>
  </w:num>
  <w:num w:numId="2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trackRevision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3596B"/>
    <w:rsid w:val="0004626E"/>
    <w:rsid w:val="000C1F62"/>
    <w:rsid w:val="001C6C94"/>
    <w:rsid w:val="001F2756"/>
    <w:rsid w:val="002D31F6"/>
    <w:rsid w:val="00312E08"/>
    <w:rsid w:val="003A100D"/>
    <w:rsid w:val="00430C55"/>
    <w:rsid w:val="004634E5"/>
    <w:rsid w:val="00473651"/>
    <w:rsid w:val="00497142"/>
    <w:rsid w:val="00513E2B"/>
    <w:rsid w:val="005A7720"/>
    <w:rsid w:val="005C3C11"/>
    <w:rsid w:val="0063596B"/>
    <w:rsid w:val="006C62E3"/>
    <w:rsid w:val="007257B2"/>
    <w:rsid w:val="0073043A"/>
    <w:rsid w:val="007A67CA"/>
    <w:rsid w:val="008261BA"/>
    <w:rsid w:val="00827017"/>
    <w:rsid w:val="00896346"/>
    <w:rsid w:val="008A67EF"/>
    <w:rsid w:val="008D7A85"/>
    <w:rsid w:val="00916D12"/>
    <w:rsid w:val="0099722F"/>
    <w:rsid w:val="009A2FC2"/>
    <w:rsid w:val="00A5118D"/>
    <w:rsid w:val="00B41BD2"/>
    <w:rsid w:val="00B9146B"/>
    <w:rsid w:val="00BD3FAE"/>
    <w:rsid w:val="00BE378E"/>
    <w:rsid w:val="00C9302F"/>
    <w:rsid w:val="00D700C7"/>
    <w:rsid w:val="00DE58F2"/>
    <w:rsid w:val="00DF76EE"/>
    <w:rsid w:val="00F14620"/>
    <w:rsid w:val="00F84A6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651"/>
    <w:pPr>
      <w:spacing w:after="200" w:line="276" w:lineRule="auto"/>
    </w:pPr>
  </w:style>
  <w:style w:type="paragraph" w:styleId="Heading1">
    <w:name w:val="heading 1"/>
    <w:basedOn w:val="Normal"/>
    <w:next w:val="Normal"/>
    <w:link w:val="Heading1Char"/>
    <w:uiPriority w:val="99"/>
    <w:qFormat/>
    <w:rsid w:val="0063596B"/>
    <w:pPr>
      <w:keepNext/>
      <w:keepLines/>
      <w:spacing w:before="480" w:after="0"/>
      <w:outlineLvl w:val="0"/>
    </w:pPr>
    <w:rPr>
      <w:rFonts w:ascii="Cambria" w:hAnsi="Cambria"/>
      <w:b/>
      <w:bCs/>
      <w:color w:val="365F91"/>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3596B"/>
    <w:rPr>
      <w:rFonts w:ascii="Cambria" w:hAnsi="Cambria"/>
      <w:b/>
      <w:color w:val="365F91"/>
      <w:sz w:val="28"/>
    </w:rPr>
  </w:style>
  <w:style w:type="paragraph" w:styleId="NormalWeb">
    <w:name w:val="Normal (Web)"/>
    <w:basedOn w:val="Normal"/>
    <w:uiPriority w:val="99"/>
    <w:rsid w:val="00312E08"/>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99"/>
    <w:qFormat/>
    <w:rsid w:val="00312E08"/>
    <w:rPr>
      <w:rFonts w:cs="Times New Roman"/>
      <w:b/>
    </w:rPr>
  </w:style>
  <w:style w:type="paragraph" w:styleId="ListParagraph">
    <w:name w:val="List Paragraph"/>
    <w:basedOn w:val="Normal"/>
    <w:uiPriority w:val="99"/>
    <w:qFormat/>
    <w:rsid w:val="00312E08"/>
    <w:pPr>
      <w:ind w:left="720"/>
      <w:contextualSpacing/>
    </w:pPr>
  </w:style>
  <w:style w:type="paragraph" w:styleId="BalloonText">
    <w:name w:val="Balloon Text"/>
    <w:basedOn w:val="Normal"/>
    <w:link w:val="BalloonTextChar"/>
    <w:uiPriority w:val="99"/>
    <w:semiHidden/>
    <w:rsid w:val="009A2FC2"/>
    <w:rPr>
      <w:rFonts w:ascii="Times New Roman" w:hAnsi="Times New Roman"/>
      <w:sz w:val="2"/>
    </w:rPr>
  </w:style>
  <w:style w:type="character" w:customStyle="1" w:styleId="BalloonTextChar">
    <w:name w:val="Balloon Text Char"/>
    <w:basedOn w:val="DefaultParagraphFont"/>
    <w:link w:val="BalloonText"/>
    <w:uiPriority w:val="99"/>
    <w:semiHidden/>
    <w:locked/>
    <w:rPr>
      <w:rFonts w:ascii="Times New Roman" w:hAnsi="Times New Roman"/>
      <w:sz w:val="2"/>
    </w:rPr>
  </w:style>
</w:styles>
</file>

<file path=word/webSettings.xml><?xml version="1.0" encoding="utf-8"?>
<w:webSettings xmlns:r="http://schemas.openxmlformats.org/officeDocument/2006/relationships" xmlns:w="http://schemas.openxmlformats.org/wordprocessingml/2006/main">
  <w:divs>
    <w:div w:id="1196188712">
      <w:marLeft w:val="0"/>
      <w:marRight w:val="0"/>
      <w:marTop w:val="0"/>
      <w:marBottom w:val="0"/>
      <w:divBdr>
        <w:top w:val="none" w:sz="0" w:space="0" w:color="auto"/>
        <w:left w:val="none" w:sz="0" w:space="0" w:color="auto"/>
        <w:bottom w:val="none" w:sz="0" w:space="0" w:color="auto"/>
        <w:right w:val="none" w:sz="0" w:space="0" w:color="auto"/>
      </w:divBdr>
    </w:div>
    <w:div w:id="1196188713">
      <w:marLeft w:val="0"/>
      <w:marRight w:val="0"/>
      <w:marTop w:val="0"/>
      <w:marBottom w:val="0"/>
      <w:divBdr>
        <w:top w:val="none" w:sz="0" w:space="0" w:color="auto"/>
        <w:left w:val="none" w:sz="0" w:space="0" w:color="auto"/>
        <w:bottom w:val="none" w:sz="0" w:space="0" w:color="auto"/>
        <w:right w:val="none" w:sz="0" w:space="0" w:color="auto"/>
      </w:divBdr>
    </w:div>
    <w:div w:id="1196188714">
      <w:marLeft w:val="0"/>
      <w:marRight w:val="0"/>
      <w:marTop w:val="0"/>
      <w:marBottom w:val="0"/>
      <w:divBdr>
        <w:top w:val="none" w:sz="0" w:space="0" w:color="auto"/>
        <w:left w:val="none" w:sz="0" w:space="0" w:color="auto"/>
        <w:bottom w:val="none" w:sz="0" w:space="0" w:color="auto"/>
        <w:right w:val="none" w:sz="0" w:space="0" w:color="auto"/>
      </w:divBdr>
    </w:div>
    <w:div w:id="1196188715">
      <w:marLeft w:val="0"/>
      <w:marRight w:val="0"/>
      <w:marTop w:val="0"/>
      <w:marBottom w:val="0"/>
      <w:divBdr>
        <w:top w:val="none" w:sz="0" w:space="0" w:color="auto"/>
        <w:left w:val="none" w:sz="0" w:space="0" w:color="auto"/>
        <w:bottom w:val="none" w:sz="0" w:space="0" w:color="auto"/>
        <w:right w:val="none" w:sz="0" w:space="0" w:color="auto"/>
      </w:divBdr>
    </w:div>
    <w:div w:id="11961887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14</TotalTime>
  <Pages>4</Pages>
  <Words>712</Words>
  <Characters>4064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ituser</dc:creator>
  <cp:keywords/>
  <dc:description/>
  <cp:lastModifiedBy>Matthew Alden</cp:lastModifiedBy>
  <cp:revision>8</cp:revision>
  <dcterms:created xsi:type="dcterms:W3CDTF">2011-06-02T23:23:00Z</dcterms:created>
  <dcterms:modified xsi:type="dcterms:W3CDTF">2015-01-23T20:23:00Z</dcterms:modified>
</cp:coreProperties>
</file>