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CF" w:rsidRPr="0032249A" w:rsidRDefault="004325CF" w:rsidP="004325CF">
      <w:pPr>
        <w:pStyle w:val="RecipientName"/>
        <w:spacing w:before="0"/>
        <w:rPr>
          <w:rFonts w:ascii="Constantia" w:hAnsi="Constantia"/>
          <w:b/>
          <w:color w:val="595959"/>
          <w:sz w:val="32"/>
          <w:szCs w:val="32"/>
          <w:u w:val="single"/>
        </w:rPr>
      </w:pPr>
      <w:r w:rsidRPr="0032249A">
        <w:rPr>
          <w:rFonts w:ascii="Constantia" w:hAnsi="Constantia"/>
          <w:b/>
          <w:color w:val="595959"/>
          <w:sz w:val="32"/>
          <w:szCs w:val="32"/>
          <w:u w:val="single"/>
        </w:rPr>
        <w:t>Sample Interview Team Scheduling Message: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Hi all,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 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 xml:space="preserve">As most of you know, we are recruiting for the </w:t>
      </w:r>
      <w:r w:rsidRPr="000A352E">
        <w:rPr>
          <w:rFonts w:eastAsia="Calibri" w:cs="Times New Roman"/>
          <w:color w:val="000000"/>
          <w:highlight w:val="yellow"/>
        </w:rPr>
        <w:t>job title</w:t>
      </w:r>
      <w:r>
        <w:rPr>
          <w:rFonts w:eastAsia="Calibri" w:cs="Times New Roman"/>
          <w:color w:val="000000"/>
        </w:rPr>
        <w:t xml:space="preserve"> </w:t>
      </w:r>
      <w:r w:rsidRPr="000A352E">
        <w:rPr>
          <w:rFonts w:asciiTheme="minorHAnsi" w:eastAsia="Calibri" w:hAnsiTheme="minorHAnsi" w:cs="Times New Roman"/>
          <w:color w:val="000000"/>
        </w:rPr>
        <w:t xml:space="preserve">position.  We have identified </w:t>
      </w:r>
      <w:r w:rsidRPr="000A352E">
        <w:rPr>
          <w:rFonts w:asciiTheme="minorHAnsi" w:eastAsia="Calibri" w:hAnsiTheme="minorHAnsi" w:cs="Times New Roman"/>
          <w:color w:val="000000"/>
          <w:highlight w:val="yellow"/>
        </w:rPr>
        <w:t>three</w:t>
      </w:r>
      <w:r w:rsidRPr="000A352E">
        <w:rPr>
          <w:rFonts w:asciiTheme="minorHAnsi" w:eastAsia="Calibri" w:hAnsiTheme="minorHAnsi" w:cs="Times New Roman"/>
          <w:color w:val="000000"/>
        </w:rPr>
        <w:t xml:space="preserve"> candidates to bring on site.  You are receiving this email as you have been identified as a key member of our interview panels.  Please respond to this email with your availability (x under the time(s) for each date) for the following dates and times.  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700"/>
        <w:gridCol w:w="2700"/>
        <w:gridCol w:w="2880"/>
      </w:tblGrid>
      <w:tr w:rsidR="00D9479C" w:rsidRPr="000A352E" w:rsidTr="00B37167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Candidate #1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Tuesday, March 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8:00 am – 12:00 pm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1:00 pm – 5:00 pm</w:t>
            </w:r>
          </w:p>
        </w:tc>
      </w:tr>
      <w:tr w:rsidR="00D9479C" w:rsidRPr="000A352E" w:rsidTr="00B37167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</w:tr>
      <w:tr w:rsidR="00D9479C" w:rsidRPr="000A352E" w:rsidTr="00B37167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Candidate #2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Thursday, March 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  <w:highlight w:val="yellow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8:00 am – 12:00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1:00 pm – 5:00 pm</w:t>
            </w:r>
          </w:p>
        </w:tc>
      </w:tr>
      <w:tr w:rsidR="00D9479C" w:rsidRPr="000A352E" w:rsidTr="00B37167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</w:tr>
      <w:tr w:rsidR="00D9479C" w:rsidRPr="000A352E" w:rsidTr="00B37167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Candidate #3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  <w:highlight w:val="yellow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Tuesday, April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  <w:highlight w:val="yellow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8:00 am – 12:00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  <w:highlight w:val="yellow"/>
              </w:rPr>
              <w:t>1:00 pm – 5:00 pm</w:t>
            </w:r>
          </w:p>
        </w:tc>
      </w:tr>
      <w:tr w:rsidR="00D9479C" w:rsidRPr="000A352E" w:rsidTr="00B37167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rPr>
                <w:rFonts w:asciiTheme="minorHAnsi" w:eastAsia="Calibri" w:hAnsiTheme="minorHAnsi" w:cs="Times New Roman"/>
              </w:rPr>
            </w:pPr>
            <w:r w:rsidRPr="000A352E">
              <w:rPr>
                <w:rFonts w:asciiTheme="minorHAnsi" w:eastAsia="Calibri" w:hAnsiTheme="minorHAnsi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9C" w:rsidRPr="000A352E" w:rsidRDefault="00D9479C" w:rsidP="00B37167">
            <w:pPr>
              <w:jc w:val="center"/>
              <w:rPr>
                <w:rFonts w:asciiTheme="minorHAnsi" w:eastAsia="Calibri" w:hAnsiTheme="minorHAnsi" w:cs="Times New Roman"/>
              </w:rPr>
            </w:pPr>
            <w:r>
              <w:rPr>
                <w:rFonts w:eastAsia="Calibri" w:cs="Times New Roman"/>
                <w:b/>
                <w:bCs/>
              </w:rPr>
              <w:t> </w:t>
            </w:r>
          </w:p>
        </w:tc>
      </w:tr>
    </w:tbl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 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Please HOLD the times on your calendar that you are available.  Once we have panels set I will forward calendar invites along with resume and interview information.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 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If you have any questions, please let me know.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 </w:t>
      </w:r>
    </w:p>
    <w:p w:rsidR="00D9479C" w:rsidRPr="000A352E" w:rsidRDefault="00D9479C" w:rsidP="00D9479C">
      <w:pPr>
        <w:rPr>
          <w:rFonts w:asciiTheme="minorHAnsi" w:eastAsia="Calibri" w:hAnsiTheme="minorHAnsi" w:cs="Times New Roman"/>
          <w:color w:val="000000"/>
        </w:rPr>
      </w:pPr>
      <w:r w:rsidRPr="000A352E">
        <w:rPr>
          <w:rFonts w:asciiTheme="minorHAnsi" w:eastAsia="Calibri" w:hAnsiTheme="minorHAnsi" w:cs="Times New Roman"/>
          <w:color w:val="000000"/>
        </w:rPr>
        <w:t>Thanks,</w:t>
      </w:r>
    </w:p>
    <w:p w:rsidR="00DF1211" w:rsidRDefault="00DF1211"/>
    <w:p w:rsidR="00D9479C" w:rsidRDefault="00D9479C">
      <w:r w:rsidRPr="00D9479C">
        <w:rPr>
          <w:highlight w:val="yellow"/>
        </w:rPr>
        <w:t>[</w:t>
      </w:r>
      <w:bookmarkStart w:id="0" w:name="_GoBack"/>
      <w:bookmarkEnd w:id="0"/>
      <w:r w:rsidR="00AF0F97" w:rsidRPr="00D9479C">
        <w:rPr>
          <w:highlight w:val="yellow"/>
        </w:rPr>
        <w:t>Signature</w:t>
      </w:r>
      <w:r w:rsidRPr="00D9479C">
        <w:rPr>
          <w:highlight w:val="yellow"/>
        </w:rPr>
        <w:t xml:space="preserve"> block]</w:t>
      </w:r>
    </w:p>
    <w:sectPr w:rsidR="00D9479C" w:rsidSect="00A27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4CF4"/>
    <w:multiLevelType w:val="hybridMultilevel"/>
    <w:tmpl w:val="0116E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9C"/>
    <w:rsid w:val="000C0713"/>
    <w:rsid w:val="0032249A"/>
    <w:rsid w:val="00367ABD"/>
    <w:rsid w:val="004325CF"/>
    <w:rsid w:val="00521B9D"/>
    <w:rsid w:val="00A2793D"/>
    <w:rsid w:val="00AF0F97"/>
    <w:rsid w:val="00B11102"/>
    <w:rsid w:val="00BA4340"/>
    <w:rsid w:val="00D660C2"/>
    <w:rsid w:val="00D9479C"/>
    <w:rsid w:val="00DF1211"/>
    <w:rsid w:val="00E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EC68"/>
  <w15:docId w15:val="{F35B9391-7CF1-43F6-826A-11BE648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2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B9D"/>
    <w:pPr>
      <w:ind w:left="720"/>
    </w:pPr>
  </w:style>
  <w:style w:type="paragraph" w:customStyle="1" w:styleId="RecipientName">
    <w:name w:val="Recipient Name"/>
    <w:basedOn w:val="Normal"/>
    <w:qFormat/>
    <w:rsid w:val="004325CF"/>
    <w:pPr>
      <w:spacing w:before="600" w:after="200"/>
    </w:pPr>
    <w:rPr>
      <w:rFonts w:asciiTheme="minorHAnsi" w:hAnsiTheme="minorHAnsi" w:cstheme="minorBidi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st%20Practices\BP%20Hiring\Web%20Flow%20Chart%20Updates%20March%202018\13_Interview_Team_Scheduling_Mess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13_Interview_Team_Scheduling_Message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Croft</dc:creator>
  <cp:lastModifiedBy>Kelsey Croft</cp:lastModifiedBy>
  <cp:revision>2</cp:revision>
  <dcterms:created xsi:type="dcterms:W3CDTF">2018-03-15T20:32:00Z</dcterms:created>
  <dcterms:modified xsi:type="dcterms:W3CDTF">2018-03-15T20:52:00Z</dcterms:modified>
</cp:coreProperties>
</file>