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6C07" w:rsidTr="004C1D7D">
        <w:tc>
          <w:tcPr>
            <w:tcW w:w="10998" w:type="dxa"/>
            <w:shd w:val="clear" w:color="auto" w:fill="C2D69B" w:themeFill="accent3" w:themeFillTint="99"/>
          </w:tcPr>
          <w:p w:rsidR="00436C07" w:rsidRPr="0079789D" w:rsidRDefault="00436C07" w:rsidP="00436C07">
            <w:pPr>
              <w:jc w:val="center"/>
              <w:rPr>
                <w:b/>
                <w:sz w:val="28"/>
                <w:szCs w:val="28"/>
              </w:rPr>
            </w:pPr>
            <w:r w:rsidRPr="0079789D">
              <w:rPr>
                <w:b/>
                <w:sz w:val="28"/>
                <w:szCs w:val="28"/>
              </w:rPr>
              <w:t>UW Health Sciences Administration</w:t>
            </w:r>
          </w:p>
          <w:p w:rsidR="00436C07" w:rsidRDefault="00436C07" w:rsidP="00657B0C">
            <w:pPr>
              <w:jc w:val="center"/>
            </w:pPr>
            <w:r w:rsidRPr="0079789D">
              <w:rPr>
                <w:b/>
                <w:sz w:val="28"/>
                <w:szCs w:val="28"/>
              </w:rPr>
              <w:t xml:space="preserve">Phone Screen </w:t>
            </w:r>
            <w:r w:rsidR="00657B0C">
              <w:rPr>
                <w:b/>
                <w:sz w:val="28"/>
                <w:szCs w:val="28"/>
              </w:rPr>
              <w:t>Form</w:t>
            </w:r>
          </w:p>
        </w:tc>
      </w:tr>
    </w:tbl>
    <w:p w:rsidR="00637CE5" w:rsidRDefault="00637C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6091"/>
      </w:tblGrid>
      <w:tr w:rsidR="00436C07" w:rsidTr="004C1D7D">
        <w:trPr>
          <w:trHeight w:val="395"/>
        </w:trPr>
        <w:tc>
          <w:tcPr>
            <w:tcW w:w="4788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Candidate</w:t>
            </w:r>
            <w:r w:rsidR="00A87BDA">
              <w:rPr>
                <w:b/>
                <w:sz w:val="24"/>
                <w:szCs w:val="24"/>
              </w:rPr>
              <w:t xml:space="preserve"> Name</w:t>
            </w:r>
            <w:r w:rsidRPr="00607A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10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Interviewer:</w:t>
            </w:r>
          </w:p>
        </w:tc>
      </w:tr>
      <w:tr w:rsidR="00436C07" w:rsidTr="004C1D7D">
        <w:trPr>
          <w:trHeight w:val="440"/>
        </w:trPr>
        <w:tc>
          <w:tcPr>
            <w:tcW w:w="4788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Phone Number: (        )</w:t>
            </w:r>
          </w:p>
        </w:tc>
        <w:tc>
          <w:tcPr>
            <w:tcW w:w="6210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Email:</w:t>
            </w:r>
          </w:p>
        </w:tc>
      </w:tr>
      <w:tr w:rsidR="00436C07" w:rsidTr="004C1D7D">
        <w:trPr>
          <w:trHeight w:val="440"/>
        </w:trPr>
        <w:tc>
          <w:tcPr>
            <w:tcW w:w="4788" w:type="dxa"/>
          </w:tcPr>
          <w:p w:rsidR="00436C07" w:rsidRPr="00607AF4" w:rsidRDefault="00A87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Interview </w:t>
            </w:r>
            <w:r w:rsidR="00436C07" w:rsidRPr="00607AF4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210" w:type="dxa"/>
          </w:tcPr>
          <w:p w:rsidR="00436C07" w:rsidRPr="00607AF4" w:rsidRDefault="00A87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Interview Time:</w:t>
            </w:r>
          </w:p>
        </w:tc>
      </w:tr>
      <w:tr w:rsidR="00A87BDA" w:rsidTr="004C1D7D">
        <w:trPr>
          <w:trHeight w:val="440"/>
        </w:trPr>
        <w:tc>
          <w:tcPr>
            <w:tcW w:w="10998" w:type="dxa"/>
            <w:gridSpan w:val="2"/>
          </w:tcPr>
          <w:p w:rsidR="00A87BDA" w:rsidRPr="00607AF4" w:rsidRDefault="00A87BDA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Position:</w:t>
            </w:r>
          </w:p>
        </w:tc>
      </w:tr>
    </w:tbl>
    <w:p w:rsidR="00436C07" w:rsidRDefault="00436C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689"/>
        <w:gridCol w:w="5395"/>
      </w:tblGrid>
      <w:tr w:rsidR="000C3D8F" w:rsidTr="00485C0A">
        <w:tc>
          <w:tcPr>
            <w:tcW w:w="5395" w:type="dxa"/>
            <w:gridSpan w:val="2"/>
            <w:shd w:val="clear" w:color="auto" w:fill="EAF1DD" w:themeFill="accent3" w:themeFillTint="33"/>
          </w:tcPr>
          <w:p w:rsidR="000C3D8F" w:rsidRPr="00607AF4" w:rsidRDefault="000C3D8F" w:rsidP="008F6367">
            <w:pPr>
              <w:rPr>
                <w:i/>
              </w:rPr>
            </w:pPr>
            <w:r w:rsidRPr="008F6367">
              <w:rPr>
                <w:i/>
                <w:sz w:val="20"/>
                <w:szCs w:val="20"/>
              </w:rPr>
              <w:t xml:space="preserve">Confirm salary range is acceptable if you </w:t>
            </w:r>
            <w:r>
              <w:rPr>
                <w:i/>
                <w:sz w:val="20"/>
                <w:szCs w:val="20"/>
              </w:rPr>
              <w:t>did not already</w:t>
            </w:r>
            <w:r w:rsidRPr="008F6367">
              <w:rPr>
                <w:i/>
                <w:sz w:val="20"/>
                <w:szCs w:val="20"/>
              </w:rPr>
              <w:t xml:space="preserve"> include </w:t>
            </w:r>
            <w:r>
              <w:rPr>
                <w:i/>
                <w:sz w:val="20"/>
                <w:szCs w:val="20"/>
              </w:rPr>
              <w:t>that information</w:t>
            </w:r>
            <w:r w:rsidRPr="008F6367">
              <w:rPr>
                <w:i/>
                <w:sz w:val="20"/>
                <w:szCs w:val="20"/>
              </w:rPr>
              <w:t xml:space="preserve"> in the </w:t>
            </w:r>
            <w:r>
              <w:rPr>
                <w:i/>
                <w:sz w:val="20"/>
                <w:szCs w:val="20"/>
              </w:rPr>
              <w:t xml:space="preserve">phone screen </w:t>
            </w:r>
            <w:r w:rsidRPr="008F6367">
              <w:rPr>
                <w:i/>
                <w:sz w:val="20"/>
                <w:szCs w:val="20"/>
              </w:rPr>
              <w:t>scheduling email</w:t>
            </w:r>
            <w:r>
              <w:rPr>
                <w:i/>
              </w:rPr>
              <w:t xml:space="preserve"> 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:rsidR="000C3D8F" w:rsidRPr="00607AF4" w:rsidRDefault="000C3D8F" w:rsidP="008F6367">
            <w:pPr>
              <w:rPr>
                <w:i/>
              </w:rPr>
            </w:pPr>
            <w:r w:rsidRPr="008F6367">
              <w:rPr>
                <w:i/>
              </w:rPr>
              <w:t>Salary Range:</w:t>
            </w:r>
            <w:r>
              <w:rPr>
                <w:i/>
              </w:rPr>
              <w:t xml:space="preserve">                                      </w:t>
            </w:r>
          </w:p>
        </w:tc>
      </w:tr>
      <w:tr w:rsidR="00AF292D" w:rsidTr="000C3D8F">
        <w:tc>
          <w:tcPr>
            <w:tcW w:w="10790" w:type="dxa"/>
            <w:gridSpan w:val="3"/>
            <w:shd w:val="clear" w:color="auto" w:fill="EAF1DD" w:themeFill="accent3" w:themeFillTint="33"/>
          </w:tcPr>
          <w:p w:rsidR="00AF292D" w:rsidRPr="00607AF4" w:rsidRDefault="00AF292D">
            <w:pPr>
              <w:rPr>
                <w:i/>
              </w:rPr>
            </w:pPr>
            <w:r w:rsidRPr="00607AF4">
              <w:rPr>
                <w:i/>
              </w:rPr>
              <w:t>Experience</w:t>
            </w:r>
            <w:r w:rsidR="00607AF4" w:rsidRPr="00607AF4">
              <w:rPr>
                <w:i/>
              </w:rPr>
              <w:t>:</w:t>
            </w:r>
          </w:p>
        </w:tc>
      </w:tr>
      <w:tr w:rsidR="00AF292D" w:rsidTr="000C3D8F">
        <w:tc>
          <w:tcPr>
            <w:tcW w:w="4706" w:type="dxa"/>
          </w:tcPr>
          <w:p w:rsidR="00AF292D" w:rsidRDefault="00AF292D">
            <w:r>
              <w:t xml:space="preserve">Tell me how your background matches the requirements for this </w:t>
            </w:r>
            <w:r w:rsidRPr="001D0D38">
              <w:t>position</w:t>
            </w:r>
            <w:r>
              <w:t>?</w:t>
            </w:r>
          </w:p>
        </w:tc>
        <w:tc>
          <w:tcPr>
            <w:tcW w:w="6084" w:type="dxa"/>
            <w:gridSpan w:val="2"/>
          </w:tcPr>
          <w:p w:rsidR="00AF292D" w:rsidRDefault="00607AF4">
            <w:pPr>
              <w:rPr>
                <w:sz w:val="20"/>
                <w:szCs w:val="20"/>
              </w:rPr>
            </w:pPr>
            <w:r w:rsidRPr="00C30901">
              <w:rPr>
                <w:sz w:val="20"/>
                <w:szCs w:val="20"/>
              </w:rPr>
              <w:sym w:font="Wingdings" w:char="F071"/>
            </w:r>
            <w:r w:rsidRPr="00C30901">
              <w:rPr>
                <w:sz w:val="20"/>
                <w:szCs w:val="20"/>
              </w:rPr>
              <w:t>Meets</w:t>
            </w:r>
            <w:r>
              <w:rPr>
                <w:sz w:val="20"/>
                <w:szCs w:val="20"/>
              </w:rPr>
              <w:t xml:space="preserve">   </w:t>
            </w:r>
            <w:r w:rsidRPr="00C30901">
              <w:rPr>
                <w:sz w:val="20"/>
                <w:szCs w:val="20"/>
              </w:rPr>
              <w:t xml:space="preserve"> </w:t>
            </w:r>
            <w:r w:rsidRPr="00C30901">
              <w:rPr>
                <w:sz w:val="20"/>
                <w:szCs w:val="20"/>
              </w:rPr>
              <w:sym w:font="Wingdings" w:char="F071"/>
            </w:r>
            <w:r w:rsidRPr="00C30901">
              <w:rPr>
                <w:sz w:val="20"/>
                <w:szCs w:val="20"/>
              </w:rPr>
              <w:t>Exceeds</w:t>
            </w:r>
            <w:r>
              <w:rPr>
                <w:sz w:val="20"/>
                <w:szCs w:val="20"/>
              </w:rPr>
              <w:t xml:space="preserve"> </w:t>
            </w:r>
            <w:r w:rsidRPr="00C30901">
              <w:rPr>
                <w:sz w:val="20"/>
                <w:szCs w:val="20"/>
              </w:rPr>
              <w:t xml:space="preserve">  </w:t>
            </w:r>
            <w:r w:rsidRPr="00C30901">
              <w:rPr>
                <w:sz w:val="20"/>
                <w:szCs w:val="20"/>
              </w:rPr>
              <w:sym w:font="Wingdings" w:char="F071"/>
            </w:r>
            <w:r w:rsidRPr="00C30901">
              <w:rPr>
                <w:sz w:val="20"/>
                <w:szCs w:val="20"/>
              </w:rPr>
              <w:t>Does not meet</w:t>
            </w:r>
          </w:p>
          <w:p w:rsidR="00607AF4" w:rsidRPr="00607AF4" w:rsidRDefault="00607AF4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607AF4" w:rsidRDefault="00607AF4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607AF4" w:rsidRDefault="00607AF4"/>
        </w:tc>
      </w:tr>
      <w:tr w:rsidR="00AF292D" w:rsidTr="000C3D8F">
        <w:tc>
          <w:tcPr>
            <w:tcW w:w="4706" w:type="dxa"/>
          </w:tcPr>
          <w:p w:rsidR="00AF292D" w:rsidRDefault="00AF292D">
            <w:r>
              <w:t>What interests you about this position?</w:t>
            </w:r>
          </w:p>
        </w:tc>
        <w:tc>
          <w:tcPr>
            <w:tcW w:w="6084" w:type="dxa"/>
            <w:gridSpan w:val="2"/>
          </w:tcPr>
          <w:p w:rsidR="00607AF4" w:rsidRPr="00607AF4" w:rsidRDefault="00607AF4" w:rsidP="00607AF4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AF292D" w:rsidRDefault="00AF292D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607AF4" w:rsidRDefault="00607AF4"/>
        </w:tc>
      </w:tr>
    </w:tbl>
    <w:p w:rsidR="00361C36" w:rsidRDefault="00361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7628"/>
      </w:tblGrid>
      <w:tr w:rsidR="008D29C8" w:rsidTr="005C1C6C">
        <w:tc>
          <w:tcPr>
            <w:tcW w:w="10790" w:type="dxa"/>
            <w:gridSpan w:val="2"/>
            <w:shd w:val="clear" w:color="auto" w:fill="C2D69B" w:themeFill="accent3" w:themeFillTint="99"/>
          </w:tcPr>
          <w:p w:rsidR="008D29C8" w:rsidRDefault="008D29C8">
            <w:r w:rsidRPr="008D29C8">
              <w:rPr>
                <w:b/>
                <w:caps/>
              </w:rPr>
              <w:t xml:space="preserve">Health </w:t>
            </w:r>
            <w:r w:rsidR="00361C36">
              <w:rPr>
                <w:b/>
                <w:caps/>
              </w:rPr>
              <w:t>Sciences AdM</w:t>
            </w:r>
            <w:r w:rsidRPr="008D29C8">
              <w:rPr>
                <w:b/>
                <w:caps/>
              </w:rPr>
              <w:t>inistration:</w:t>
            </w:r>
          </w:p>
        </w:tc>
      </w:tr>
      <w:tr w:rsidR="008D29C8" w:rsidTr="009631D1">
        <w:trPr>
          <w:trHeight w:val="70"/>
        </w:trPr>
        <w:tc>
          <w:tcPr>
            <w:tcW w:w="3162" w:type="dxa"/>
          </w:tcPr>
          <w:p w:rsidR="008D29C8" w:rsidRDefault="006E23A9" w:rsidP="006E23A9">
            <w:r>
              <w:t xml:space="preserve">Can you tell us </w:t>
            </w:r>
            <w:r>
              <w:t>your perception of</w:t>
            </w:r>
            <w:r>
              <w:t xml:space="preserve"> </w:t>
            </w:r>
            <w:r>
              <w:t>our department does</w:t>
            </w:r>
            <w:r>
              <w:t xml:space="preserve"> </w:t>
            </w:r>
            <w:r>
              <w:t xml:space="preserve">and the </w:t>
            </w:r>
            <w:r>
              <w:t xml:space="preserve">services we provide </w:t>
            </w:r>
            <w:r>
              <w:t>to the University?</w:t>
            </w:r>
          </w:p>
        </w:tc>
        <w:tc>
          <w:tcPr>
            <w:tcW w:w="7628" w:type="dxa"/>
          </w:tcPr>
          <w:p w:rsidR="008D29C8" w:rsidRDefault="008D29C8" w:rsidP="008D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</w:t>
            </w:r>
          </w:p>
          <w:p w:rsidR="008D29C8" w:rsidRPr="00607AF4" w:rsidRDefault="008D29C8" w:rsidP="008D29C8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8D29C8" w:rsidRDefault="008D29C8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</w:tc>
      </w:tr>
      <w:tr w:rsidR="008D29C8" w:rsidTr="005C1C6C">
        <w:tc>
          <w:tcPr>
            <w:tcW w:w="3162" w:type="dxa"/>
          </w:tcPr>
          <w:p w:rsidR="008D29C8" w:rsidRDefault="008D29C8">
            <w:r>
              <w:lastRenderedPageBreak/>
              <w:t>Have you worked in an organizatio</w:t>
            </w:r>
            <w:r w:rsidR="005C1C6C">
              <w:t>n that conducts animal research and what are your thoughts on the use of animals in research?</w:t>
            </w:r>
          </w:p>
          <w:p w:rsidR="00B70ACF" w:rsidRDefault="00B70ACF"/>
          <w:p w:rsidR="00B70ACF" w:rsidRDefault="00B70ACF">
            <w:pPr>
              <w:rPr>
                <w:sz w:val="16"/>
                <w:szCs w:val="16"/>
              </w:rPr>
            </w:pPr>
          </w:p>
          <w:p w:rsidR="00B70ACF" w:rsidRDefault="00B70ACF">
            <w:pPr>
              <w:rPr>
                <w:sz w:val="16"/>
                <w:szCs w:val="16"/>
              </w:rPr>
            </w:pPr>
          </w:p>
          <w:p w:rsidR="00B70ACF" w:rsidRDefault="00B70ACF">
            <w:pPr>
              <w:rPr>
                <w:sz w:val="16"/>
                <w:szCs w:val="16"/>
              </w:rPr>
            </w:pPr>
          </w:p>
          <w:p w:rsidR="00B70ACF" w:rsidRDefault="00B70ACF" w:rsidP="00B70ACF">
            <w:pPr>
              <w:rPr>
                <w:sz w:val="16"/>
                <w:szCs w:val="16"/>
              </w:rPr>
            </w:pPr>
          </w:p>
          <w:p w:rsidR="00B70ACF" w:rsidRDefault="00B70ACF" w:rsidP="00B70ACF">
            <w:pPr>
              <w:rPr>
                <w:sz w:val="16"/>
                <w:szCs w:val="16"/>
              </w:rPr>
            </w:pPr>
          </w:p>
          <w:p w:rsidR="00B70ACF" w:rsidRDefault="00B70ACF" w:rsidP="00B70ACF">
            <w:pPr>
              <w:rPr>
                <w:sz w:val="16"/>
                <w:szCs w:val="16"/>
              </w:rPr>
            </w:pPr>
          </w:p>
          <w:p w:rsidR="00B70ACF" w:rsidRPr="00B70ACF" w:rsidRDefault="00B70ACF" w:rsidP="00B70ACF">
            <w:pPr>
              <w:rPr>
                <w:sz w:val="16"/>
                <w:szCs w:val="16"/>
              </w:rPr>
            </w:pPr>
            <w:r w:rsidRPr="00B70ACF">
              <w:rPr>
                <w:sz w:val="16"/>
                <w:szCs w:val="16"/>
              </w:rPr>
              <w:t xml:space="preserve">Ask about </w:t>
            </w:r>
            <w:r>
              <w:rPr>
                <w:sz w:val="16"/>
                <w:szCs w:val="16"/>
              </w:rPr>
              <w:t xml:space="preserve">their thoughts on </w:t>
            </w:r>
            <w:r w:rsidRPr="00B70ACF">
              <w:rPr>
                <w:sz w:val="16"/>
                <w:szCs w:val="16"/>
              </w:rPr>
              <w:t>any other sensitive topics specific to your unit.</w:t>
            </w:r>
          </w:p>
        </w:tc>
        <w:tc>
          <w:tcPr>
            <w:tcW w:w="7628" w:type="dxa"/>
          </w:tcPr>
          <w:p w:rsidR="00B70ACF" w:rsidRDefault="00B70ACF" w:rsidP="008D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Previously worked in an organization with </w:t>
            </w:r>
            <w:r>
              <w:rPr>
                <w:sz w:val="20"/>
                <w:szCs w:val="20"/>
              </w:rPr>
              <w:t>animal research</w:t>
            </w:r>
            <w:r>
              <w:rPr>
                <w:sz w:val="20"/>
                <w:szCs w:val="20"/>
              </w:rPr>
              <w:t>?</w:t>
            </w:r>
          </w:p>
          <w:p w:rsidR="008D29C8" w:rsidRDefault="008D29C8" w:rsidP="008D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YES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</w:t>
            </w:r>
          </w:p>
          <w:p w:rsidR="00B70ACF" w:rsidRDefault="00B70ACF" w:rsidP="008D29C8">
            <w:pPr>
              <w:rPr>
                <w:sz w:val="20"/>
                <w:szCs w:val="20"/>
              </w:rPr>
            </w:pPr>
          </w:p>
          <w:p w:rsidR="00B70ACF" w:rsidRDefault="00B70ACF" w:rsidP="008D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 about the use of animals in research?</w:t>
            </w:r>
          </w:p>
          <w:p w:rsidR="005C1C6C" w:rsidRPr="005C1C6C" w:rsidRDefault="005C1C6C" w:rsidP="008D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Positive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Neutral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Negative</w:t>
            </w:r>
          </w:p>
          <w:p w:rsidR="008D29C8" w:rsidRDefault="008D29C8" w:rsidP="008D29C8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Pr="00607AF4" w:rsidRDefault="00BF1C7A" w:rsidP="008D29C8">
            <w:pPr>
              <w:rPr>
                <w:i/>
                <w:sz w:val="20"/>
                <w:szCs w:val="20"/>
              </w:rPr>
            </w:pPr>
          </w:p>
          <w:p w:rsidR="008D29C8" w:rsidRDefault="008D29C8"/>
        </w:tc>
      </w:tr>
    </w:tbl>
    <w:p w:rsidR="00361C36" w:rsidRPr="00361C36" w:rsidRDefault="00361C3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7605"/>
      </w:tblGrid>
      <w:tr w:rsidR="00361C36" w:rsidTr="005C1C6C">
        <w:tc>
          <w:tcPr>
            <w:tcW w:w="10790" w:type="dxa"/>
            <w:gridSpan w:val="2"/>
            <w:shd w:val="clear" w:color="auto" w:fill="C2D69B" w:themeFill="accent3" w:themeFillTint="99"/>
          </w:tcPr>
          <w:p w:rsidR="00361C36" w:rsidRDefault="00361C36" w:rsidP="00DD648E">
            <w:pPr>
              <w:rPr>
                <w:b/>
                <w:caps/>
              </w:rPr>
            </w:pPr>
            <w:r>
              <w:rPr>
                <w:b/>
                <w:caps/>
              </w:rPr>
              <w:t>sERVICE oRIENTATION:</w:t>
            </w:r>
          </w:p>
        </w:tc>
      </w:tr>
      <w:tr w:rsidR="005C1C6C" w:rsidTr="005C1C6C">
        <w:trPr>
          <w:trHeight w:val="5930"/>
        </w:trPr>
        <w:tc>
          <w:tcPr>
            <w:tcW w:w="3185" w:type="dxa"/>
            <w:shd w:val="clear" w:color="auto" w:fill="auto"/>
          </w:tcPr>
          <w:p w:rsidR="005C1C6C" w:rsidRDefault="005C1C6C" w:rsidP="00DD648E">
            <w:pPr>
              <w:rPr>
                <w:sz w:val="20"/>
                <w:szCs w:val="20"/>
              </w:rPr>
            </w:pPr>
            <w:r w:rsidRPr="001D0D38">
              <w:rPr>
                <w:sz w:val="20"/>
                <w:szCs w:val="20"/>
              </w:rPr>
              <w:t>Can you tell me about a time when you provided excellent customer service by going beyond your primary job responsibilities?</w:t>
            </w:r>
          </w:p>
          <w:p w:rsidR="005C1C6C" w:rsidRPr="001D0D38" w:rsidRDefault="005C1C6C" w:rsidP="00DD648E">
            <w:pPr>
              <w:rPr>
                <w:sz w:val="20"/>
                <w:szCs w:val="20"/>
              </w:rPr>
            </w:pPr>
          </w:p>
          <w:p w:rsidR="005C1C6C" w:rsidRPr="00C42123" w:rsidRDefault="005C1C6C" w:rsidP="00DD648E">
            <w:pPr>
              <w:rPr>
                <w:b/>
              </w:rPr>
            </w:pPr>
          </w:p>
          <w:p w:rsidR="005C1C6C" w:rsidRPr="001D0D38" w:rsidRDefault="005C1C6C" w:rsidP="00DD648E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05" w:type="dxa"/>
            <w:shd w:val="clear" w:color="auto" w:fill="auto"/>
          </w:tcPr>
          <w:p w:rsidR="005C1C6C" w:rsidRDefault="005C1C6C" w:rsidP="005C1C6C">
            <w:pPr>
              <w:ind w:left="246" w:hanging="246"/>
              <w:rPr>
                <w:sz w:val="20"/>
                <w:szCs w:val="20"/>
              </w:rPr>
            </w:pPr>
            <w:r w:rsidRPr="00C42123">
              <w:rPr>
                <w:i/>
                <w:sz w:val="20"/>
                <w:szCs w:val="20"/>
              </w:rPr>
              <w:t>Criteria:</w:t>
            </w:r>
          </w:p>
          <w:p w:rsidR="005C1C6C" w:rsidRPr="005C1C6C" w:rsidRDefault="005C1C6C" w:rsidP="005C1C6C">
            <w:pPr>
              <w:rPr>
                <w:sz w:val="16"/>
                <w:szCs w:val="16"/>
              </w:rPr>
            </w:pPr>
            <w:r w:rsidRPr="005C1C6C">
              <w:rPr>
                <w:sz w:val="16"/>
                <w:szCs w:val="16"/>
              </w:rPr>
              <w:t>Response demonstrates candidate went out of his / her way to help the customer or describes specific candidate behaviors and demonstrates –</w:t>
            </w:r>
          </w:p>
          <w:p w:rsidR="005C1C6C" w:rsidRPr="005C1C6C" w:rsidRDefault="005C1C6C" w:rsidP="005C1C6C">
            <w:pPr>
              <w:pStyle w:val="ListParagraph"/>
              <w:numPr>
                <w:ilvl w:val="1"/>
                <w:numId w:val="4"/>
              </w:numPr>
              <w:ind w:left="584"/>
              <w:rPr>
                <w:sz w:val="16"/>
                <w:szCs w:val="16"/>
              </w:rPr>
            </w:pPr>
            <w:r w:rsidRPr="005C1C6C">
              <w:rPr>
                <w:sz w:val="16"/>
                <w:szCs w:val="16"/>
              </w:rPr>
              <w:t>Active listening with the customer.</w:t>
            </w:r>
          </w:p>
          <w:p w:rsidR="005C1C6C" w:rsidRPr="005C1C6C" w:rsidRDefault="005C1C6C" w:rsidP="005C1C6C">
            <w:pPr>
              <w:pStyle w:val="ListParagraph"/>
              <w:numPr>
                <w:ilvl w:val="1"/>
                <w:numId w:val="4"/>
              </w:numPr>
              <w:ind w:left="584"/>
              <w:rPr>
                <w:sz w:val="16"/>
                <w:szCs w:val="16"/>
              </w:rPr>
            </w:pPr>
            <w:r w:rsidRPr="005C1C6C">
              <w:rPr>
                <w:sz w:val="16"/>
                <w:szCs w:val="16"/>
              </w:rPr>
              <w:t>Candidate looked for ways to provide/introduce service.</w:t>
            </w:r>
          </w:p>
          <w:p w:rsidR="005C1C6C" w:rsidRPr="005C1C6C" w:rsidRDefault="005C1C6C" w:rsidP="005C1C6C">
            <w:pPr>
              <w:pStyle w:val="ListParagraph"/>
              <w:numPr>
                <w:ilvl w:val="1"/>
                <w:numId w:val="4"/>
              </w:numPr>
              <w:ind w:left="584"/>
              <w:rPr>
                <w:sz w:val="16"/>
                <w:szCs w:val="16"/>
              </w:rPr>
            </w:pPr>
            <w:r w:rsidRPr="005C1C6C">
              <w:rPr>
                <w:sz w:val="16"/>
                <w:szCs w:val="16"/>
              </w:rPr>
              <w:t>Candidate did not pass off the problem to someone else; candidate owned the task/acquired data, materials.</w:t>
            </w:r>
          </w:p>
          <w:p w:rsidR="005C1C6C" w:rsidRPr="005C1C6C" w:rsidRDefault="005C1C6C" w:rsidP="005C1C6C">
            <w:pPr>
              <w:rPr>
                <w:sz w:val="16"/>
                <w:szCs w:val="16"/>
              </w:rPr>
            </w:pPr>
            <w:r w:rsidRPr="005C1C6C">
              <w:rPr>
                <w:sz w:val="16"/>
                <w:szCs w:val="16"/>
              </w:rPr>
              <w:t>Candidate sought to put the customer at ease and/or to calm him/her. Planned, implemented, collaborated process.</w:t>
            </w:r>
          </w:p>
          <w:p w:rsidR="005C1C6C" w:rsidRPr="00361C36" w:rsidRDefault="005C1C6C" w:rsidP="005C1C6C">
            <w:pPr>
              <w:rPr>
                <w:b/>
                <w:caps/>
                <w:sz w:val="10"/>
                <w:szCs w:val="10"/>
              </w:rPr>
            </w:pPr>
          </w:p>
          <w:p w:rsidR="005C1C6C" w:rsidRPr="001D0D38" w:rsidRDefault="005C1C6C" w:rsidP="005C1C6C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Excellent Response</w:t>
            </w:r>
          </w:p>
          <w:p w:rsidR="005C1C6C" w:rsidRPr="001D0D38" w:rsidRDefault="005C1C6C" w:rsidP="005C1C6C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Satisfactory Response (some of above)</w:t>
            </w:r>
          </w:p>
          <w:p w:rsidR="005C1C6C" w:rsidRDefault="005C1C6C" w:rsidP="005C1C6C">
            <w:pPr>
              <w:rPr>
                <w:i/>
                <w:sz w:val="20"/>
                <w:szCs w:val="20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Unsatisfactory Response (none of above)</w:t>
            </w:r>
          </w:p>
          <w:p w:rsidR="005C1C6C" w:rsidRDefault="005C1C6C" w:rsidP="00361C36">
            <w:pPr>
              <w:rPr>
                <w:i/>
                <w:sz w:val="20"/>
                <w:szCs w:val="20"/>
              </w:rPr>
            </w:pPr>
          </w:p>
          <w:p w:rsidR="005C1C6C" w:rsidRPr="00607AF4" w:rsidRDefault="005C1C6C" w:rsidP="00361C36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5C1C6C" w:rsidRDefault="005C1C6C" w:rsidP="00DD648E">
            <w:pPr>
              <w:rPr>
                <w:b/>
                <w:caps/>
              </w:rPr>
            </w:pPr>
          </w:p>
          <w:p w:rsidR="005C1C6C" w:rsidRDefault="005C1C6C" w:rsidP="00DD648E">
            <w:pPr>
              <w:rPr>
                <w:b/>
                <w:caps/>
              </w:rPr>
            </w:pPr>
          </w:p>
          <w:p w:rsidR="005C1C6C" w:rsidRDefault="005C1C6C" w:rsidP="00DD648E">
            <w:pPr>
              <w:rPr>
                <w:b/>
                <w:caps/>
              </w:rPr>
            </w:pPr>
          </w:p>
          <w:p w:rsidR="005C1C6C" w:rsidRDefault="005C1C6C" w:rsidP="00DD648E">
            <w:pPr>
              <w:rPr>
                <w:b/>
                <w:caps/>
              </w:rPr>
            </w:pPr>
          </w:p>
          <w:p w:rsidR="005C1C6C" w:rsidRDefault="005C1C6C" w:rsidP="00DD648E">
            <w:pPr>
              <w:rPr>
                <w:b/>
                <w:caps/>
              </w:rPr>
            </w:pPr>
          </w:p>
          <w:p w:rsidR="005C1C6C" w:rsidRDefault="005C1C6C" w:rsidP="00DD648E">
            <w:pPr>
              <w:rPr>
                <w:b/>
                <w:caps/>
              </w:rPr>
            </w:pPr>
          </w:p>
          <w:p w:rsidR="005C1C6C" w:rsidRDefault="005C1C6C" w:rsidP="00DD648E">
            <w:pPr>
              <w:rPr>
                <w:b/>
                <w:caps/>
              </w:rPr>
            </w:pPr>
          </w:p>
          <w:p w:rsidR="005C1C6C" w:rsidRDefault="005C1C6C" w:rsidP="00DD648E">
            <w:pPr>
              <w:rPr>
                <w:b/>
                <w:caps/>
              </w:rPr>
            </w:pPr>
          </w:p>
        </w:tc>
      </w:tr>
      <w:tr w:rsidR="005C1C6C" w:rsidTr="005C1C6C">
        <w:trPr>
          <w:trHeight w:val="4310"/>
        </w:trPr>
        <w:tc>
          <w:tcPr>
            <w:tcW w:w="3185" w:type="dxa"/>
            <w:shd w:val="clear" w:color="auto" w:fill="auto"/>
          </w:tcPr>
          <w:p w:rsidR="005C1C6C" w:rsidRPr="001D0D38" w:rsidRDefault="005C1C6C" w:rsidP="00DD648E">
            <w:pPr>
              <w:rPr>
                <w:sz w:val="20"/>
                <w:szCs w:val="20"/>
              </w:rPr>
            </w:pPr>
            <w:r w:rsidRPr="001D0D38">
              <w:rPr>
                <w:sz w:val="20"/>
                <w:szCs w:val="20"/>
              </w:rPr>
              <w:t>Have you had the opportunity to develop and ‘roll out’ or introduce a new system, program, or product?</w:t>
            </w:r>
          </w:p>
        </w:tc>
        <w:tc>
          <w:tcPr>
            <w:tcW w:w="7605" w:type="dxa"/>
            <w:shd w:val="clear" w:color="auto" w:fill="auto"/>
          </w:tcPr>
          <w:p w:rsidR="005C1C6C" w:rsidRPr="00607AF4" w:rsidRDefault="005C1C6C" w:rsidP="005C1C6C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5C1C6C" w:rsidRPr="00607AF4" w:rsidRDefault="005C1C6C" w:rsidP="00361C36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61C36" w:rsidRPr="00361C36" w:rsidRDefault="00361C3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3830"/>
        <w:gridCol w:w="3775"/>
      </w:tblGrid>
      <w:tr w:rsidR="00C42123" w:rsidTr="009631D1">
        <w:tc>
          <w:tcPr>
            <w:tcW w:w="10790" w:type="dxa"/>
            <w:gridSpan w:val="3"/>
            <w:shd w:val="clear" w:color="auto" w:fill="4F6228" w:themeFill="accent3" w:themeFillShade="80"/>
          </w:tcPr>
          <w:p w:rsidR="00C42123" w:rsidRDefault="00C42123" w:rsidP="00BF1C7A">
            <w:pPr>
              <w:jc w:val="center"/>
              <w:rPr>
                <w:b/>
                <w:caps/>
              </w:rPr>
            </w:pPr>
            <w:r w:rsidRPr="00C42123">
              <w:rPr>
                <w:b/>
                <w:caps/>
                <w:color w:val="FFFFFF" w:themeColor="background1"/>
              </w:rPr>
              <w:lastRenderedPageBreak/>
              <w:t>-</w:t>
            </w:r>
            <w:r w:rsidR="00BF1C7A">
              <w:rPr>
                <w:b/>
                <w:caps/>
                <w:color w:val="FFFFFF" w:themeColor="background1"/>
              </w:rPr>
              <w:t>AND-</w:t>
            </w:r>
          </w:p>
        </w:tc>
      </w:tr>
      <w:tr w:rsidR="008D29C8" w:rsidTr="009631D1">
        <w:tc>
          <w:tcPr>
            <w:tcW w:w="10790" w:type="dxa"/>
            <w:gridSpan w:val="3"/>
            <w:shd w:val="clear" w:color="auto" w:fill="C2D69B" w:themeFill="accent3" w:themeFillTint="99"/>
          </w:tcPr>
          <w:p w:rsidR="008D29C8" w:rsidRDefault="00C42123">
            <w:r>
              <w:rPr>
                <w:b/>
                <w:caps/>
              </w:rPr>
              <w:t>InterpersonAL sKILLS</w:t>
            </w:r>
          </w:p>
        </w:tc>
      </w:tr>
      <w:tr w:rsidR="008D29C8" w:rsidTr="009631D1">
        <w:tc>
          <w:tcPr>
            <w:tcW w:w="3185" w:type="dxa"/>
          </w:tcPr>
          <w:p w:rsidR="008D29C8" w:rsidRDefault="00361C36" w:rsidP="009B43B5">
            <w:r w:rsidRPr="00C30901">
              <w:rPr>
                <w:sz w:val="20"/>
                <w:szCs w:val="20"/>
              </w:rPr>
              <w:t>Describe a situation when you encountered a</w:t>
            </w:r>
            <w:r w:rsidR="009B43B5">
              <w:rPr>
                <w:sz w:val="20"/>
                <w:szCs w:val="20"/>
              </w:rPr>
              <w:t xml:space="preserve"> frustrated </w:t>
            </w:r>
            <w:r w:rsidRPr="00C30901">
              <w:rPr>
                <w:sz w:val="20"/>
                <w:szCs w:val="20"/>
              </w:rPr>
              <w:t>customer or co-worker.  How did you handle the situation?  What was the outcome?</w:t>
            </w:r>
          </w:p>
        </w:tc>
        <w:tc>
          <w:tcPr>
            <w:tcW w:w="3830" w:type="dxa"/>
          </w:tcPr>
          <w:p w:rsidR="00C42123" w:rsidRDefault="00C42123" w:rsidP="00C42123">
            <w:pPr>
              <w:ind w:left="246" w:hanging="246"/>
              <w:rPr>
                <w:sz w:val="20"/>
                <w:szCs w:val="20"/>
              </w:rPr>
            </w:pPr>
            <w:r w:rsidRPr="00C42123">
              <w:rPr>
                <w:i/>
                <w:sz w:val="20"/>
                <w:szCs w:val="20"/>
              </w:rPr>
              <w:t>Criteria:</w:t>
            </w: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Candidate describes positive outcome encounter OR reflective self-evaluation, i.e. additional measure that could have been taken to improve the situation</w:t>
            </w: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Candidate’s response does not include assigning blame or criticism.</w:t>
            </w:r>
          </w:p>
          <w:p w:rsidR="008D29C8" w:rsidRPr="00361C36" w:rsidRDefault="008D29C8">
            <w:pPr>
              <w:rPr>
                <w:sz w:val="16"/>
                <w:szCs w:val="16"/>
              </w:rPr>
            </w:pP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 xml:space="preserve">Candidate’s example demonstrates: 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Use of “I” statements.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An Empathetic role.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Asking clarifying questions.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Taking ownership of the problem and seeking resolution to closure.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Establishing common ground.</w:t>
            </w:r>
          </w:p>
          <w:p w:rsidR="00C42123" w:rsidRPr="00361C36" w:rsidRDefault="00C42123">
            <w:pPr>
              <w:rPr>
                <w:sz w:val="10"/>
                <w:szCs w:val="10"/>
              </w:rPr>
            </w:pPr>
          </w:p>
          <w:p w:rsidR="00C42123" w:rsidRPr="001D0D38" w:rsidRDefault="00C42123" w:rsidP="00C42123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Excellent Response</w:t>
            </w:r>
          </w:p>
          <w:p w:rsidR="00C42123" w:rsidRPr="001D0D38" w:rsidRDefault="00C42123" w:rsidP="00C42123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Satisfactory Response</w:t>
            </w:r>
          </w:p>
          <w:p w:rsidR="00C42123" w:rsidRPr="00C42123" w:rsidRDefault="00C42123" w:rsidP="00C42123">
            <w:pPr>
              <w:ind w:left="246" w:hanging="246"/>
              <w:rPr>
                <w:sz w:val="20"/>
                <w:szCs w:val="20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Unsatisfactory Response</w:t>
            </w:r>
          </w:p>
        </w:tc>
        <w:tc>
          <w:tcPr>
            <w:tcW w:w="3775" w:type="dxa"/>
          </w:tcPr>
          <w:p w:rsidR="00361C36" w:rsidRPr="00607AF4" w:rsidRDefault="00361C36" w:rsidP="00361C36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8D29C8" w:rsidRDefault="008D29C8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</w:tc>
      </w:tr>
    </w:tbl>
    <w:p w:rsidR="00361C36" w:rsidRDefault="00361C3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7674"/>
      </w:tblGrid>
      <w:tr w:rsidR="001D0D38" w:rsidTr="001D0D38">
        <w:tc>
          <w:tcPr>
            <w:tcW w:w="3168" w:type="dxa"/>
            <w:shd w:val="clear" w:color="auto" w:fill="EAF1DD" w:themeFill="accent3" w:themeFillTint="33"/>
          </w:tcPr>
          <w:p w:rsidR="001D0D38" w:rsidRPr="001D0D38" w:rsidRDefault="001D0D38">
            <w:pPr>
              <w:rPr>
                <w:b/>
                <w:sz w:val="20"/>
                <w:szCs w:val="20"/>
              </w:rPr>
            </w:pPr>
            <w:r w:rsidRPr="001D0D38">
              <w:rPr>
                <w:b/>
                <w:sz w:val="20"/>
                <w:szCs w:val="20"/>
              </w:rPr>
              <w:t>Do you have any questions for us?</w:t>
            </w:r>
          </w:p>
        </w:tc>
        <w:tc>
          <w:tcPr>
            <w:tcW w:w="7848" w:type="dxa"/>
            <w:shd w:val="clear" w:color="auto" w:fill="EAF1DD" w:themeFill="accent3" w:themeFillTint="33"/>
          </w:tcPr>
          <w:p w:rsidR="001D0D38" w:rsidRPr="00607AF4" w:rsidRDefault="001D0D38" w:rsidP="001D0D38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1D0D38" w:rsidRDefault="001D0D38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1D0D38" w:rsidRDefault="001D0D38">
            <w:pPr>
              <w:rPr>
                <w:sz w:val="4"/>
                <w:szCs w:val="4"/>
              </w:rPr>
            </w:pPr>
          </w:p>
          <w:p w:rsidR="001D0D38" w:rsidRDefault="001D0D38">
            <w:pPr>
              <w:rPr>
                <w:sz w:val="4"/>
                <w:szCs w:val="4"/>
              </w:rPr>
            </w:pPr>
          </w:p>
          <w:p w:rsidR="001D0D38" w:rsidRDefault="001D0D38">
            <w:pPr>
              <w:rPr>
                <w:sz w:val="4"/>
                <w:szCs w:val="4"/>
              </w:rPr>
            </w:pPr>
          </w:p>
        </w:tc>
      </w:tr>
    </w:tbl>
    <w:p w:rsidR="001D0D38" w:rsidRPr="00361C36" w:rsidRDefault="001D0D38">
      <w:pPr>
        <w:rPr>
          <w:sz w:val="4"/>
          <w:szCs w:val="4"/>
        </w:rPr>
      </w:pPr>
    </w:p>
    <w:p w:rsidR="00361C36" w:rsidRDefault="00361C36"/>
    <w:sectPr w:rsidR="00361C36" w:rsidSect="00361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78A2"/>
    <w:multiLevelType w:val="hybridMultilevel"/>
    <w:tmpl w:val="7638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F3589"/>
    <w:multiLevelType w:val="hybridMultilevel"/>
    <w:tmpl w:val="897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0345"/>
    <w:multiLevelType w:val="hybridMultilevel"/>
    <w:tmpl w:val="B1D8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A"/>
    <w:rsid w:val="000C3D8F"/>
    <w:rsid w:val="001D0D38"/>
    <w:rsid w:val="00361C36"/>
    <w:rsid w:val="003E4E1A"/>
    <w:rsid w:val="00436C07"/>
    <w:rsid w:val="004C1D7D"/>
    <w:rsid w:val="00513A3F"/>
    <w:rsid w:val="005823B7"/>
    <w:rsid w:val="00582488"/>
    <w:rsid w:val="005C1C6C"/>
    <w:rsid w:val="006066C9"/>
    <w:rsid w:val="00607AF4"/>
    <w:rsid w:val="00637CE5"/>
    <w:rsid w:val="00657B0C"/>
    <w:rsid w:val="006E23A9"/>
    <w:rsid w:val="00785665"/>
    <w:rsid w:val="008D29C8"/>
    <w:rsid w:val="008F6367"/>
    <w:rsid w:val="009631D1"/>
    <w:rsid w:val="009B43B5"/>
    <w:rsid w:val="00A87BDA"/>
    <w:rsid w:val="00AF292D"/>
    <w:rsid w:val="00B70ACF"/>
    <w:rsid w:val="00BF1C7A"/>
    <w:rsid w:val="00C42123"/>
    <w:rsid w:val="00C95426"/>
    <w:rsid w:val="00D54ED1"/>
    <w:rsid w:val="00DF41E6"/>
    <w:rsid w:val="00E05964"/>
    <w:rsid w:val="00F74EFC"/>
    <w:rsid w:val="00F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E2D"/>
  <w15:docId w15:val="{3173494E-3F3A-4692-9B6F-5F0DB897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123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8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est%20Practices\Hiring%20Practices%20Forms\HSA_phones_screen_questions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DE3A-00D4-4854-A184-C534DA00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HSA_phones_screen_questions_final</Template>
  <TotalTime>72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klj1833</dc:creator>
  <cp:lastModifiedBy>Kelsey Croft</cp:lastModifiedBy>
  <cp:revision>7</cp:revision>
  <cp:lastPrinted>2012-12-24T22:31:00Z</cp:lastPrinted>
  <dcterms:created xsi:type="dcterms:W3CDTF">2018-03-09T23:41:00Z</dcterms:created>
  <dcterms:modified xsi:type="dcterms:W3CDTF">2018-04-13T17:42:00Z</dcterms:modified>
</cp:coreProperties>
</file>